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3677" w14:textId="70005EB0" w:rsidR="009F4CF6" w:rsidRDefault="00D72A44" w:rsidP="008D36EF">
      <w:pPr>
        <w:pStyle w:val="Heading1"/>
        <w:numPr>
          <w:ilvl w:val="0"/>
          <w:numId w:val="0"/>
        </w:numPr>
        <w:spacing w:before="120"/>
        <w:ind w:left="-680"/>
        <w:jc w:val="both"/>
        <w:rPr>
          <w:rFonts w:ascii="Noto Sans" w:hAnsi="Noto Sans" w:cs="Noto Sans"/>
          <w:color w:val="0563B5" w:themeColor="accent5" w:themeShade="BF"/>
          <w:sz w:val="40"/>
          <w:szCs w:val="40"/>
        </w:rPr>
      </w:pPr>
      <w:bookmarkStart w:id="0" w:name="_Annex_1_|_2"/>
      <w:bookmarkEnd w:id="0"/>
      <w:r w:rsidRPr="008D636A">
        <w:rPr>
          <w:rFonts w:ascii="Noto Sans" w:hAnsi="Noto Sans" w:cs="Noto Sans"/>
          <w:color w:val="0563B5" w:themeColor="accent5" w:themeShade="BF"/>
          <w:sz w:val="40"/>
          <w:szCs w:val="40"/>
        </w:rPr>
        <w:t>Annex 1</w:t>
      </w:r>
      <w:r w:rsidR="009F4CF6">
        <w:rPr>
          <w:rFonts w:ascii="Noto Sans" w:hAnsi="Noto Sans" w:cs="Noto Sans"/>
          <w:color w:val="0563B5" w:themeColor="accent5" w:themeShade="BF"/>
          <w:sz w:val="40"/>
          <w:szCs w:val="40"/>
        </w:rPr>
        <w:t xml:space="preserve">: </w:t>
      </w:r>
      <w:r w:rsidRPr="008D636A">
        <w:rPr>
          <w:rFonts w:ascii="Noto Sans" w:hAnsi="Noto Sans" w:cs="Noto Sans"/>
          <w:color w:val="0563B5" w:themeColor="accent5" w:themeShade="BF"/>
          <w:sz w:val="40"/>
          <w:szCs w:val="40"/>
        </w:rPr>
        <w:t>List of EIGE’s 13 indicators on intimate partner violence and domestic violence</w:t>
      </w:r>
    </w:p>
    <w:p w14:paraId="25CEE197" w14:textId="52CBCF82" w:rsidR="009F4CF6" w:rsidRPr="008D36EF" w:rsidRDefault="008D36EF" w:rsidP="008D36EF">
      <w:pPr>
        <w:pStyle w:val="BodyText"/>
        <w:ind w:left="0"/>
        <w:jc w:val="both"/>
        <w:rPr>
          <w:rFonts w:ascii="Noto Sans" w:hAnsi="Noto Sans" w:cs="Noto Sans"/>
          <w:sz w:val="24"/>
          <w:szCs w:val="28"/>
        </w:rPr>
      </w:pPr>
      <w:r w:rsidRPr="008D36EF">
        <w:rPr>
          <w:rFonts w:ascii="Noto Sans" w:hAnsi="Noto Sans" w:cs="Noto Sans"/>
          <w:szCs w:val="22"/>
        </w:rPr>
        <w:t>The following table lists the 13 indicators used by EIGE to collect national administrative data on intimate partner violence and domestic violence</w:t>
      </w:r>
      <w:r>
        <w:rPr>
          <w:rFonts w:ascii="Noto Sans" w:hAnsi="Noto Sans" w:cs="Noto Sans"/>
          <w:szCs w:val="22"/>
        </w:rPr>
        <w:t>.</w:t>
      </w:r>
    </w:p>
    <w:tbl>
      <w:tblPr>
        <w:tblW w:w="10632" w:type="dxa"/>
        <w:tblInd w:w="-709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  <w:tblDescription w:val="True|True|True"/>
      </w:tblPr>
      <w:tblGrid>
        <w:gridCol w:w="1985"/>
        <w:gridCol w:w="8647"/>
      </w:tblGrid>
      <w:tr w:rsidR="009E3376" w:rsidRPr="008D636A" w14:paraId="0985B903" w14:textId="77777777" w:rsidTr="00E32025">
        <w:trPr>
          <w:cantSplit/>
          <w:trHeight w:val="105"/>
          <w:tblHeader/>
        </w:trPr>
        <w:tc>
          <w:tcPr>
            <w:tcW w:w="10632" w:type="dxa"/>
            <w:gridSpan w:val="2"/>
            <w:shd w:val="clear" w:color="auto" w:fill="0785F2" w:themeFill="accent5"/>
          </w:tcPr>
          <w:p w14:paraId="3BECE122" w14:textId="5F3B489A" w:rsidR="009E3376" w:rsidRPr="008D636A" w:rsidRDefault="0070750E" w:rsidP="00E32025">
            <w:pPr>
              <w:pStyle w:val="TableHeadingWhite"/>
              <w:spacing w:before="0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bCs/>
                <w:sz w:val="22"/>
                <w:szCs w:val="22"/>
              </w:rPr>
              <w:t>POLICE SECTOR INDICATORS (1-9)</w:t>
            </w:r>
          </w:p>
        </w:tc>
      </w:tr>
      <w:tr w:rsidR="009E3376" w:rsidRPr="008D636A" w14:paraId="5817FA1E" w14:textId="77777777" w:rsidTr="009E3376">
        <w:trPr>
          <w:trHeight w:val="224"/>
        </w:trPr>
        <w:tc>
          <w:tcPr>
            <w:tcW w:w="1985" w:type="dxa"/>
            <w:shd w:val="clear" w:color="auto" w:fill="auto"/>
            <w:vAlign w:val="center"/>
          </w:tcPr>
          <w:p w14:paraId="6A174B87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1</w:t>
            </w:r>
          </w:p>
        </w:tc>
        <w:tc>
          <w:tcPr>
            <w:tcW w:w="8647" w:type="dxa"/>
            <w:shd w:val="clear" w:color="auto" w:fill="auto"/>
          </w:tcPr>
          <w:p w14:paraId="1AB97707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color w:val="000000" w:themeColor="dark1"/>
                <w:kern w:val="24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victims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of [intimate partner/domestic/any] violence, as recorded by the police</w:t>
            </w:r>
          </w:p>
        </w:tc>
      </w:tr>
      <w:tr w:rsidR="009E3376" w:rsidRPr="008D636A" w14:paraId="444C4844" w14:textId="77777777" w:rsidTr="00E32025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2AE3420B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2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6B695E1C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reported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offences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of [intimate partner/domestic/any] violence against [female and total] victims, as recorded by the police</w:t>
            </w:r>
          </w:p>
        </w:tc>
      </w:tr>
      <w:tr w:rsidR="009E3376" w:rsidRPr="008D636A" w14:paraId="62BE99E1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3D7D285A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3</w:t>
            </w:r>
          </w:p>
        </w:tc>
        <w:tc>
          <w:tcPr>
            <w:tcW w:w="8647" w:type="dxa"/>
            <w:shd w:val="clear" w:color="auto" w:fill="auto"/>
          </w:tcPr>
          <w:p w14:paraId="0581E1C3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male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perpetrators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of [intimate partner/domestic/any] violence against [female and total] victims, as recorded by the police</w:t>
            </w:r>
          </w:p>
        </w:tc>
      </w:tr>
      <w:tr w:rsidR="009E3376" w:rsidRPr="008D636A" w14:paraId="6A884869" w14:textId="77777777" w:rsidTr="00E32025">
        <w:trPr>
          <w:trHeight w:val="224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452234BD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4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4C4E14FF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of [intimate partner/domestic/any]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physical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violence, as recorded by the police</w:t>
            </w:r>
          </w:p>
        </w:tc>
      </w:tr>
      <w:tr w:rsidR="009E3376" w:rsidRPr="008D636A" w14:paraId="3265C157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094ED2D1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5</w:t>
            </w:r>
          </w:p>
        </w:tc>
        <w:tc>
          <w:tcPr>
            <w:tcW w:w="8647" w:type="dxa"/>
            <w:shd w:val="clear" w:color="auto" w:fill="auto"/>
          </w:tcPr>
          <w:p w14:paraId="2FFA5A44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of [intimate partner/domestic/any]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psychological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violence, as recorded by the police</w:t>
            </w:r>
          </w:p>
        </w:tc>
      </w:tr>
      <w:tr w:rsidR="009E3376" w:rsidRPr="008D636A" w14:paraId="0B1B8F4C" w14:textId="77777777" w:rsidTr="00E32025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04B6E9E5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6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7837AE03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of [intimate partner/domestic/any]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sexual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violence, as recorded by the police</w:t>
            </w:r>
          </w:p>
        </w:tc>
      </w:tr>
      <w:tr w:rsidR="009E3376" w:rsidRPr="008D636A" w14:paraId="3E5A6BB5" w14:textId="77777777" w:rsidTr="009E3376">
        <w:trPr>
          <w:trHeight w:val="224"/>
        </w:trPr>
        <w:tc>
          <w:tcPr>
            <w:tcW w:w="1985" w:type="dxa"/>
            <w:shd w:val="clear" w:color="auto" w:fill="auto"/>
            <w:vAlign w:val="center"/>
          </w:tcPr>
          <w:p w14:paraId="3B5500CB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7</w:t>
            </w:r>
          </w:p>
        </w:tc>
        <w:tc>
          <w:tcPr>
            <w:tcW w:w="8647" w:type="dxa"/>
            <w:shd w:val="clear" w:color="auto" w:fill="auto"/>
          </w:tcPr>
          <w:p w14:paraId="470C4FB3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of [intimate partner/domestic/any]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economic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violence, as recorded by the police</w:t>
            </w:r>
          </w:p>
        </w:tc>
      </w:tr>
      <w:tr w:rsidR="009E3376" w:rsidRPr="008D636A" w14:paraId="1DEA0AFA" w14:textId="77777777" w:rsidTr="00E32025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2DE2C4E3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8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6FA812E7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reporting [intimate partner/domestic/any]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rape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>, as recorded by the police</w:t>
            </w:r>
          </w:p>
        </w:tc>
      </w:tr>
      <w:tr w:rsidR="00C264FB" w:rsidRPr="008D636A" w14:paraId="3A3C311D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36B3D164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9</w:t>
            </w:r>
          </w:p>
        </w:tc>
        <w:tc>
          <w:tcPr>
            <w:tcW w:w="8647" w:type="dxa"/>
            <w:shd w:val="clear" w:color="auto" w:fill="auto"/>
          </w:tcPr>
          <w:p w14:paraId="2B74C87D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Annual number of [female and total] victims of [intimate partner/domestic/any] [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femicide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>/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homicide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>], as recorded by the police</w:t>
            </w:r>
          </w:p>
        </w:tc>
      </w:tr>
      <w:tr w:rsidR="009E3376" w:rsidRPr="008D636A" w14:paraId="3289E1D6" w14:textId="77777777" w:rsidTr="00E32025">
        <w:trPr>
          <w:trHeight w:val="218"/>
        </w:trPr>
        <w:tc>
          <w:tcPr>
            <w:tcW w:w="10632" w:type="dxa"/>
            <w:gridSpan w:val="2"/>
            <w:shd w:val="clear" w:color="auto" w:fill="0785F2" w:themeFill="accent5"/>
          </w:tcPr>
          <w:p w14:paraId="3234E6E0" w14:textId="1ED7E40B" w:rsidR="009E3376" w:rsidRPr="008D636A" w:rsidRDefault="0070750E" w:rsidP="003747D5">
            <w:pPr>
              <w:pStyle w:val="TableTextNoSpace"/>
              <w:rPr>
                <w:rFonts w:ascii="Noto Sans" w:hAnsi="Noto Sans" w:cs="Noto Sans"/>
                <w:b/>
                <w:color w:val="FFFFFF" w:themeColor="background1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b/>
                <w:color w:val="FFFFFF" w:themeColor="background1"/>
                <w:sz w:val="22"/>
                <w:szCs w:val="22"/>
              </w:rPr>
              <w:t>JUSTICE SECTOR INDICATORS (10-13)</w:t>
            </w:r>
            <w:r w:rsidR="009E3376" w:rsidRPr="008D636A">
              <w:rPr>
                <w:rFonts w:ascii="Noto Sans" w:hAnsi="Noto Sans" w:cs="Noto Sans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264FB" w:rsidRPr="008D636A" w14:paraId="14E5527D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6EA9AD00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10</w:t>
            </w:r>
          </w:p>
        </w:tc>
        <w:tc>
          <w:tcPr>
            <w:tcW w:w="8647" w:type="dxa"/>
            <w:shd w:val="clear" w:color="auto" w:fill="auto"/>
          </w:tcPr>
          <w:p w14:paraId="7E5EC62B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protection orders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[applied for and granted] in cases of [intimate partner/domestic/any] violence against [female and total] victims</w:t>
            </w:r>
          </w:p>
        </w:tc>
      </w:tr>
      <w:tr w:rsidR="009E3376" w:rsidRPr="008D636A" w14:paraId="73A49884" w14:textId="77777777" w:rsidTr="00E32025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3C9A4A6B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11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0625CFE1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male perpetrators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prosecuted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for [intimate partner/domestic/any] violence against [female and total] victims </w:t>
            </w:r>
          </w:p>
        </w:tc>
      </w:tr>
      <w:tr w:rsidR="00C264FB" w:rsidRPr="008D636A" w14:paraId="34B23B02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0C7BFF7C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12</w:t>
            </w:r>
          </w:p>
        </w:tc>
        <w:tc>
          <w:tcPr>
            <w:tcW w:w="8647" w:type="dxa"/>
            <w:shd w:val="clear" w:color="auto" w:fill="auto"/>
          </w:tcPr>
          <w:p w14:paraId="0C04F185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Annual number of male perpetrators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sentenced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for [intimate partner/domestic/any] violence against [female and total] victims</w:t>
            </w:r>
          </w:p>
        </w:tc>
      </w:tr>
      <w:tr w:rsidR="009E3376" w:rsidRPr="008D636A" w14:paraId="411ECE9E" w14:textId="77777777" w:rsidTr="00E32025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348E7E57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>Indicator 13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59919570" w14:textId="77777777" w:rsidR="009E3376" w:rsidRPr="008D636A" w:rsidRDefault="009E3376" w:rsidP="003747D5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Number of male perpetrators </w:t>
            </w:r>
            <w:r w:rsidRPr="008D636A">
              <w:rPr>
                <w:rFonts w:ascii="Noto Sans" w:hAnsi="Noto Sans" w:cs="Noto Sans"/>
                <w:b/>
                <w:sz w:val="22"/>
                <w:szCs w:val="22"/>
              </w:rPr>
              <w:t>held in prison</w:t>
            </w:r>
            <w:r w:rsidRPr="008D636A">
              <w:rPr>
                <w:rFonts w:ascii="Noto Sans" w:hAnsi="Noto Sans" w:cs="Noto Sans"/>
                <w:sz w:val="22"/>
                <w:szCs w:val="22"/>
              </w:rPr>
              <w:t xml:space="preserve"> or with a sanction involving a form of deprivation of liberty for [intimate partner/domestic/any] violence against [female and total] victims </w:t>
            </w:r>
          </w:p>
        </w:tc>
      </w:tr>
    </w:tbl>
    <w:p w14:paraId="43BB532C" w14:textId="77777777" w:rsidR="009E3376" w:rsidRPr="008D636A" w:rsidRDefault="009E3376" w:rsidP="00E32025">
      <w:pPr>
        <w:pStyle w:val="BodyText"/>
        <w:rPr>
          <w:rFonts w:ascii="Noto Sans" w:hAnsi="Noto Sans" w:cs="Noto Sans"/>
        </w:rPr>
      </w:pPr>
    </w:p>
    <w:p w14:paraId="264D4410" w14:textId="78805BCA" w:rsidR="006B6F15" w:rsidRPr="00065365" w:rsidRDefault="006B6F15" w:rsidP="00065365">
      <w:pPr>
        <w:pStyle w:val="BodyText"/>
        <w:ind w:left="0"/>
        <w:jc w:val="both"/>
        <w:rPr>
          <w:rFonts w:ascii="Noto Sans" w:hAnsi="Noto Sans" w:cs="Noto Sans"/>
          <w:szCs w:val="22"/>
        </w:rPr>
      </w:pPr>
      <w:bookmarkStart w:id="1" w:name="_Annex_2_|"/>
      <w:bookmarkEnd w:id="1"/>
    </w:p>
    <w:sectPr w:rsidR="006B6F15" w:rsidRPr="00065365" w:rsidSect="00B063D5">
      <w:footerReference w:type="default" r:id="rId11"/>
      <w:pgSz w:w="11907" w:h="16840" w:code="9"/>
      <w:pgMar w:top="1021" w:right="1418" w:bottom="25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1E1DB" w14:textId="77777777" w:rsidR="005577B3" w:rsidRPr="00FB1687" w:rsidRDefault="005577B3" w:rsidP="001E33FA">
      <w:pPr>
        <w:spacing w:after="0" w:line="240" w:lineRule="auto"/>
      </w:pPr>
      <w:r w:rsidRPr="00FB1687">
        <w:separator/>
      </w:r>
    </w:p>
  </w:endnote>
  <w:endnote w:type="continuationSeparator" w:id="0">
    <w:p w14:paraId="14B21EDA" w14:textId="77777777" w:rsidR="005577B3" w:rsidRPr="00FB1687" w:rsidRDefault="005577B3" w:rsidP="001E33FA">
      <w:pPr>
        <w:spacing w:after="0" w:line="240" w:lineRule="auto"/>
      </w:pPr>
      <w:r w:rsidRPr="00FB1687">
        <w:continuationSeparator/>
      </w:r>
    </w:p>
  </w:endnote>
  <w:endnote w:type="continuationNotice" w:id="1">
    <w:p w14:paraId="573C5BAD" w14:textId="77777777" w:rsidR="005577B3" w:rsidRPr="00FB1687" w:rsidRDefault="005577B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7C8E" w14:textId="77777777" w:rsidR="007D5444" w:rsidRPr="00FB1687" w:rsidRDefault="007D5444" w:rsidP="00BD45D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3"/>
      <w:gridCol w:w="708"/>
    </w:tblGrid>
    <w:tr w:rsidR="007D5444" w:rsidRPr="00FB1687" w14:paraId="5979FC1F" w14:textId="77777777" w:rsidTr="009C50DA">
      <w:trPr>
        <w:trHeight w:val="454"/>
      </w:trPr>
      <w:tc>
        <w:tcPr>
          <w:tcW w:w="4610" w:type="pct"/>
          <w:vAlign w:val="bottom"/>
        </w:tcPr>
        <w:p w14:paraId="044F2410" w14:textId="077597FA" w:rsidR="007D5444" w:rsidRPr="00FB1687" w:rsidRDefault="007D5444" w:rsidP="009C50DA">
          <w:pPr>
            <w:pStyle w:val="Footer"/>
          </w:pPr>
          <w:r w:rsidRPr="00FB1687">
            <w:tab/>
          </w:r>
          <w:r w:rsidRPr="00FB1687">
            <w:fldChar w:fldCharType="begin"/>
          </w:r>
          <w:r w:rsidRPr="00FB1687">
            <w:instrText xml:space="preserve"> IF </w:instrText>
          </w:r>
          <w:fldSimple w:instr=" DOCVARIABLE  FooterVersion  \* MERGEFORMAT ">
            <w:r w:rsidR="007D6EBF" w:rsidRPr="00FB1687">
              <w:instrText xml:space="preserve"> </w:instrText>
            </w:r>
          </w:fldSimple>
          <w:r w:rsidRPr="00FB1687">
            <w:instrText xml:space="preserve"> = "Error! No document variable supplied." " " </w:instrText>
          </w:r>
          <w:fldSimple w:instr=" DOCVARIABLE  FooterVersion \* MERGEFORMAT ">
            <w:r w:rsidR="007D6EBF" w:rsidRPr="00FB1687">
              <w:instrText xml:space="preserve"> </w:instrText>
            </w:r>
          </w:fldSimple>
          <w:r w:rsidRPr="00FB1687">
            <w:instrText xml:space="preserve"> \* MERGEFORMAT </w:instrText>
          </w:r>
          <w:r w:rsidRPr="00FB1687">
            <w:fldChar w:fldCharType="separate"/>
          </w:r>
          <w:r w:rsidR="007D6EBF" w:rsidRPr="00FB1687">
            <w:t xml:space="preserve"> </w:t>
          </w:r>
          <w:r w:rsidRPr="00FB1687">
            <w:fldChar w:fldCharType="end"/>
          </w:r>
          <w:bookmarkStart w:id="2" w:name="ContentsOpt1"/>
        </w:p>
      </w:tc>
      <w:tc>
        <w:tcPr>
          <w:tcW w:w="390" w:type="pct"/>
          <w:vAlign w:val="bottom"/>
        </w:tcPr>
        <w:p w14:paraId="6B27306F" w14:textId="77777777" w:rsidR="007D5444" w:rsidRPr="00FB1687" w:rsidRDefault="007D5444" w:rsidP="009C50DA">
          <w:pPr>
            <w:pStyle w:val="Footer"/>
            <w:jc w:val="right"/>
            <w:rPr>
              <w:rStyle w:val="PageNumber"/>
            </w:rPr>
          </w:pPr>
          <w:r w:rsidRPr="00FB1687">
            <w:rPr>
              <w:rStyle w:val="PageNumber"/>
            </w:rPr>
            <w:fldChar w:fldCharType="begin"/>
          </w:r>
          <w:r w:rsidRPr="00FB1687">
            <w:rPr>
              <w:rStyle w:val="PageNumber"/>
            </w:rPr>
            <w:instrText xml:space="preserve"> PAGE   \* MERGEFORMAT </w:instrText>
          </w:r>
          <w:r w:rsidRPr="00FB1687">
            <w:rPr>
              <w:rStyle w:val="PageNumber"/>
            </w:rPr>
            <w:fldChar w:fldCharType="separate"/>
          </w:r>
          <w:r w:rsidR="007C4550" w:rsidRPr="00FB1687">
            <w:rPr>
              <w:rStyle w:val="PageNumber"/>
            </w:rPr>
            <w:t>7</w:t>
          </w:r>
          <w:r w:rsidRPr="00FB1687">
            <w:rPr>
              <w:rStyle w:val="PageNumber"/>
            </w:rPr>
            <w:fldChar w:fldCharType="end"/>
          </w:r>
        </w:p>
      </w:tc>
    </w:tr>
    <w:bookmarkEnd w:id="2"/>
  </w:tbl>
  <w:p w14:paraId="37CA1D62" w14:textId="77777777" w:rsidR="007D5444" w:rsidRPr="00FB1687" w:rsidRDefault="007D5444" w:rsidP="00BD45DE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7C50" w14:textId="77777777" w:rsidR="005577B3" w:rsidRPr="00FB1687" w:rsidRDefault="005577B3" w:rsidP="001E33FA">
      <w:pPr>
        <w:spacing w:after="0" w:line="240" w:lineRule="auto"/>
      </w:pPr>
      <w:r w:rsidRPr="00FB1687">
        <w:separator/>
      </w:r>
    </w:p>
  </w:footnote>
  <w:footnote w:type="continuationSeparator" w:id="0">
    <w:p w14:paraId="26969C54" w14:textId="77777777" w:rsidR="005577B3" w:rsidRPr="00FB1687" w:rsidRDefault="005577B3" w:rsidP="001E33FA">
      <w:pPr>
        <w:spacing w:after="0" w:line="240" w:lineRule="auto"/>
      </w:pPr>
      <w:r w:rsidRPr="00FB1687">
        <w:continuationSeparator/>
      </w:r>
    </w:p>
  </w:footnote>
  <w:footnote w:type="continuationNotice" w:id="1">
    <w:p w14:paraId="17E3C915" w14:textId="77777777" w:rsidR="005577B3" w:rsidRPr="00FB1687" w:rsidRDefault="005577B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DD47B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500C1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BBE71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C30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515EFB"/>
    <w:multiLevelType w:val="multilevel"/>
    <w:tmpl w:val="DA5A5AC0"/>
    <w:styleLink w:val="NumbLstMain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pStyle w:val="Heading5"/>
      <w:suff w:val="nothing"/>
      <w:lvlText w:val=""/>
      <w:lvlJc w:val="left"/>
      <w:pPr>
        <w:ind w:left="851" w:hanging="851"/>
      </w:pPr>
      <w:rPr>
        <w:rFonts w:ascii="Arial Bold" w:hAnsi="Arial Bold" w:hint="default"/>
        <w:b/>
        <w:i/>
        <w:color w:val="000000" w:themeColor="text1"/>
        <w:sz w:val="20"/>
      </w:rPr>
    </w:lvl>
    <w:lvl w:ilvl="5">
      <w:start w:val="1"/>
      <w:numFmt w:val="decimal"/>
      <w:lvlRestart w:val="1"/>
      <w:pStyle w:val="Figure"/>
      <w:lvlText w:val="Figure %1.%6"/>
      <w:lvlJc w:val="left"/>
      <w:pPr>
        <w:tabs>
          <w:tab w:val="num" w:pos="2041"/>
        </w:tabs>
        <w:ind w:left="2041" w:hanging="1190"/>
      </w:pPr>
      <w:rPr>
        <w:rFonts w:ascii="Arial" w:hAnsi="Arial" w:hint="default"/>
        <w:color w:val="30F297" w:themeColor="accent1"/>
      </w:rPr>
    </w:lvl>
    <w:lvl w:ilvl="6">
      <w:start w:val="1"/>
      <w:numFmt w:val="decimal"/>
      <w:lvlRestart w:val="1"/>
      <w:pStyle w:val="Table"/>
      <w:lvlText w:val="Table %1.%7"/>
      <w:lvlJc w:val="left"/>
      <w:pPr>
        <w:tabs>
          <w:tab w:val="num" w:pos="851"/>
        </w:tabs>
        <w:ind w:left="1928" w:hanging="1077"/>
      </w:pPr>
      <w:rPr>
        <w:rFonts w:ascii="Arial" w:hAnsi="Arial" w:hint="default"/>
      </w:rPr>
    </w:lvl>
    <w:lvl w:ilvl="7">
      <w:start w:val="1"/>
      <w:numFmt w:val="decimal"/>
      <w:lvlRestart w:val="1"/>
      <w:pStyle w:val="Box"/>
      <w:lvlText w:val="Box %1.%8"/>
      <w:lvlJc w:val="left"/>
      <w:pPr>
        <w:ind w:left="1928" w:hanging="1077"/>
      </w:pPr>
      <w:rPr>
        <w:rFonts w:ascii="Arial" w:hAnsi="Arial" w:hint="default"/>
        <w:color w:val="30F297" w:themeColor="accent1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ascii="Georgia" w:hAnsi="Georgia" w:hint="default"/>
        <w:color w:val="414041" w:themeColor="text2"/>
      </w:rPr>
    </w:lvl>
  </w:abstractNum>
  <w:abstractNum w:abstractNumId="5" w15:restartNumberingAfterBreak="0">
    <w:nsid w:val="079D46FC"/>
    <w:multiLevelType w:val="hybridMultilevel"/>
    <w:tmpl w:val="EDE6420C"/>
    <w:lvl w:ilvl="0" w:tplc="2096719C">
      <w:start w:val="1"/>
      <w:numFmt w:val="decimal"/>
      <w:lvlText w:val="%1."/>
      <w:lvlJc w:val="left"/>
      <w:pPr>
        <w:ind w:left="1020" w:hanging="360"/>
      </w:pPr>
    </w:lvl>
    <w:lvl w:ilvl="1" w:tplc="0CB4A420">
      <w:start w:val="1"/>
      <w:numFmt w:val="decimal"/>
      <w:lvlText w:val="%2."/>
      <w:lvlJc w:val="left"/>
      <w:pPr>
        <w:ind w:left="1020" w:hanging="360"/>
      </w:pPr>
    </w:lvl>
    <w:lvl w:ilvl="2" w:tplc="0628A752">
      <w:start w:val="1"/>
      <w:numFmt w:val="decimal"/>
      <w:lvlText w:val="%3."/>
      <w:lvlJc w:val="left"/>
      <w:pPr>
        <w:ind w:left="1020" w:hanging="360"/>
      </w:pPr>
    </w:lvl>
    <w:lvl w:ilvl="3" w:tplc="8C3EB0C8">
      <w:start w:val="1"/>
      <w:numFmt w:val="decimal"/>
      <w:lvlText w:val="%4."/>
      <w:lvlJc w:val="left"/>
      <w:pPr>
        <w:ind w:left="1020" w:hanging="360"/>
      </w:pPr>
    </w:lvl>
    <w:lvl w:ilvl="4" w:tplc="66400814">
      <w:start w:val="1"/>
      <w:numFmt w:val="decimal"/>
      <w:lvlText w:val="%5."/>
      <w:lvlJc w:val="left"/>
      <w:pPr>
        <w:ind w:left="1020" w:hanging="360"/>
      </w:pPr>
    </w:lvl>
    <w:lvl w:ilvl="5" w:tplc="4F1EAE9C">
      <w:start w:val="1"/>
      <w:numFmt w:val="decimal"/>
      <w:lvlText w:val="%6."/>
      <w:lvlJc w:val="left"/>
      <w:pPr>
        <w:ind w:left="1020" w:hanging="360"/>
      </w:pPr>
    </w:lvl>
    <w:lvl w:ilvl="6" w:tplc="2D880E78">
      <w:start w:val="1"/>
      <w:numFmt w:val="decimal"/>
      <w:lvlText w:val="%7."/>
      <w:lvlJc w:val="left"/>
      <w:pPr>
        <w:ind w:left="1020" w:hanging="360"/>
      </w:pPr>
    </w:lvl>
    <w:lvl w:ilvl="7" w:tplc="76A28A20">
      <w:start w:val="1"/>
      <w:numFmt w:val="decimal"/>
      <w:lvlText w:val="%8."/>
      <w:lvlJc w:val="left"/>
      <w:pPr>
        <w:ind w:left="1020" w:hanging="360"/>
      </w:pPr>
    </w:lvl>
    <w:lvl w:ilvl="8" w:tplc="55588EF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0AEC3580"/>
    <w:multiLevelType w:val="multilevel"/>
    <w:tmpl w:val="98EC0578"/>
    <w:styleLink w:val="NumbLstTableNumb"/>
    <w:lvl w:ilvl="0">
      <w:start w:val="1"/>
      <w:numFmt w:val="decimal"/>
      <w:pStyle w:val="TableNumbList"/>
      <w:lvlText w:val="%1.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</w:abstractNum>
  <w:abstractNum w:abstractNumId="7" w15:restartNumberingAfterBreak="0">
    <w:nsid w:val="0AF80C6C"/>
    <w:multiLevelType w:val="hybridMultilevel"/>
    <w:tmpl w:val="9B3E1630"/>
    <w:lvl w:ilvl="0" w:tplc="6F547BE6">
      <w:start w:val="1"/>
      <w:numFmt w:val="decimal"/>
      <w:lvlText w:val="%1."/>
      <w:lvlJc w:val="left"/>
      <w:pPr>
        <w:ind w:left="720" w:hanging="360"/>
      </w:pPr>
    </w:lvl>
    <w:lvl w:ilvl="1" w:tplc="823A7290">
      <w:start w:val="1"/>
      <w:numFmt w:val="decimal"/>
      <w:lvlText w:val="%2."/>
      <w:lvlJc w:val="left"/>
      <w:pPr>
        <w:ind w:left="720" w:hanging="360"/>
      </w:pPr>
    </w:lvl>
    <w:lvl w:ilvl="2" w:tplc="75444686">
      <w:start w:val="1"/>
      <w:numFmt w:val="decimal"/>
      <w:lvlText w:val="%3."/>
      <w:lvlJc w:val="left"/>
      <w:pPr>
        <w:ind w:left="720" w:hanging="360"/>
      </w:pPr>
    </w:lvl>
    <w:lvl w:ilvl="3" w:tplc="0EB242A2">
      <w:start w:val="1"/>
      <w:numFmt w:val="decimal"/>
      <w:lvlText w:val="%4."/>
      <w:lvlJc w:val="left"/>
      <w:pPr>
        <w:ind w:left="720" w:hanging="360"/>
      </w:pPr>
    </w:lvl>
    <w:lvl w:ilvl="4" w:tplc="C7EE9F0E">
      <w:start w:val="1"/>
      <w:numFmt w:val="decimal"/>
      <w:lvlText w:val="%5."/>
      <w:lvlJc w:val="left"/>
      <w:pPr>
        <w:ind w:left="720" w:hanging="360"/>
      </w:pPr>
    </w:lvl>
    <w:lvl w:ilvl="5" w:tplc="47C24E92">
      <w:start w:val="1"/>
      <w:numFmt w:val="decimal"/>
      <w:lvlText w:val="%6."/>
      <w:lvlJc w:val="left"/>
      <w:pPr>
        <w:ind w:left="720" w:hanging="360"/>
      </w:pPr>
    </w:lvl>
    <w:lvl w:ilvl="6" w:tplc="9454EFCA">
      <w:start w:val="1"/>
      <w:numFmt w:val="decimal"/>
      <w:lvlText w:val="%7."/>
      <w:lvlJc w:val="left"/>
      <w:pPr>
        <w:ind w:left="720" w:hanging="360"/>
      </w:pPr>
    </w:lvl>
    <w:lvl w:ilvl="7" w:tplc="9B88376A">
      <w:start w:val="1"/>
      <w:numFmt w:val="decimal"/>
      <w:lvlText w:val="%8."/>
      <w:lvlJc w:val="left"/>
      <w:pPr>
        <w:ind w:left="720" w:hanging="360"/>
      </w:pPr>
    </w:lvl>
    <w:lvl w:ilvl="8" w:tplc="58CE3EB4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0BE16066"/>
    <w:multiLevelType w:val="multilevel"/>
    <w:tmpl w:val="CC0206CA"/>
    <w:lvl w:ilvl="0">
      <w:start w:val="1"/>
      <w:numFmt w:val="decimal"/>
      <w:pStyle w:val="BTNumbList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pStyle w:val="BTNumbList2"/>
      <w:lvlText w:val="%2.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2">
      <w:start w:val="1"/>
      <w:numFmt w:val="lowerRoman"/>
      <w:lvlRestart w:val="0"/>
      <w:pStyle w:val="BTNumbList3"/>
      <w:lvlText w:val="%3.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71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87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871" w:firstLine="0"/>
      </w:pPr>
      <w:rPr>
        <w:rFonts w:hint="default"/>
      </w:rPr>
    </w:lvl>
  </w:abstractNum>
  <w:abstractNum w:abstractNumId="9" w15:restartNumberingAfterBreak="0">
    <w:nsid w:val="0F155946"/>
    <w:multiLevelType w:val="multilevel"/>
    <w:tmpl w:val="19261006"/>
    <w:numStyleLink w:val="NumbLstTableBullet"/>
  </w:abstractNum>
  <w:abstractNum w:abstractNumId="10" w15:restartNumberingAfterBreak="0">
    <w:nsid w:val="0F1722FA"/>
    <w:multiLevelType w:val="hybridMultilevel"/>
    <w:tmpl w:val="13DE9794"/>
    <w:lvl w:ilvl="0" w:tplc="A00EE788">
      <w:start w:val="1"/>
      <w:numFmt w:val="decimal"/>
      <w:lvlText w:val="%1."/>
      <w:lvlJc w:val="left"/>
      <w:pPr>
        <w:ind w:left="1020" w:hanging="360"/>
      </w:pPr>
    </w:lvl>
    <w:lvl w:ilvl="1" w:tplc="EDD21192">
      <w:start w:val="1"/>
      <w:numFmt w:val="decimal"/>
      <w:lvlText w:val="%2."/>
      <w:lvlJc w:val="left"/>
      <w:pPr>
        <w:ind w:left="1020" w:hanging="360"/>
      </w:pPr>
    </w:lvl>
    <w:lvl w:ilvl="2" w:tplc="5B00A6C8">
      <w:start w:val="1"/>
      <w:numFmt w:val="decimal"/>
      <w:lvlText w:val="%3."/>
      <w:lvlJc w:val="left"/>
      <w:pPr>
        <w:ind w:left="1020" w:hanging="360"/>
      </w:pPr>
    </w:lvl>
    <w:lvl w:ilvl="3" w:tplc="D5385202">
      <w:start w:val="1"/>
      <w:numFmt w:val="decimal"/>
      <w:lvlText w:val="%4."/>
      <w:lvlJc w:val="left"/>
      <w:pPr>
        <w:ind w:left="1020" w:hanging="360"/>
      </w:pPr>
    </w:lvl>
    <w:lvl w:ilvl="4" w:tplc="97483DD2">
      <w:start w:val="1"/>
      <w:numFmt w:val="decimal"/>
      <w:lvlText w:val="%5."/>
      <w:lvlJc w:val="left"/>
      <w:pPr>
        <w:ind w:left="1020" w:hanging="360"/>
      </w:pPr>
    </w:lvl>
    <w:lvl w:ilvl="5" w:tplc="30661B8C">
      <w:start w:val="1"/>
      <w:numFmt w:val="decimal"/>
      <w:lvlText w:val="%6."/>
      <w:lvlJc w:val="left"/>
      <w:pPr>
        <w:ind w:left="1020" w:hanging="360"/>
      </w:pPr>
    </w:lvl>
    <w:lvl w:ilvl="6" w:tplc="2DF68722">
      <w:start w:val="1"/>
      <w:numFmt w:val="decimal"/>
      <w:lvlText w:val="%7."/>
      <w:lvlJc w:val="left"/>
      <w:pPr>
        <w:ind w:left="1020" w:hanging="360"/>
      </w:pPr>
    </w:lvl>
    <w:lvl w:ilvl="7" w:tplc="C136BDB2">
      <w:start w:val="1"/>
      <w:numFmt w:val="decimal"/>
      <w:lvlText w:val="%8."/>
      <w:lvlJc w:val="left"/>
      <w:pPr>
        <w:ind w:left="1020" w:hanging="360"/>
      </w:pPr>
    </w:lvl>
    <w:lvl w:ilvl="8" w:tplc="02DC0F58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0F572937"/>
    <w:multiLevelType w:val="multilevel"/>
    <w:tmpl w:val="2AF08B76"/>
    <w:name w:val="Bullet"/>
    <w:lvl w:ilvl="0">
      <w:start w:val="1"/>
      <w:numFmt w:val="bullet"/>
      <w:lvlText w:val="▪"/>
      <w:lvlJc w:val="left"/>
      <w:pPr>
        <w:ind w:left="340" w:hanging="340"/>
      </w:pPr>
      <w:rPr>
        <w:rFonts w:ascii="Arial" w:hAnsi="Arial" w:hint="default"/>
        <w:color w:val="414041" w:themeColor="text2"/>
        <w:sz w:val="24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Calibri" w:hAnsi="Calibri" w:hint="default"/>
        <w:color w:val="414041" w:themeColor="text2"/>
      </w:rPr>
    </w:lvl>
    <w:lvl w:ilvl="2">
      <w:start w:val="1"/>
      <w:numFmt w:val="bullet"/>
      <w:lvlText w:val="◦"/>
      <w:lvlJc w:val="left"/>
      <w:pPr>
        <w:ind w:left="1021" w:hanging="341"/>
      </w:pPr>
      <w:rPr>
        <w:rFonts w:ascii="Arial" w:hAnsi="Arial" w:hint="default"/>
        <w:color w:val="414041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82387"/>
    <w:multiLevelType w:val="hybridMultilevel"/>
    <w:tmpl w:val="32403102"/>
    <w:lvl w:ilvl="0" w:tplc="76341AC4">
      <w:start w:val="1"/>
      <w:numFmt w:val="decimal"/>
      <w:lvlText w:val="%1."/>
      <w:lvlJc w:val="left"/>
      <w:pPr>
        <w:ind w:left="1020" w:hanging="360"/>
      </w:pPr>
    </w:lvl>
    <w:lvl w:ilvl="1" w:tplc="150E0A24">
      <w:start w:val="1"/>
      <w:numFmt w:val="decimal"/>
      <w:lvlText w:val="%2."/>
      <w:lvlJc w:val="left"/>
      <w:pPr>
        <w:ind w:left="1020" w:hanging="360"/>
      </w:pPr>
    </w:lvl>
    <w:lvl w:ilvl="2" w:tplc="8BFA9BD4">
      <w:start w:val="1"/>
      <w:numFmt w:val="decimal"/>
      <w:lvlText w:val="%3."/>
      <w:lvlJc w:val="left"/>
      <w:pPr>
        <w:ind w:left="1020" w:hanging="360"/>
      </w:pPr>
    </w:lvl>
    <w:lvl w:ilvl="3" w:tplc="A6AE0A48">
      <w:start w:val="1"/>
      <w:numFmt w:val="decimal"/>
      <w:lvlText w:val="%4."/>
      <w:lvlJc w:val="left"/>
      <w:pPr>
        <w:ind w:left="1020" w:hanging="360"/>
      </w:pPr>
    </w:lvl>
    <w:lvl w:ilvl="4" w:tplc="D6BA4B60">
      <w:start w:val="1"/>
      <w:numFmt w:val="decimal"/>
      <w:lvlText w:val="%5."/>
      <w:lvlJc w:val="left"/>
      <w:pPr>
        <w:ind w:left="1020" w:hanging="360"/>
      </w:pPr>
    </w:lvl>
    <w:lvl w:ilvl="5" w:tplc="2F16C17A">
      <w:start w:val="1"/>
      <w:numFmt w:val="decimal"/>
      <w:lvlText w:val="%6."/>
      <w:lvlJc w:val="left"/>
      <w:pPr>
        <w:ind w:left="1020" w:hanging="360"/>
      </w:pPr>
    </w:lvl>
    <w:lvl w:ilvl="6" w:tplc="FC96968E">
      <w:start w:val="1"/>
      <w:numFmt w:val="decimal"/>
      <w:lvlText w:val="%7."/>
      <w:lvlJc w:val="left"/>
      <w:pPr>
        <w:ind w:left="1020" w:hanging="360"/>
      </w:pPr>
    </w:lvl>
    <w:lvl w:ilvl="7" w:tplc="2C6ED8A8">
      <w:start w:val="1"/>
      <w:numFmt w:val="decimal"/>
      <w:lvlText w:val="%8."/>
      <w:lvlJc w:val="left"/>
      <w:pPr>
        <w:ind w:left="1020" w:hanging="360"/>
      </w:pPr>
    </w:lvl>
    <w:lvl w:ilvl="8" w:tplc="34E0FF48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100D7D88"/>
    <w:multiLevelType w:val="multilevel"/>
    <w:tmpl w:val="75B63B8C"/>
    <w:styleLink w:val="NumbLstStage"/>
    <w:lvl w:ilvl="0">
      <w:start w:val="1"/>
      <w:numFmt w:val="decimal"/>
      <w:pStyle w:val="Stage"/>
      <w:lvlText w:val="Stage %1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1">
      <w:start w:val="1"/>
      <w:numFmt w:val="decimal"/>
      <w:pStyle w:val="Task"/>
      <w:lvlText w:val="Task %1.%2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18119D"/>
    <w:multiLevelType w:val="hybridMultilevel"/>
    <w:tmpl w:val="B9EC10A8"/>
    <w:lvl w:ilvl="0" w:tplc="47389BFC">
      <w:start w:val="1"/>
      <w:numFmt w:val="decimal"/>
      <w:lvlText w:val="%1."/>
      <w:lvlJc w:val="left"/>
      <w:pPr>
        <w:ind w:left="1020" w:hanging="360"/>
      </w:pPr>
    </w:lvl>
    <w:lvl w:ilvl="1" w:tplc="C38A0BCA">
      <w:start w:val="1"/>
      <w:numFmt w:val="decimal"/>
      <w:lvlText w:val="%2."/>
      <w:lvlJc w:val="left"/>
      <w:pPr>
        <w:ind w:left="1020" w:hanging="360"/>
      </w:pPr>
    </w:lvl>
    <w:lvl w:ilvl="2" w:tplc="98BCFFA0">
      <w:start w:val="1"/>
      <w:numFmt w:val="decimal"/>
      <w:lvlText w:val="%3."/>
      <w:lvlJc w:val="left"/>
      <w:pPr>
        <w:ind w:left="1020" w:hanging="360"/>
      </w:pPr>
    </w:lvl>
    <w:lvl w:ilvl="3" w:tplc="48BCE08E">
      <w:start w:val="1"/>
      <w:numFmt w:val="decimal"/>
      <w:lvlText w:val="%4."/>
      <w:lvlJc w:val="left"/>
      <w:pPr>
        <w:ind w:left="1020" w:hanging="360"/>
      </w:pPr>
    </w:lvl>
    <w:lvl w:ilvl="4" w:tplc="28D28E54">
      <w:start w:val="1"/>
      <w:numFmt w:val="decimal"/>
      <w:lvlText w:val="%5."/>
      <w:lvlJc w:val="left"/>
      <w:pPr>
        <w:ind w:left="1020" w:hanging="360"/>
      </w:pPr>
    </w:lvl>
    <w:lvl w:ilvl="5" w:tplc="A4D6411A">
      <w:start w:val="1"/>
      <w:numFmt w:val="decimal"/>
      <w:lvlText w:val="%6."/>
      <w:lvlJc w:val="left"/>
      <w:pPr>
        <w:ind w:left="1020" w:hanging="360"/>
      </w:pPr>
    </w:lvl>
    <w:lvl w:ilvl="6" w:tplc="D90C24AA">
      <w:start w:val="1"/>
      <w:numFmt w:val="decimal"/>
      <w:lvlText w:val="%7."/>
      <w:lvlJc w:val="left"/>
      <w:pPr>
        <w:ind w:left="1020" w:hanging="360"/>
      </w:pPr>
    </w:lvl>
    <w:lvl w:ilvl="7" w:tplc="190EAA10">
      <w:start w:val="1"/>
      <w:numFmt w:val="decimal"/>
      <w:lvlText w:val="%8."/>
      <w:lvlJc w:val="left"/>
      <w:pPr>
        <w:ind w:left="1020" w:hanging="360"/>
      </w:pPr>
    </w:lvl>
    <w:lvl w:ilvl="8" w:tplc="AF62CD50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113B49E6"/>
    <w:multiLevelType w:val="multilevel"/>
    <w:tmpl w:val="98EC0578"/>
    <w:numStyleLink w:val="NumbLstTableNumb"/>
  </w:abstractNum>
  <w:abstractNum w:abstractNumId="16" w15:restartNumberingAfterBreak="0">
    <w:nsid w:val="121F6D8D"/>
    <w:multiLevelType w:val="multilevel"/>
    <w:tmpl w:val="1E064CAE"/>
    <w:numStyleLink w:val="numbDivider"/>
  </w:abstractNum>
  <w:abstractNum w:abstractNumId="17" w15:restartNumberingAfterBreak="0">
    <w:nsid w:val="13CB0134"/>
    <w:multiLevelType w:val="multilevel"/>
    <w:tmpl w:val="5C0A4ED8"/>
    <w:styleLink w:val="NumbLstNumb"/>
    <w:lvl w:ilvl="0">
      <w:start w:val="1"/>
      <w:numFmt w:val="decimal"/>
      <w:pStyle w:val="NumbLi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NumbList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NumbList3"/>
      <w:lvlText w:val="%3."/>
      <w:lvlJc w:val="left"/>
      <w:pPr>
        <w:tabs>
          <w:tab w:val="num" w:pos="85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</w:abstractNum>
  <w:abstractNum w:abstractNumId="18" w15:restartNumberingAfterBreak="0">
    <w:nsid w:val="14BC1D6F"/>
    <w:multiLevelType w:val="hybridMultilevel"/>
    <w:tmpl w:val="CC40457C"/>
    <w:lvl w:ilvl="0" w:tplc="34646A0C">
      <w:start w:val="1"/>
      <w:numFmt w:val="decimal"/>
      <w:lvlText w:val="%1."/>
      <w:lvlJc w:val="left"/>
      <w:pPr>
        <w:ind w:left="1020" w:hanging="360"/>
      </w:pPr>
    </w:lvl>
    <w:lvl w:ilvl="1" w:tplc="C6CAE96E">
      <w:start w:val="1"/>
      <w:numFmt w:val="decimal"/>
      <w:lvlText w:val="%2."/>
      <w:lvlJc w:val="left"/>
      <w:pPr>
        <w:ind w:left="1020" w:hanging="360"/>
      </w:pPr>
    </w:lvl>
    <w:lvl w:ilvl="2" w:tplc="A66AA616">
      <w:start w:val="1"/>
      <w:numFmt w:val="decimal"/>
      <w:lvlText w:val="%3."/>
      <w:lvlJc w:val="left"/>
      <w:pPr>
        <w:ind w:left="1020" w:hanging="360"/>
      </w:pPr>
    </w:lvl>
    <w:lvl w:ilvl="3" w:tplc="1CDEC742">
      <w:start w:val="1"/>
      <w:numFmt w:val="decimal"/>
      <w:lvlText w:val="%4."/>
      <w:lvlJc w:val="left"/>
      <w:pPr>
        <w:ind w:left="1020" w:hanging="360"/>
      </w:pPr>
    </w:lvl>
    <w:lvl w:ilvl="4" w:tplc="D084F40A">
      <w:start w:val="1"/>
      <w:numFmt w:val="decimal"/>
      <w:lvlText w:val="%5."/>
      <w:lvlJc w:val="left"/>
      <w:pPr>
        <w:ind w:left="1020" w:hanging="360"/>
      </w:pPr>
    </w:lvl>
    <w:lvl w:ilvl="5" w:tplc="AABEDC56">
      <w:start w:val="1"/>
      <w:numFmt w:val="decimal"/>
      <w:lvlText w:val="%6."/>
      <w:lvlJc w:val="left"/>
      <w:pPr>
        <w:ind w:left="1020" w:hanging="360"/>
      </w:pPr>
    </w:lvl>
    <w:lvl w:ilvl="6" w:tplc="8A1AA0B6">
      <w:start w:val="1"/>
      <w:numFmt w:val="decimal"/>
      <w:lvlText w:val="%7."/>
      <w:lvlJc w:val="left"/>
      <w:pPr>
        <w:ind w:left="1020" w:hanging="360"/>
      </w:pPr>
    </w:lvl>
    <w:lvl w:ilvl="7" w:tplc="CF8E1C0C">
      <w:start w:val="1"/>
      <w:numFmt w:val="decimal"/>
      <w:lvlText w:val="%8."/>
      <w:lvlJc w:val="left"/>
      <w:pPr>
        <w:ind w:left="1020" w:hanging="360"/>
      </w:pPr>
    </w:lvl>
    <w:lvl w:ilvl="8" w:tplc="460CCCDE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16BF6164"/>
    <w:multiLevelType w:val="hybridMultilevel"/>
    <w:tmpl w:val="0C3A8964"/>
    <w:lvl w:ilvl="0" w:tplc="2A20850C">
      <w:start w:val="1"/>
      <w:numFmt w:val="decimal"/>
      <w:lvlText w:val="%1."/>
      <w:lvlJc w:val="left"/>
      <w:pPr>
        <w:ind w:left="1020" w:hanging="360"/>
      </w:pPr>
    </w:lvl>
    <w:lvl w:ilvl="1" w:tplc="9940CB86">
      <w:start w:val="1"/>
      <w:numFmt w:val="decimal"/>
      <w:lvlText w:val="%2."/>
      <w:lvlJc w:val="left"/>
      <w:pPr>
        <w:ind w:left="1020" w:hanging="360"/>
      </w:pPr>
    </w:lvl>
    <w:lvl w:ilvl="2" w:tplc="778A65CC">
      <w:start w:val="1"/>
      <w:numFmt w:val="decimal"/>
      <w:lvlText w:val="%3."/>
      <w:lvlJc w:val="left"/>
      <w:pPr>
        <w:ind w:left="1020" w:hanging="360"/>
      </w:pPr>
    </w:lvl>
    <w:lvl w:ilvl="3" w:tplc="B412975C">
      <w:start w:val="1"/>
      <w:numFmt w:val="decimal"/>
      <w:lvlText w:val="%4."/>
      <w:lvlJc w:val="left"/>
      <w:pPr>
        <w:ind w:left="1020" w:hanging="360"/>
      </w:pPr>
    </w:lvl>
    <w:lvl w:ilvl="4" w:tplc="3CF85A88">
      <w:start w:val="1"/>
      <w:numFmt w:val="decimal"/>
      <w:lvlText w:val="%5."/>
      <w:lvlJc w:val="left"/>
      <w:pPr>
        <w:ind w:left="1020" w:hanging="360"/>
      </w:pPr>
    </w:lvl>
    <w:lvl w:ilvl="5" w:tplc="9A52D4FA">
      <w:start w:val="1"/>
      <w:numFmt w:val="decimal"/>
      <w:lvlText w:val="%6."/>
      <w:lvlJc w:val="left"/>
      <w:pPr>
        <w:ind w:left="1020" w:hanging="360"/>
      </w:pPr>
    </w:lvl>
    <w:lvl w:ilvl="6" w:tplc="0C14D588">
      <w:start w:val="1"/>
      <w:numFmt w:val="decimal"/>
      <w:lvlText w:val="%7."/>
      <w:lvlJc w:val="left"/>
      <w:pPr>
        <w:ind w:left="1020" w:hanging="360"/>
      </w:pPr>
    </w:lvl>
    <w:lvl w:ilvl="7" w:tplc="6524848E">
      <w:start w:val="1"/>
      <w:numFmt w:val="decimal"/>
      <w:lvlText w:val="%8."/>
      <w:lvlJc w:val="left"/>
      <w:pPr>
        <w:ind w:left="1020" w:hanging="360"/>
      </w:pPr>
    </w:lvl>
    <w:lvl w:ilvl="8" w:tplc="DB8E557E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83010F3"/>
    <w:multiLevelType w:val="multilevel"/>
    <w:tmpl w:val="E20ED5C8"/>
    <w:styleLink w:val="Style1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ind w:left="851" w:hanging="851"/>
      </w:pPr>
      <w:rPr>
        <w:rFonts w:hint="default"/>
        <w:color w:val="auto"/>
        <w:sz w:val="20"/>
      </w:rPr>
    </w:lvl>
    <w:lvl w:ilvl="4">
      <w:start w:val="1"/>
      <w:numFmt w:val="decimal"/>
      <w:lvlRestart w:val="1"/>
      <w:lvlText w:val="Figure %1.%5"/>
      <w:lvlJc w:val="left"/>
      <w:pPr>
        <w:ind w:left="1928" w:hanging="1077"/>
      </w:pPr>
      <w:rPr>
        <w:rFonts w:ascii="Georgia" w:hAnsi="Georgia" w:hint="default"/>
        <w:color w:val="414041" w:themeColor="text2"/>
      </w:rPr>
    </w:lvl>
    <w:lvl w:ilvl="5">
      <w:start w:val="1"/>
      <w:numFmt w:val="decimal"/>
      <w:lvlRestart w:val="3"/>
      <w:lvlText w:val="Table %1.%6"/>
      <w:lvlJc w:val="left"/>
      <w:pPr>
        <w:tabs>
          <w:tab w:val="num" w:pos="851"/>
        </w:tabs>
        <w:ind w:left="1928" w:hanging="1077"/>
      </w:pPr>
      <w:rPr>
        <w:rFonts w:ascii="Georgia" w:hAnsi="Georgia" w:hint="default"/>
        <w:color w:val="414041" w:themeColor="text2"/>
      </w:rPr>
    </w:lvl>
    <w:lvl w:ilvl="6">
      <w:start w:val="1"/>
      <w:numFmt w:val="decimal"/>
      <w:lvlRestart w:val="5"/>
      <w:lvlText w:val="%7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425" w:hanging="425"/>
      </w:pPr>
      <w:rPr>
        <w:rFonts w:hint="default"/>
        <w:color w:val="auto"/>
      </w:rPr>
    </w:lvl>
    <w:lvl w:ilvl="8">
      <w:start w:val="1"/>
      <w:numFmt w:val="decimal"/>
      <w:lvlText w:val="Case study %9"/>
      <w:lvlJc w:val="left"/>
      <w:pPr>
        <w:ind w:left="1701" w:hanging="1701"/>
      </w:pPr>
      <w:rPr>
        <w:rFonts w:ascii="Georgia" w:hAnsi="Georgia" w:hint="default"/>
        <w:color w:val="414041" w:themeColor="text2"/>
      </w:rPr>
    </w:lvl>
  </w:abstractNum>
  <w:abstractNum w:abstractNumId="21" w15:restartNumberingAfterBreak="0">
    <w:nsid w:val="1BC03F42"/>
    <w:multiLevelType w:val="hybridMultilevel"/>
    <w:tmpl w:val="FDEABA04"/>
    <w:lvl w:ilvl="0" w:tplc="E138C85C">
      <w:start w:val="1"/>
      <w:numFmt w:val="decimal"/>
      <w:lvlText w:val="%1."/>
      <w:lvlJc w:val="left"/>
      <w:pPr>
        <w:ind w:left="1020" w:hanging="360"/>
      </w:pPr>
    </w:lvl>
    <w:lvl w:ilvl="1" w:tplc="FAA05372">
      <w:start w:val="1"/>
      <w:numFmt w:val="decimal"/>
      <w:lvlText w:val="%2."/>
      <w:lvlJc w:val="left"/>
      <w:pPr>
        <w:ind w:left="1020" w:hanging="360"/>
      </w:pPr>
    </w:lvl>
    <w:lvl w:ilvl="2" w:tplc="8F2C190A">
      <w:start w:val="1"/>
      <w:numFmt w:val="decimal"/>
      <w:lvlText w:val="%3."/>
      <w:lvlJc w:val="left"/>
      <w:pPr>
        <w:ind w:left="1020" w:hanging="360"/>
      </w:pPr>
    </w:lvl>
    <w:lvl w:ilvl="3" w:tplc="D8CEE662">
      <w:start w:val="1"/>
      <w:numFmt w:val="decimal"/>
      <w:lvlText w:val="%4."/>
      <w:lvlJc w:val="left"/>
      <w:pPr>
        <w:ind w:left="1020" w:hanging="360"/>
      </w:pPr>
    </w:lvl>
    <w:lvl w:ilvl="4" w:tplc="D9F89662">
      <w:start w:val="1"/>
      <w:numFmt w:val="decimal"/>
      <w:lvlText w:val="%5."/>
      <w:lvlJc w:val="left"/>
      <w:pPr>
        <w:ind w:left="1020" w:hanging="360"/>
      </w:pPr>
    </w:lvl>
    <w:lvl w:ilvl="5" w:tplc="BBC8574C">
      <w:start w:val="1"/>
      <w:numFmt w:val="decimal"/>
      <w:lvlText w:val="%6."/>
      <w:lvlJc w:val="left"/>
      <w:pPr>
        <w:ind w:left="1020" w:hanging="360"/>
      </w:pPr>
    </w:lvl>
    <w:lvl w:ilvl="6" w:tplc="5706DE70">
      <w:start w:val="1"/>
      <w:numFmt w:val="decimal"/>
      <w:lvlText w:val="%7."/>
      <w:lvlJc w:val="left"/>
      <w:pPr>
        <w:ind w:left="1020" w:hanging="360"/>
      </w:pPr>
    </w:lvl>
    <w:lvl w:ilvl="7" w:tplc="EAA20386">
      <w:start w:val="1"/>
      <w:numFmt w:val="decimal"/>
      <w:lvlText w:val="%8."/>
      <w:lvlJc w:val="left"/>
      <w:pPr>
        <w:ind w:left="1020" w:hanging="360"/>
      </w:pPr>
    </w:lvl>
    <w:lvl w:ilvl="8" w:tplc="99FE2308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1F37420E"/>
    <w:multiLevelType w:val="multilevel"/>
    <w:tmpl w:val="36C690BE"/>
    <w:styleLink w:val="NumbLstAnnex0"/>
    <w:lvl w:ilvl="0">
      <w:start w:val="1"/>
      <w:numFmt w:val="decimal"/>
      <w:pStyle w:val="AnnexHeading"/>
      <w:lvlText w:val="Annex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AnnexEquation"/>
      <w:lvlText w:val="Equation A%1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23" w15:restartNumberingAfterBreak="0">
    <w:nsid w:val="208A1275"/>
    <w:multiLevelType w:val="hybridMultilevel"/>
    <w:tmpl w:val="7BA04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E82395"/>
    <w:multiLevelType w:val="hybridMultilevel"/>
    <w:tmpl w:val="818A122A"/>
    <w:lvl w:ilvl="0" w:tplc="53A2F2B2">
      <w:start w:val="1"/>
      <w:numFmt w:val="decimal"/>
      <w:lvlText w:val="%1."/>
      <w:lvlJc w:val="left"/>
      <w:pPr>
        <w:ind w:left="1020" w:hanging="360"/>
      </w:pPr>
    </w:lvl>
    <w:lvl w:ilvl="1" w:tplc="38D8FFBA">
      <w:start w:val="1"/>
      <w:numFmt w:val="decimal"/>
      <w:lvlText w:val="%2."/>
      <w:lvlJc w:val="left"/>
      <w:pPr>
        <w:ind w:left="1020" w:hanging="360"/>
      </w:pPr>
    </w:lvl>
    <w:lvl w:ilvl="2" w:tplc="1990F5DC">
      <w:start w:val="1"/>
      <w:numFmt w:val="decimal"/>
      <w:lvlText w:val="%3."/>
      <w:lvlJc w:val="left"/>
      <w:pPr>
        <w:ind w:left="1020" w:hanging="360"/>
      </w:pPr>
    </w:lvl>
    <w:lvl w:ilvl="3" w:tplc="C3D083EE">
      <w:start w:val="1"/>
      <w:numFmt w:val="decimal"/>
      <w:lvlText w:val="%4."/>
      <w:lvlJc w:val="left"/>
      <w:pPr>
        <w:ind w:left="1020" w:hanging="360"/>
      </w:pPr>
    </w:lvl>
    <w:lvl w:ilvl="4" w:tplc="E7E62656">
      <w:start w:val="1"/>
      <w:numFmt w:val="decimal"/>
      <w:lvlText w:val="%5."/>
      <w:lvlJc w:val="left"/>
      <w:pPr>
        <w:ind w:left="1020" w:hanging="360"/>
      </w:pPr>
    </w:lvl>
    <w:lvl w:ilvl="5" w:tplc="314CA21E">
      <w:start w:val="1"/>
      <w:numFmt w:val="decimal"/>
      <w:lvlText w:val="%6."/>
      <w:lvlJc w:val="left"/>
      <w:pPr>
        <w:ind w:left="1020" w:hanging="360"/>
      </w:pPr>
    </w:lvl>
    <w:lvl w:ilvl="6" w:tplc="EF402E98">
      <w:start w:val="1"/>
      <w:numFmt w:val="decimal"/>
      <w:lvlText w:val="%7."/>
      <w:lvlJc w:val="left"/>
      <w:pPr>
        <w:ind w:left="1020" w:hanging="360"/>
      </w:pPr>
    </w:lvl>
    <w:lvl w:ilvl="7" w:tplc="0B9A4D52">
      <w:start w:val="1"/>
      <w:numFmt w:val="decimal"/>
      <w:lvlText w:val="%8."/>
      <w:lvlJc w:val="left"/>
      <w:pPr>
        <w:ind w:left="1020" w:hanging="360"/>
      </w:pPr>
    </w:lvl>
    <w:lvl w:ilvl="8" w:tplc="DA489FC4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213056DA"/>
    <w:multiLevelType w:val="multilevel"/>
    <w:tmpl w:val="C7D022EA"/>
    <w:styleLink w:val="NumbLstBoxes"/>
    <w:lvl w:ilvl="0">
      <w:start w:val="1"/>
      <w:numFmt w:val="decimal"/>
      <w:pStyle w:val="CaseStudy"/>
      <w:suff w:val="space"/>
      <w:lvlText w:val="Case Study %1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Restart w:val="0"/>
      <w:pStyle w:val="Evidence"/>
      <w:suff w:val="space"/>
      <w:lvlText w:val="Evidence 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Restart w:val="0"/>
      <w:pStyle w:val="Conclusion"/>
      <w:suff w:val="space"/>
      <w:lvlText w:val="Conclusion %3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lvlRestart w:val="0"/>
      <w:pStyle w:val="Recommendation"/>
      <w:suff w:val="space"/>
      <w:lvlText w:val="Recommendation %4"/>
      <w:lvlJc w:val="left"/>
      <w:pPr>
        <w:ind w:left="57" w:firstLine="0"/>
      </w:pPr>
      <w:rPr>
        <w:rFonts w:hint="default"/>
        <w:b/>
        <w:i w:val="0"/>
        <w:color w:val="30F297" w:themeColor="accent1"/>
        <w:sz w:val="22"/>
      </w:rPr>
    </w:lvl>
    <w:lvl w:ilvl="4">
      <w:start w:val="1"/>
      <w:numFmt w:val="decimal"/>
      <w:lvlRestart w:val="0"/>
      <w:pStyle w:val="BoxNumb"/>
      <w:suff w:val="space"/>
      <w:lvlText w:val="Box %5"/>
      <w:lvlJc w:val="left"/>
      <w:pPr>
        <w:ind w:left="57" w:firstLine="0"/>
      </w:pPr>
      <w:rPr>
        <w:rFonts w:hint="default"/>
        <w:color w:val="30F297" w:themeColor="accent1"/>
      </w:rPr>
    </w:lvl>
    <w:lvl w:ilvl="5">
      <w:start w:val="1"/>
      <w:numFmt w:val="none"/>
      <w:lvlRestart w:val="3"/>
      <w:lvlText w:val=""/>
      <w:lvlJc w:val="left"/>
      <w:pPr>
        <w:tabs>
          <w:tab w:val="num" w:pos="851"/>
        </w:tabs>
        <w:ind w:left="57" w:firstLine="0"/>
      </w:pPr>
      <w:rPr>
        <w:rFonts w:ascii="Georgia" w:hAnsi="Georgia" w:hint="default"/>
        <w:color w:val="336633"/>
      </w:rPr>
    </w:lvl>
    <w:lvl w:ilvl="6">
      <w:start w:val="1"/>
      <w:numFmt w:val="none"/>
      <w:lvlRestart w:val="5"/>
      <w:suff w:val="nothing"/>
      <w:lvlText w:val=""/>
      <w:lvlJc w:val="left"/>
      <w:pPr>
        <w:ind w:left="5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57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57" w:firstLine="0"/>
      </w:pPr>
      <w:rPr>
        <w:rFonts w:ascii="Georgia" w:hAnsi="Georgia" w:hint="default"/>
        <w:color w:val="414041" w:themeColor="text2"/>
      </w:rPr>
    </w:lvl>
  </w:abstractNum>
  <w:abstractNum w:abstractNumId="26" w15:restartNumberingAfterBreak="0">
    <w:nsid w:val="2AFE7F81"/>
    <w:multiLevelType w:val="hybridMultilevel"/>
    <w:tmpl w:val="8B84F36E"/>
    <w:lvl w:ilvl="0" w:tplc="47588336">
      <w:start w:val="1"/>
      <w:numFmt w:val="decimal"/>
      <w:lvlText w:val="%1."/>
      <w:lvlJc w:val="left"/>
      <w:pPr>
        <w:ind w:left="1020" w:hanging="360"/>
      </w:pPr>
    </w:lvl>
    <w:lvl w:ilvl="1" w:tplc="5176A2A8">
      <w:start w:val="1"/>
      <w:numFmt w:val="decimal"/>
      <w:lvlText w:val="%2."/>
      <w:lvlJc w:val="left"/>
      <w:pPr>
        <w:ind w:left="1020" w:hanging="360"/>
      </w:pPr>
    </w:lvl>
    <w:lvl w:ilvl="2" w:tplc="A064A300">
      <w:start w:val="1"/>
      <w:numFmt w:val="decimal"/>
      <w:lvlText w:val="%3."/>
      <w:lvlJc w:val="left"/>
      <w:pPr>
        <w:ind w:left="1020" w:hanging="360"/>
      </w:pPr>
    </w:lvl>
    <w:lvl w:ilvl="3" w:tplc="D8DE65BC">
      <w:start w:val="1"/>
      <w:numFmt w:val="decimal"/>
      <w:lvlText w:val="%4."/>
      <w:lvlJc w:val="left"/>
      <w:pPr>
        <w:ind w:left="1020" w:hanging="360"/>
      </w:pPr>
    </w:lvl>
    <w:lvl w:ilvl="4" w:tplc="4E9C0640">
      <w:start w:val="1"/>
      <w:numFmt w:val="decimal"/>
      <w:lvlText w:val="%5."/>
      <w:lvlJc w:val="left"/>
      <w:pPr>
        <w:ind w:left="1020" w:hanging="360"/>
      </w:pPr>
    </w:lvl>
    <w:lvl w:ilvl="5" w:tplc="1F80DD98">
      <w:start w:val="1"/>
      <w:numFmt w:val="decimal"/>
      <w:lvlText w:val="%6."/>
      <w:lvlJc w:val="left"/>
      <w:pPr>
        <w:ind w:left="1020" w:hanging="360"/>
      </w:pPr>
    </w:lvl>
    <w:lvl w:ilvl="6" w:tplc="CA1AF158">
      <w:start w:val="1"/>
      <w:numFmt w:val="decimal"/>
      <w:lvlText w:val="%7."/>
      <w:lvlJc w:val="left"/>
      <w:pPr>
        <w:ind w:left="1020" w:hanging="360"/>
      </w:pPr>
    </w:lvl>
    <w:lvl w:ilvl="7" w:tplc="7CB0E084">
      <w:start w:val="1"/>
      <w:numFmt w:val="decimal"/>
      <w:lvlText w:val="%8."/>
      <w:lvlJc w:val="left"/>
      <w:pPr>
        <w:ind w:left="1020" w:hanging="360"/>
      </w:pPr>
    </w:lvl>
    <w:lvl w:ilvl="8" w:tplc="CB68CD7E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2E8B5924"/>
    <w:multiLevelType w:val="multilevel"/>
    <w:tmpl w:val="36C690BE"/>
    <w:numStyleLink w:val="NumbLstAnnex0"/>
  </w:abstractNum>
  <w:abstractNum w:abstractNumId="28" w15:restartNumberingAfterBreak="0">
    <w:nsid w:val="3620239C"/>
    <w:multiLevelType w:val="hybridMultilevel"/>
    <w:tmpl w:val="826010BE"/>
    <w:lvl w:ilvl="0" w:tplc="A48AB5C6">
      <w:start w:val="1"/>
      <w:numFmt w:val="decimal"/>
      <w:lvlText w:val="%1."/>
      <w:lvlJc w:val="left"/>
      <w:pPr>
        <w:ind w:left="1020" w:hanging="360"/>
      </w:pPr>
    </w:lvl>
    <w:lvl w:ilvl="1" w:tplc="E1504076">
      <w:start w:val="1"/>
      <w:numFmt w:val="decimal"/>
      <w:lvlText w:val="%2."/>
      <w:lvlJc w:val="left"/>
      <w:pPr>
        <w:ind w:left="1020" w:hanging="360"/>
      </w:pPr>
    </w:lvl>
    <w:lvl w:ilvl="2" w:tplc="3BBE49EC">
      <w:start w:val="1"/>
      <w:numFmt w:val="decimal"/>
      <w:lvlText w:val="%3."/>
      <w:lvlJc w:val="left"/>
      <w:pPr>
        <w:ind w:left="1020" w:hanging="360"/>
      </w:pPr>
    </w:lvl>
    <w:lvl w:ilvl="3" w:tplc="6D5024FA">
      <w:start w:val="1"/>
      <w:numFmt w:val="decimal"/>
      <w:lvlText w:val="%4."/>
      <w:lvlJc w:val="left"/>
      <w:pPr>
        <w:ind w:left="1020" w:hanging="360"/>
      </w:pPr>
    </w:lvl>
    <w:lvl w:ilvl="4" w:tplc="08146BCC">
      <w:start w:val="1"/>
      <w:numFmt w:val="decimal"/>
      <w:lvlText w:val="%5."/>
      <w:lvlJc w:val="left"/>
      <w:pPr>
        <w:ind w:left="1020" w:hanging="360"/>
      </w:pPr>
    </w:lvl>
    <w:lvl w:ilvl="5" w:tplc="DF74E48C">
      <w:start w:val="1"/>
      <w:numFmt w:val="decimal"/>
      <w:lvlText w:val="%6."/>
      <w:lvlJc w:val="left"/>
      <w:pPr>
        <w:ind w:left="1020" w:hanging="360"/>
      </w:pPr>
    </w:lvl>
    <w:lvl w:ilvl="6" w:tplc="79D66A80">
      <w:start w:val="1"/>
      <w:numFmt w:val="decimal"/>
      <w:lvlText w:val="%7."/>
      <w:lvlJc w:val="left"/>
      <w:pPr>
        <w:ind w:left="1020" w:hanging="360"/>
      </w:pPr>
    </w:lvl>
    <w:lvl w:ilvl="7" w:tplc="425C395A">
      <w:start w:val="1"/>
      <w:numFmt w:val="decimal"/>
      <w:lvlText w:val="%8."/>
      <w:lvlJc w:val="left"/>
      <w:pPr>
        <w:ind w:left="1020" w:hanging="360"/>
      </w:pPr>
    </w:lvl>
    <w:lvl w:ilvl="8" w:tplc="B3821A5E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39801475"/>
    <w:multiLevelType w:val="multilevel"/>
    <w:tmpl w:val="241819BA"/>
    <w:styleLink w:val="NumbLstBTBullet"/>
    <w:lvl w:ilvl="0">
      <w:start w:val="1"/>
      <w:numFmt w:val="bullet"/>
      <w:pStyle w:val="BTBullet1"/>
      <w:lvlText w:val="■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BTBullet2"/>
      <w:lvlText w:val="–"/>
      <w:lvlJc w:val="left"/>
      <w:pPr>
        <w:tabs>
          <w:tab w:val="num" w:pos="1531"/>
        </w:tabs>
        <w:ind w:left="1531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BTBullet3"/>
      <w:lvlText w:val="○"/>
      <w:lvlJc w:val="left"/>
      <w:pPr>
        <w:tabs>
          <w:tab w:val="num" w:pos="1871"/>
        </w:tabs>
        <w:ind w:left="1871" w:hanging="340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9FA72F8"/>
    <w:multiLevelType w:val="multilevel"/>
    <w:tmpl w:val="A40E2A20"/>
    <w:styleLink w:val="NumbLstPart"/>
    <w:lvl w:ilvl="0">
      <w:start w:val="1"/>
      <w:numFmt w:val="upperLetter"/>
      <w:suff w:val="space"/>
      <w:lvlText w:val="Part %1: "/>
      <w:lvlJc w:val="left"/>
      <w:pPr>
        <w:ind w:left="0" w:firstLine="0"/>
      </w:pPr>
      <w:rPr>
        <w:rFonts w:hint="default"/>
        <w:b w:val="0"/>
        <w:i w:val="0"/>
        <w:color w:val="FFC628" w:themeColor="accent2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A6B6BFD"/>
    <w:multiLevelType w:val="multilevel"/>
    <w:tmpl w:val="DA5A5AC0"/>
    <w:numStyleLink w:val="NumbLstMain"/>
  </w:abstractNum>
  <w:abstractNum w:abstractNumId="32" w15:restartNumberingAfterBreak="0">
    <w:nsid w:val="3D1A4022"/>
    <w:multiLevelType w:val="hybridMultilevel"/>
    <w:tmpl w:val="34C489E4"/>
    <w:lvl w:ilvl="0" w:tplc="585E6604">
      <w:start w:val="1"/>
      <w:numFmt w:val="decimal"/>
      <w:lvlText w:val="%1."/>
      <w:lvlJc w:val="left"/>
      <w:pPr>
        <w:ind w:left="1020" w:hanging="360"/>
      </w:pPr>
    </w:lvl>
    <w:lvl w:ilvl="1" w:tplc="13726448">
      <w:start w:val="1"/>
      <w:numFmt w:val="decimal"/>
      <w:lvlText w:val="%2."/>
      <w:lvlJc w:val="left"/>
      <w:pPr>
        <w:ind w:left="1020" w:hanging="360"/>
      </w:pPr>
    </w:lvl>
    <w:lvl w:ilvl="2" w:tplc="B084238C">
      <w:start w:val="1"/>
      <w:numFmt w:val="decimal"/>
      <w:lvlText w:val="%3."/>
      <w:lvlJc w:val="left"/>
      <w:pPr>
        <w:ind w:left="1020" w:hanging="360"/>
      </w:pPr>
    </w:lvl>
    <w:lvl w:ilvl="3" w:tplc="0EC4C626">
      <w:start w:val="1"/>
      <w:numFmt w:val="decimal"/>
      <w:lvlText w:val="%4."/>
      <w:lvlJc w:val="left"/>
      <w:pPr>
        <w:ind w:left="1020" w:hanging="360"/>
      </w:pPr>
    </w:lvl>
    <w:lvl w:ilvl="4" w:tplc="2B76A40E">
      <w:start w:val="1"/>
      <w:numFmt w:val="decimal"/>
      <w:lvlText w:val="%5."/>
      <w:lvlJc w:val="left"/>
      <w:pPr>
        <w:ind w:left="1020" w:hanging="360"/>
      </w:pPr>
    </w:lvl>
    <w:lvl w:ilvl="5" w:tplc="4DECB6F4">
      <w:start w:val="1"/>
      <w:numFmt w:val="decimal"/>
      <w:lvlText w:val="%6."/>
      <w:lvlJc w:val="left"/>
      <w:pPr>
        <w:ind w:left="1020" w:hanging="360"/>
      </w:pPr>
    </w:lvl>
    <w:lvl w:ilvl="6" w:tplc="1DB27E3E">
      <w:start w:val="1"/>
      <w:numFmt w:val="decimal"/>
      <w:lvlText w:val="%7."/>
      <w:lvlJc w:val="left"/>
      <w:pPr>
        <w:ind w:left="1020" w:hanging="360"/>
      </w:pPr>
    </w:lvl>
    <w:lvl w:ilvl="7" w:tplc="986C0098">
      <w:start w:val="1"/>
      <w:numFmt w:val="decimal"/>
      <w:lvlText w:val="%8."/>
      <w:lvlJc w:val="left"/>
      <w:pPr>
        <w:ind w:left="1020" w:hanging="360"/>
      </w:pPr>
    </w:lvl>
    <w:lvl w:ilvl="8" w:tplc="16F29F96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3E144406"/>
    <w:multiLevelType w:val="multilevel"/>
    <w:tmpl w:val="61BAAF84"/>
    <w:styleLink w:val="NumbLstBullet"/>
    <w:lvl w:ilvl="0">
      <w:start w:val="1"/>
      <w:numFmt w:val="bullet"/>
      <w:pStyle w:val="Bullet1"/>
      <w:lvlText w:val="■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○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</w:abstractNum>
  <w:abstractNum w:abstractNumId="34" w15:restartNumberingAfterBreak="0">
    <w:nsid w:val="401E01A2"/>
    <w:multiLevelType w:val="multilevel"/>
    <w:tmpl w:val="1AE085A0"/>
    <w:styleLink w:val="NumbLstTableSimpleNo"/>
    <w:lvl w:ilvl="0">
      <w:start w:val="1"/>
      <w:numFmt w:val="decimal"/>
      <w:pStyle w:val="TableSimpleNo"/>
      <w:lvlText w:val="Table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hint="default"/>
        <w:color w:val="414041" w:themeColor="text2"/>
        <w:sz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hint="default"/>
        <w:color w:val="414041" w:themeColor="text2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hint="default"/>
        <w:color w:val="414041" w:themeColor="text2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6" w15:restartNumberingAfterBreak="0">
    <w:nsid w:val="497C5E09"/>
    <w:multiLevelType w:val="multilevel"/>
    <w:tmpl w:val="19261006"/>
    <w:styleLink w:val="NumbLstTableBullet"/>
    <w:lvl w:ilvl="0">
      <w:start w:val="1"/>
      <w:numFmt w:val="bullet"/>
      <w:pStyle w:val="TableBullet"/>
      <w:lvlText w:val="■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</w:abstractNum>
  <w:abstractNum w:abstractNumId="37" w15:restartNumberingAfterBreak="0">
    <w:nsid w:val="49D41268"/>
    <w:multiLevelType w:val="hybridMultilevel"/>
    <w:tmpl w:val="85C4460A"/>
    <w:lvl w:ilvl="0" w:tplc="6B4CC7D4">
      <w:start w:val="1"/>
      <w:numFmt w:val="decimal"/>
      <w:lvlText w:val="%1."/>
      <w:lvlJc w:val="left"/>
      <w:pPr>
        <w:ind w:left="1020" w:hanging="360"/>
      </w:pPr>
    </w:lvl>
    <w:lvl w:ilvl="1" w:tplc="A364DB58">
      <w:start w:val="1"/>
      <w:numFmt w:val="decimal"/>
      <w:lvlText w:val="%2."/>
      <w:lvlJc w:val="left"/>
      <w:pPr>
        <w:ind w:left="1020" w:hanging="360"/>
      </w:pPr>
    </w:lvl>
    <w:lvl w:ilvl="2" w:tplc="730C0FC0">
      <w:start w:val="1"/>
      <w:numFmt w:val="decimal"/>
      <w:lvlText w:val="%3."/>
      <w:lvlJc w:val="left"/>
      <w:pPr>
        <w:ind w:left="1020" w:hanging="360"/>
      </w:pPr>
    </w:lvl>
    <w:lvl w:ilvl="3" w:tplc="8A460C78">
      <w:start w:val="1"/>
      <w:numFmt w:val="decimal"/>
      <w:lvlText w:val="%4."/>
      <w:lvlJc w:val="left"/>
      <w:pPr>
        <w:ind w:left="1020" w:hanging="360"/>
      </w:pPr>
    </w:lvl>
    <w:lvl w:ilvl="4" w:tplc="A184D87A">
      <w:start w:val="1"/>
      <w:numFmt w:val="decimal"/>
      <w:lvlText w:val="%5."/>
      <w:lvlJc w:val="left"/>
      <w:pPr>
        <w:ind w:left="1020" w:hanging="360"/>
      </w:pPr>
    </w:lvl>
    <w:lvl w:ilvl="5" w:tplc="6C44C9EA">
      <w:start w:val="1"/>
      <w:numFmt w:val="decimal"/>
      <w:lvlText w:val="%6."/>
      <w:lvlJc w:val="left"/>
      <w:pPr>
        <w:ind w:left="1020" w:hanging="360"/>
      </w:pPr>
    </w:lvl>
    <w:lvl w:ilvl="6" w:tplc="BAFAA198">
      <w:start w:val="1"/>
      <w:numFmt w:val="decimal"/>
      <w:lvlText w:val="%7."/>
      <w:lvlJc w:val="left"/>
      <w:pPr>
        <w:ind w:left="1020" w:hanging="360"/>
      </w:pPr>
    </w:lvl>
    <w:lvl w:ilvl="7" w:tplc="C0CA84E0">
      <w:start w:val="1"/>
      <w:numFmt w:val="decimal"/>
      <w:lvlText w:val="%8."/>
      <w:lvlJc w:val="left"/>
      <w:pPr>
        <w:ind w:left="1020" w:hanging="360"/>
      </w:pPr>
    </w:lvl>
    <w:lvl w:ilvl="8" w:tplc="23BE7AA2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51380656"/>
    <w:multiLevelType w:val="multilevel"/>
    <w:tmpl w:val="1128B262"/>
    <w:styleLink w:val="NumbLstExecSumm"/>
    <w:lvl w:ilvl="0">
      <w:start w:val="1"/>
      <w:numFmt w:val="decimal"/>
      <w:pStyle w:val="ESHeading1"/>
      <w:lvlText w:val="ES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ESHeading2"/>
      <w:lvlText w:val="ES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ESHeading3"/>
      <w:lvlText w:val="ES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Restart w:val="1"/>
      <w:pStyle w:val="ESTable"/>
      <w:lvlText w:val="Table ES%1.%4"/>
      <w:lvlJc w:val="left"/>
      <w:pPr>
        <w:tabs>
          <w:tab w:val="num" w:pos="2155"/>
        </w:tabs>
        <w:ind w:left="2268" w:hanging="1417"/>
      </w:pPr>
      <w:rPr>
        <w:rFonts w:hint="default"/>
      </w:rPr>
    </w:lvl>
    <w:lvl w:ilvl="4">
      <w:start w:val="1"/>
      <w:numFmt w:val="decimal"/>
      <w:pStyle w:val="ESFigure"/>
      <w:lvlText w:val="Figure ES%1.%5"/>
      <w:lvlJc w:val="left"/>
      <w:pPr>
        <w:tabs>
          <w:tab w:val="num" w:pos="2268"/>
        </w:tabs>
        <w:ind w:left="2268" w:hanging="14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7A645EA"/>
    <w:multiLevelType w:val="hybridMultilevel"/>
    <w:tmpl w:val="A8F68A04"/>
    <w:lvl w:ilvl="0" w:tplc="42BA3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483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602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D12C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FCC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AE9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3CB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147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4E0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5FFE650C"/>
    <w:multiLevelType w:val="multilevel"/>
    <w:tmpl w:val="1E064CAE"/>
    <w:styleLink w:val="numbDivider"/>
    <w:lvl w:ilvl="0">
      <w:start w:val="1"/>
      <w:numFmt w:val="upperLetter"/>
      <w:pStyle w:val="Divider"/>
      <w:lvlText w:val="Part %1: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1" w15:restartNumberingAfterBreak="0">
    <w:nsid w:val="6B3D4B0A"/>
    <w:multiLevelType w:val="hybridMultilevel"/>
    <w:tmpl w:val="28A82104"/>
    <w:lvl w:ilvl="0" w:tplc="08A03A80">
      <w:start w:val="1"/>
      <w:numFmt w:val="decimal"/>
      <w:lvlText w:val="%1."/>
      <w:lvlJc w:val="left"/>
      <w:pPr>
        <w:ind w:left="720" w:hanging="360"/>
      </w:pPr>
    </w:lvl>
    <w:lvl w:ilvl="1" w:tplc="CFE083A6">
      <w:start w:val="1"/>
      <w:numFmt w:val="decimal"/>
      <w:lvlText w:val="%2."/>
      <w:lvlJc w:val="left"/>
      <w:pPr>
        <w:ind w:left="720" w:hanging="360"/>
      </w:pPr>
    </w:lvl>
    <w:lvl w:ilvl="2" w:tplc="ECF86B60">
      <w:start w:val="1"/>
      <w:numFmt w:val="decimal"/>
      <w:lvlText w:val="%3."/>
      <w:lvlJc w:val="left"/>
      <w:pPr>
        <w:ind w:left="720" w:hanging="360"/>
      </w:pPr>
    </w:lvl>
    <w:lvl w:ilvl="3" w:tplc="CEF2B53C">
      <w:start w:val="1"/>
      <w:numFmt w:val="decimal"/>
      <w:lvlText w:val="%4."/>
      <w:lvlJc w:val="left"/>
      <w:pPr>
        <w:ind w:left="720" w:hanging="360"/>
      </w:pPr>
    </w:lvl>
    <w:lvl w:ilvl="4" w:tplc="45E851FA">
      <w:start w:val="1"/>
      <w:numFmt w:val="decimal"/>
      <w:lvlText w:val="%5."/>
      <w:lvlJc w:val="left"/>
      <w:pPr>
        <w:ind w:left="720" w:hanging="360"/>
      </w:pPr>
    </w:lvl>
    <w:lvl w:ilvl="5" w:tplc="3ADC7222">
      <w:start w:val="1"/>
      <w:numFmt w:val="decimal"/>
      <w:lvlText w:val="%6."/>
      <w:lvlJc w:val="left"/>
      <w:pPr>
        <w:ind w:left="720" w:hanging="360"/>
      </w:pPr>
    </w:lvl>
    <w:lvl w:ilvl="6" w:tplc="ED5459CA">
      <w:start w:val="1"/>
      <w:numFmt w:val="decimal"/>
      <w:lvlText w:val="%7."/>
      <w:lvlJc w:val="left"/>
      <w:pPr>
        <w:ind w:left="720" w:hanging="360"/>
      </w:pPr>
    </w:lvl>
    <w:lvl w:ilvl="7" w:tplc="2D8EF10E">
      <w:start w:val="1"/>
      <w:numFmt w:val="decimal"/>
      <w:lvlText w:val="%8."/>
      <w:lvlJc w:val="left"/>
      <w:pPr>
        <w:ind w:left="720" w:hanging="360"/>
      </w:pPr>
    </w:lvl>
    <w:lvl w:ilvl="8" w:tplc="617AE22C">
      <w:start w:val="1"/>
      <w:numFmt w:val="decimal"/>
      <w:lvlText w:val="%9."/>
      <w:lvlJc w:val="left"/>
      <w:pPr>
        <w:ind w:left="720" w:hanging="360"/>
      </w:pPr>
    </w:lvl>
  </w:abstractNum>
  <w:abstractNum w:abstractNumId="42" w15:restartNumberingAfterBreak="0">
    <w:nsid w:val="6C530AE0"/>
    <w:multiLevelType w:val="hybridMultilevel"/>
    <w:tmpl w:val="B80059A6"/>
    <w:lvl w:ilvl="0" w:tplc="BE3A39E4">
      <w:start w:val="1"/>
      <w:numFmt w:val="decimal"/>
      <w:lvlText w:val="%1."/>
      <w:lvlJc w:val="left"/>
      <w:pPr>
        <w:ind w:left="1320" w:hanging="360"/>
      </w:pPr>
    </w:lvl>
    <w:lvl w:ilvl="1" w:tplc="31981E0E">
      <w:start w:val="1"/>
      <w:numFmt w:val="decimal"/>
      <w:lvlText w:val="%2."/>
      <w:lvlJc w:val="left"/>
      <w:pPr>
        <w:ind w:left="1320" w:hanging="360"/>
      </w:pPr>
    </w:lvl>
    <w:lvl w:ilvl="2" w:tplc="59FED076">
      <w:start w:val="1"/>
      <w:numFmt w:val="decimal"/>
      <w:lvlText w:val="%3."/>
      <w:lvlJc w:val="left"/>
      <w:pPr>
        <w:ind w:left="1320" w:hanging="360"/>
      </w:pPr>
    </w:lvl>
    <w:lvl w:ilvl="3" w:tplc="E86400EC">
      <w:start w:val="1"/>
      <w:numFmt w:val="decimal"/>
      <w:lvlText w:val="%4."/>
      <w:lvlJc w:val="left"/>
      <w:pPr>
        <w:ind w:left="1320" w:hanging="360"/>
      </w:pPr>
    </w:lvl>
    <w:lvl w:ilvl="4" w:tplc="CC08CF06">
      <w:start w:val="1"/>
      <w:numFmt w:val="decimal"/>
      <w:lvlText w:val="%5."/>
      <w:lvlJc w:val="left"/>
      <w:pPr>
        <w:ind w:left="1320" w:hanging="360"/>
      </w:pPr>
    </w:lvl>
    <w:lvl w:ilvl="5" w:tplc="B7E0AA0C">
      <w:start w:val="1"/>
      <w:numFmt w:val="decimal"/>
      <w:lvlText w:val="%6."/>
      <w:lvlJc w:val="left"/>
      <w:pPr>
        <w:ind w:left="1320" w:hanging="360"/>
      </w:pPr>
    </w:lvl>
    <w:lvl w:ilvl="6" w:tplc="0080B0B8">
      <w:start w:val="1"/>
      <w:numFmt w:val="decimal"/>
      <w:lvlText w:val="%7."/>
      <w:lvlJc w:val="left"/>
      <w:pPr>
        <w:ind w:left="1320" w:hanging="360"/>
      </w:pPr>
    </w:lvl>
    <w:lvl w:ilvl="7" w:tplc="2C227C42">
      <w:start w:val="1"/>
      <w:numFmt w:val="decimal"/>
      <w:lvlText w:val="%8."/>
      <w:lvlJc w:val="left"/>
      <w:pPr>
        <w:ind w:left="1320" w:hanging="360"/>
      </w:pPr>
    </w:lvl>
    <w:lvl w:ilvl="8" w:tplc="7A5CB12A">
      <w:start w:val="1"/>
      <w:numFmt w:val="decimal"/>
      <w:lvlText w:val="%9."/>
      <w:lvlJc w:val="left"/>
      <w:pPr>
        <w:ind w:left="1320" w:hanging="360"/>
      </w:pPr>
    </w:lvl>
  </w:abstractNum>
  <w:abstractNum w:abstractNumId="43" w15:restartNumberingAfterBreak="0">
    <w:nsid w:val="6D5C370A"/>
    <w:multiLevelType w:val="hybridMultilevel"/>
    <w:tmpl w:val="77EC26E8"/>
    <w:lvl w:ilvl="0" w:tplc="E3803A28">
      <w:start w:val="1"/>
      <w:numFmt w:val="decimal"/>
      <w:lvlText w:val="%1."/>
      <w:lvlJc w:val="left"/>
      <w:pPr>
        <w:ind w:left="1020" w:hanging="360"/>
      </w:pPr>
    </w:lvl>
    <w:lvl w:ilvl="1" w:tplc="97A40056">
      <w:start w:val="1"/>
      <w:numFmt w:val="decimal"/>
      <w:lvlText w:val="%2."/>
      <w:lvlJc w:val="left"/>
      <w:pPr>
        <w:ind w:left="1020" w:hanging="360"/>
      </w:pPr>
    </w:lvl>
    <w:lvl w:ilvl="2" w:tplc="4F78160A">
      <w:start w:val="1"/>
      <w:numFmt w:val="decimal"/>
      <w:lvlText w:val="%3."/>
      <w:lvlJc w:val="left"/>
      <w:pPr>
        <w:ind w:left="1020" w:hanging="360"/>
      </w:pPr>
    </w:lvl>
    <w:lvl w:ilvl="3" w:tplc="DE7AA688">
      <w:start w:val="1"/>
      <w:numFmt w:val="decimal"/>
      <w:lvlText w:val="%4."/>
      <w:lvlJc w:val="left"/>
      <w:pPr>
        <w:ind w:left="1020" w:hanging="360"/>
      </w:pPr>
    </w:lvl>
    <w:lvl w:ilvl="4" w:tplc="4698AADE">
      <w:start w:val="1"/>
      <w:numFmt w:val="decimal"/>
      <w:lvlText w:val="%5."/>
      <w:lvlJc w:val="left"/>
      <w:pPr>
        <w:ind w:left="1020" w:hanging="360"/>
      </w:pPr>
    </w:lvl>
    <w:lvl w:ilvl="5" w:tplc="9BD6D844">
      <w:start w:val="1"/>
      <w:numFmt w:val="decimal"/>
      <w:lvlText w:val="%6."/>
      <w:lvlJc w:val="left"/>
      <w:pPr>
        <w:ind w:left="1020" w:hanging="360"/>
      </w:pPr>
    </w:lvl>
    <w:lvl w:ilvl="6" w:tplc="690C9256">
      <w:start w:val="1"/>
      <w:numFmt w:val="decimal"/>
      <w:lvlText w:val="%7."/>
      <w:lvlJc w:val="left"/>
      <w:pPr>
        <w:ind w:left="1020" w:hanging="360"/>
      </w:pPr>
    </w:lvl>
    <w:lvl w:ilvl="7" w:tplc="811209CC">
      <w:start w:val="1"/>
      <w:numFmt w:val="decimal"/>
      <w:lvlText w:val="%8."/>
      <w:lvlJc w:val="left"/>
      <w:pPr>
        <w:ind w:left="1020" w:hanging="360"/>
      </w:pPr>
    </w:lvl>
    <w:lvl w:ilvl="8" w:tplc="553A2122">
      <w:start w:val="1"/>
      <w:numFmt w:val="decimal"/>
      <w:lvlText w:val="%9."/>
      <w:lvlJc w:val="left"/>
      <w:pPr>
        <w:ind w:left="1020" w:hanging="360"/>
      </w:pPr>
    </w:lvl>
  </w:abstractNum>
  <w:abstractNum w:abstractNumId="44" w15:restartNumberingAfterBreak="0">
    <w:nsid w:val="763E6ECE"/>
    <w:multiLevelType w:val="multilevel"/>
    <w:tmpl w:val="C7D022EA"/>
    <w:numStyleLink w:val="NumbLstBoxes"/>
  </w:abstractNum>
  <w:abstractNum w:abstractNumId="45" w15:restartNumberingAfterBreak="0">
    <w:nsid w:val="78535E70"/>
    <w:multiLevelType w:val="multilevel"/>
    <w:tmpl w:val="1128B262"/>
    <w:numStyleLink w:val="NumbLstExecSumm"/>
  </w:abstractNum>
  <w:num w:numId="1" w16cid:durableId="1602882878">
    <w:abstractNumId w:val="8"/>
  </w:num>
  <w:num w:numId="2" w16cid:durableId="764226440">
    <w:abstractNumId w:val="3"/>
  </w:num>
  <w:num w:numId="3" w16cid:durableId="522861086">
    <w:abstractNumId w:val="2"/>
  </w:num>
  <w:num w:numId="4" w16cid:durableId="1595623728">
    <w:abstractNumId w:val="1"/>
  </w:num>
  <w:num w:numId="5" w16cid:durableId="493566407">
    <w:abstractNumId w:val="0"/>
  </w:num>
  <w:num w:numId="6" w16cid:durableId="1117796057">
    <w:abstractNumId w:val="22"/>
  </w:num>
  <w:num w:numId="7" w16cid:durableId="1976595893">
    <w:abstractNumId w:val="25"/>
  </w:num>
  <w:num w:numId="8" w16cid:durableId="325593876">
    <w:abstractNumId w:val="29"/>
  </w:num>
  <w:num w:numId="9" w16cid:durableId="152257530">
    <w:abstractNumId w:val="33"/>
    <w:lvlOverride w:ilvl="0">
      <w:lvl w:ilvl="0">
        <w:start w:val="1"/>
        <w:numFmt w:val="bullet"/>
        <w:pStyle w:val="Bullet1"/>
        <w:lvlText w:val="■"/>
        <w:lvlJc w:val="left"/>
        <w:pPr>
          <w:tabs>
            <w:tab w:val="num" w:pos="340"/>
          </w:tabs>
          <w:ind w:left="340" w:hanging="340"/>
        </w:pPr>
        <w:rPr>
          <w:rFonts w:ascii="Arial" w:hAnsi="Arial" w:hint="default"/>
          <w:color w:val="000000" w:themeColor="text1"/>
          <w:sz w:val="18"/>
        </w:rPr>
      </w:lvl>
    </w:lvlOverride>
  </w:num>
  <w:num w:numId="10" w16cid:durableId="654257677">
    <w:abstractNumId w:val="4"/>
  </w:num>
  <w:num w:numId="11" w16cid:durableId="383523173">
    <w:abstractNumId w:val="17"/>
  </w:num>
  <w:num w:numId="12" w16cid:durableId="1839996660">
    <w:abstractNumId w:val="30"/>
  </w:num>
  <w:num w:numId="13" w16cid:durableId="1487938157">
    <w:abstractNumId w:val="13"/>
  </w:num>
  <w:num w:numId="14" w16cid:durableId="134108747">
    <w:abstractNumId w:val="36"/>
  </w:num>
  <w:num w:numId="15" w16cid:durableId="1234780130">
    <w:abstractNumId w:val="6"/>
  </w:num>
  <w:num w:numId="16" w16cid:durableId="649864015">
    <w:abstractNumId w:val="34"/>
  </w:num>
  <w:num w:numId="17" w16cid:durableId="1714231543">
    <w:abstractNumId w:val="20"/>
  </w:num>
  <w:num w:numId="18" w16cid:durableId="839974914">
    <w:abstractNumId w:val="9"/>
  </w:num>
  <w:num w:numId="19" w16cid:durableId="560479344">
    <w:abstractNumId w:val="15"/>
  </w:num>
  <w:num w:numId="20" w16cid:durableId="688216554">
    <w:abstractNumId w:val="34"/>
  </w:num>
  <w:num w:numId="21" w16cid:durableId="1249732940">
    <w:abstractNumId w:val="13"/>
  </w:num>
  <w:num w:numId="22" w16cid:durableId="1028412845">
    <w:abstractNumId w:val="38"/>
  </w:num>
  <w:num w:numId="23" w16cid:durableId="422843039">
    <w:abstractNumId w:val="40"/>
  </w:num>
  <w:num w:numId="24" w16cid:durableId="2045590940">
    <w:abstractNumId w:val="16"/>
  </w:num>
  <w:num w:numId="25" w16cid:durableId="679546268">
    <w:abstractNumId w:val="31"/>
  </w:num>
  <w:num w:numId="26" w16cid:durableId="1801067586">
    <w:abstractNumId w:val="45"/>
    <w:lvlOverride w:ilvl="0">
      <w:lvl w:ilvl="0">
        <w:start w:val="1"/>
        <w:numFmt w:val="decimal"/>
        <w:pStyle w:val="ESHeading1"/>
        <w:lvlText w:val="ES%1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27" w16cid:durableId="1753357795">
    <w:abstractNumId w:val="44"/>
  </w:num>
  <w:num w:numId="28" w16cid:durableId="2005666171">
    <w:abstractNumId w:val="27"/>
  </w:num>
  <w:num w:numId="29" w16cid:durableId="777914612">
    <w:abstractNumId w:val="31"/>
  </w:num>
  <w:num w:numId="30" w16cid:durableId="1977178891">
    <w:abstractNumId w:val="39"/>
  </w:num>
  <w:num w:numId="31" w16cid:durableId="672293632">
    <w:abstractNumId w:val="19"/>
  </w:num>
  <w:num w:numId="32" w16cid:durableId="97717893">
    <w:abstractNumId w:val="42"/>
  </w:num>
  <w:num w:numId="33" w16cid:durableId="4283374">
    <w:abstractNumId w:val="7"/>
  </w:num>
  <w:num w:numId="34" w16cid:durableId="948245751">
    <w:abstractNumId w:val="41"/>
  </w:num>
  <w:num w:numId="35" w16cid:durableId="2364391">
    <w:abstractNumId w:val="37"/>
  </w:num>
  <w:num w:numId="36" w16cid:durableId="889196346">
    <w:abstractNumId w:val="21"/>
  </w:num>
  <w:num w:numId="37" w16cid:durableId="741559128">
    <w:abstractNumId w:val="33"/>
  </w:num>
  <w:num w:numId="38" w16cid:durableId="869686582">
    <w:abstractNumId w:val="31"/>
  </w:num>
  <w:num w:numId="39" w16cid:durableId="347686003">
    <w:abstractNumId w:val="23"/>
  </w:num>
  <w:num w:numId="40" w16cid:durableId="636954537">
    <w:abstractNumId w:val="34"/>
    <w:lvlOverride w:ilvl="0">
      <w:lvl w:ilvl="0">
        <w:start w:val="1"/>
        <w:numFmt w:val="decimal"/>
        <w:pStyle w:val="TableSimpleNo"/>
        <w:lvlText w:val="Table %1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1" w16cid:durableId="1827473733">
    <w:abstractNumId w:val="32"/>
  </w:num>
  <w:num w:numId="42" w16cid:durableId="22556755">
    <w:abstractNumId w:val="26"/>
  </w:num>
  <w:num w:numId="43" w16cid:durableId="1700009252">
    <w:abstractNumId w:val="28"/>
  </w:num>
  <w:num w:numId="44" w16cid:durableId="489563154">
    <w:abstractNumId w:val="12"/>
  </w:num>
  <w:num w:numId="45" w16cid:durableId="1921062089">
    <w:abstractNumId w:val="10"/>
  </w:num>
  <w:num w:numId="46" w16cid:durableId="1475488147">
    <w:abstractNumId w:val="24"/>
  </w:num>
  <w:num w:numId="47" w16cid:durableId="665089958">
    <w:abstractNumId w:val="5"/>
  </w:num>
  <w:num w:numId="48" w16cid:durableId="1123187477">
    <w:abstractNumId w:val="43"/>
  </w:num>
  <w:num w:numId="49" w16cid:durableId="442456159">
    <w:abstractNumId w:val="14"/>
  </w:num>
  <w:num w:numId="50" w16cid:durableId="1991246555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embedSystemFonts/>
  <w:proofState w:spelling="clean" w:grammar="clean"/>
  <w:attachedTemplate r:id="rId1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defaultTabStop w:val="851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dyText12Point" w:val="FALSE"/>
    <w:docVar w:name="BodyTextJustified" w:val="FALSE"/>
    <w:docVar w:name="ContentsPage" w:val="True"/>
    <w:docVar w:name="ContentsPageFiguresTOC" w:val="False"/>
    <w:docVar w:name="ContentsPageTableTOC" w:val="False"/>
    <w:docVar w:name="ContentsPageTOCAnnex" w:val="True"/>
    <w:docVar w:name="ContentsPageTOCExec" w:val="True"/>
    <w:docVar w:name="ContentsPageTOCType1" w:val="1"/>
    <w:docVar w:name="CurrentTemplateVersion" w:val="8.6"/>
    <w:docVar w:name="DocColour" w:val="Blue"/>
    <w:docVar w:name="DocReport" w:val="True"/>
    <w:docVar w:name="ExecSummaryPage" w:val="True"/>
    <w:docVar w:name="FooterVersion" w:val=" "/>
    <w:docVar w:name="HeaderText" w:val=" "/>
    <w:docVar w:name="ICFCompany" w:val="ICF Consulting Services Limited"/>
    <w:docVar w:name="ICFOffice" w:val="London"/>
    <w:docVar w:name="InitialTemplateVersion" w:val="8.6"/>
    <w:docVar w:name="InsideTitlePage" w:val="True"/>
    <w:docVar w:name="ReportClientInfo" w:val="True"/>
    <w:docVar w:name="ReportOption1" w:val="True"/>
    <w:docVar w:name="TitlePage" w:val="True"/>
  </w:docVars>
  <w:rsids>
    <w:rsidRoot w:val="00827667"/>
    <w:rsid w:val="00000C93"/>
    <w:rsid w:val="00000ECB"/>
    <w:rsid w:val="0000176A"/>
    <w:rsid w:val="00001ED0"/>
    <w:rsid w:val="0000292A"/>
    <w:rsid w:val="00002B4B"/>
    <w:rsid w:val="00002E3C"/>
    <w:rsid w:val="00003CF0"/>
    <w:rsid w:val="00003D9B"/>
    <w:rsid w:val="000046E4"/>
    <w:rsid w:val="000051A1"/>
    <w:rsid w:val="0000541C"/>
    <w:rsid w:val="00005A26"/>
    <w:rsid w:val="000061A8"/>
    <w:rsid w:val="00006818"/>
    <w:rsid w:val="0000759E"/>
    <w:rsid w:val="00010231"/>
    <w:rsid w:val="00010941"/>
    <w:rsid w:val="00010B6D"/>
    <w:rsid w:val="00011257"/>
    <w:rsid w:val="000112D8"/>
    <w:rsid w:val="000119DA"/>
    <w:rsid w:val="00011AAB"/>
    <w:rsid w:val="000125DC"/>
    <w:rsid w:val="00012ACC"/>
    <w:rsid w:val="000139FC"/>
    <w:rsid w:val="00013B71"/>
    <w:rsid w:val="00014262"/>
    <w:rsid w:val="0001427F"/>
    <w:rsid w:val="000142F4"/>
    <w:rsid w:val="000167D6"/>
    <w:rsid w:val="00016872"/>
    <w:rsid w:val="00016B73"/>
    <w:rsid w:val="000171B5"/>
    <w:rsid w:val="00017D75"/>
    <w:rsid w:val="00020302"/>
    <w:rsid w:val="000203D7"/>
    <w:rsid w:val="00020D11"/>
    <w:rsid w:val="00020E57"/>
    <w:rsid w:val="00020FB5"/>
    <w:rsid w:val="000222E1"/>
    <w:rsid w:val="000236B0"/>
    <w:rsid w:val="000244DD"/>
    <w:rsid w:val="00024986"/>
    <w:rsid w:val="00024BB0"/>
    <w:rsid w:val="00025B18"/>
    <w:rsid w:val="00025F32"/>
    <w:rsid w:val="00026C64"/>
    <w:rsid w:val="00026E16"/>
    <w:rsid w:val="00027273"/>
    <w:rsid w:val="00027386"/>
    <w:rsid w:val="00027446"/>
    <w:rsid w:val="000300C6"/>
    <w:rsid w:val="000303E6"/>
    <w:rsid w:val="0003041B"/>
    <w:rsid w:val="00032B3D"/>
    <w:rsid w:val="00032CB4"/>
    <w:rsid w:val="00033E1C"/>
    <w:rsid w:val="000344D8"/>
    <w:rsid w:val="0003466B"/>
    <w:rsid w:val="00034F7D"/>
    <w:rsid w:val="00035653"/>
    <w:rsid w:val="00035C34"/>
    <w:rsid w:val="00035F4B"/>
    <w:rsid w:val="00035F57"/>
    <w:rsid w:val="000369E2"/>
    <w:rsid w:val="000369F4"/>
    <w:rsid w:val="000401B0"/>
    <w:rsid w:val="000402B0"/>
    <w:rsid w:val="000403E5"/>
    <w:rsid w:val="000406F4"/>
    <w:rsid w:val="0004098B"/>
    <w:rsid w:val="00040C32"/>
    <w:rsid w:val="00040F19"/>
    <w:rsid w:val="00040FC6"/>
    <w:rsid w:val="00041A2D"/>
    <w:rsid w:val="00041B2D"/>
    <w:rsid w:val="00041E11"/>
    <w:rsid w:val="00041FCB"/>
    <w:rsid w:val="00042D76"/>
    <w:rsid w:val="00042D81"/>
    <w:rsid w:val="00043008"/>
    <w:rsid w:val="00043B70"/>
    <w:rsid w:val="000443F1"/>
    <w:rsid w:val="000447D9"/>
    <w:rsid w:val="00044927"/>
    <w:rsid w:val="00044EC8"/>
    <w:rsid w:val="00045091"/>
    <w:rsid w:val="000450D6"/>
    <w:rsid w:val="000451F3"/>
    <w:rsid w:val="00045576"/>
    <w:rsid w:val="0004595D"/>
    <w:rsid w:val="000464F5"/>
    <w:rsid w:val="00046A12"/>
    <w:rsid w:val="00047148"/>
    <w:rsid w:val="00047C4D"/>
    <w:rsid w:val="000504AC"/>
    <w:rsid w:val="00050D91"/>
    <w:rsid w:val="00051066"/>
    <w:rsid w:val="00051DDD"/>
    <w:rsid w:val="00052056"/>
    <w:rsid w:val="000522AE"/>
    <w:rsid w:val="00052328"/>
    <w:rsid w:val="00052339"/>
    <w:rsid w:val="000523A4"/>
    <w:rsid w:val="00052CBA"/>
    <w:rsid w:val="00053079"/>
    <w:rsid w:val="0005470D"/>
    <w:rsid w:val="00054AB0"/>
    <w:rsid w:val="00055195"/>
    <w:rsid w:val="00055281"/>
    <w:rsid w:val="00055537"/>
    <w:rsid w:val="00056259"/>
    <w:rsid w:val="000563EA"/>
    <w:rsid w:val="000568BB"/>
    <w:rsid w:val="00056963"/>
    <w:rsid w:val="000573A4"/>
    <w:rsid w:val="000576DF"/>
    <w:rsid w:val="00057AD2"/>
    <w:rsid w:val="00057C76"/>
    <w:rsid w:val="0006194F"/>
    <w:rsid w:val="00062345"/>
    <w:rsid w:val="00062CF7"/>
    <w:rsid w:val="00063E08"/>
    <w:rsid w:val="00065365"/>
    <w:rsid w:val="000656CD"/>
    <w:rsid w:val="00066101"/>
    <w:rsid w:val="000666CC"/>
    <w:rsid w:val="00066A93"/>
    <w:rsid w:val="00066CDE"/>
    <w:rsid w:val="00067627"/>
    <w:rsid w:val="000676C8"/>
    <w:rsid w:val="00070767"/>
    <w:rsid w:val="00070C78"/>
    <w:rsid w:val="00070DAF"/>
    <w:rsid w:val="000715F8"/>
    <w:rsid w:val="000723BD"/>
    <w:rsid w:val="00072BCF"/>
    <w:rsid w:val="00072FFE"/>
    <w:rsid w:val="0007515C"/>
    <w:rsid w:val="000754BC"/>
    <w:rsid w:val="000756F5"/>
    <w:rsid w:val="000759C9"/>
    <w:rsid w:val="00075B95"/>
    <w:rsid w:val="00075DD0"/>
    <w:rsid w:val="00076468"/>
    <w:rsid w:val="000768B0"/>
    <w:rsid w:val="000770A7"/>
    <w:rsid w:val="000770C0"/>
    <w:rsid w:val="0007750C"/>
    <w:rsid w:val="00080BCC"/>
    <w:rsid w:val="00081192"/>
    <w:rsid w:val="00081D66"/>
    <w:rsid w:val="0008380D"/>
    <w:rsid w:val="00083B20"/>
    <w:rsid w:val="00083F03"/>
    <w:rsid w:val="000840E0"/>
    <w:rsid w:val="000843F9"/>
    <w:rsid w:val="00084450"/>
    <w:rsid w:val="00084528"/>
    <w:rsid w:val="00084CCA"/>
    <w:rsid w:val="0008589D"/>
    <w:rsid w:val="00086CC9"/>
    <w:rsid w:val="00086DA1"/>
    <w:rsid w:val="00086E63"/>
    <w:rsid w:val="00087176"/>
    <w:rsid w:val="0008717B"/>
    <w:rsid w:val="000872D9"/>
    <w:rsid w:val="00087FDD"/>
    <w:rsid w:val="00090AA2"/>
    <w:rsid w:val="00091F04"/>
    <w:rsid w:val="00092092"/>
    <w:rsid w:val="000923BD"/>
    <w:rsid w:val="000925DB"/>
    <w:rsid w:val="000927EF"/>
    <w:rsid w:val="00092E64"/>
    <w:rsid w:val="00092FD9"/>
    <w:rsid w:val="0009380B"/>
    <w:rsid w:val="00093A11"/>
    <w:rsid w:val="00093B33"/>
    <w:rsid w:val="00094F7F"/>
    <w:rsid w:val="0009599B"/>
    <w:rsid w:val="00095BA6"/>
    <w:rsid w:val="00095DED"/>
    <w:rsid w:val="00096483"/>
    <w:rsid w:val="0009675F"/>
    <w:rsid w:val="00096F92"/>
    <w:rsid w:val="000972E2"/>
    <w:rsid w:val="000977CB"/>
    <w:rsid w:val="0009797B"/>
    <w:rsid w:val="00097FDA"/>
    <w:rsid w:val="000A01A7"/>
    <w:rsid w:val="000A0416"/>
    <w:rsid w:val="000A08D0"/>
    <w:rsid w:val="000A2988"/>
    <w:rsid w:val="000A2C24"/>
    <w:rsid w:val="000A31B1"/>
    <w:rsid w:val="000A35C8"/>
    <w:rsid w:val="000A3FA5"/>
    <w:rsid w:val="000A40C3"/>
    <w:rsid w:val="000A4A2C"/>
    <w:rsid w:val="000A5BD5"/>
    <w:rsid w:val="000A5CCF"/>
    <w:rsid w:val="000A5E67"/>
    <w:rsid w:val="000A5F31"/>
    <w:rsid w:val="000A68B7"/>
    <w:rsid w:val="000A6A59"/>
    <w:rsid w:val="000A76DA"/>
    <w:rsid w:val="000A785F"/>
    <w:rsid w:val="000A7978"/>
    <w:rsid w:val="000B0079"/>
    <w:rsid w:val="000B04B6"/>
    <w:rsid w:val="000B06BA"/>
    <w:rsid w:val="000B1489"/>
    <w:rsid w:val="000B14B1"/>
    <w:rsid w:val="000B19F6"/>
    <w:rsid w:val="000B1BAF"/>
    <w:rsid w:val="000B1F43"/>
    <w:rsid w:val="000B20C6"/>
    <w:rsid w:val="000B24D3"/>
    <w:rsid w:val="000B2692"/>
    <w:rsid w:val="000B2ADB"/>
    <w:rsid w:val="000B33BB"/>
    <w:rsid w:val="000B33DE"/>
    <w:rsid w:val="000B3497"/>
    <w:rsid w:val="000B3A87"/>
    <w:rsid w:val="000B3B0C"/>
    <w:rsid w:val="000B3F71"/>
    <w:rsid w:val="000B44D8"/>
    <w:rsid w:val="000B4586"/>
    <w:rsid w:val="000B4A50"/>
    <w:rsid w:val="000B4C85"/>
    <w:rsid w:val="000B5542"/>
    <w:rsid w:val="000B5812"/>
    <w:rsid w:val="000B5B8D"/>
    <w:rsid w:val="000B5DB5"/>
    <w:rsid w:val="000B5EF3"/>
    <w:rsid w:val="000B6C4F"/>
    <w:rsid w:val="000B6E35"/>
    <w:rsid w:val="000B7048"/>
    <w:rsid w:val="000B738F"/>
    <w:rsid w:val="000B7545"/>
    <w:rsid w:val="000B7B25"/>
    <w:rsid w:val="000B7B34"/>
    <w:rsid w:val="000B7C49"/>
    <w:rsid w:val="000C0B02"/>
    <w:rsid w:val="000C24A1"/>
    <w:rsid w:val="000C29FF"/>
    <w:rsid w:val="000C2AD8"/>
    <w:rsid w:val="000C337D"/>
    <w:rsid w:val="000C35D6"/>
    <w:rsid w:val="000C35DE"/>
    <w:rsid w:val="000C3E58"/>
    <w:rsid w:val="000C4075"/>
    <w:rsid w:val="000C43B2"/>
    <w:rsid w:val="000C496C"/>
    <w:rsid w:val="000C4B0C"/>
    <w:rsid w:val="000C5B16"/>
    <w:rsid w:val="000C5D2A"/>
    <w:rsid w:val="000C609E"/>
    <w:rsid w:val="000C61AA"/>
    <w:rsid w:val="000C6341"/>
    <w:rsid w:val="000C6C10"/>
    <w:rsid w:val="000C7A54"/>
    <w:rsid w:val="000C7C76"/>
    <w:rsid w:val="000D015C"/>
    <w:rsid w:val="000D05C5"/>
    <w:rsid w:val="000D05CE"/>
    <w:rsid w:val="000D1025"/>
    <w:rsid w:val="000D11E1"/>
    <w:rsid w:val="000D28A5"/>
    <w:rsid w:val="000D2DCC"/>
    <w:rsid w:val="000D354F"/>
    <w:rsid w:val="000D44E8"/>
    <w:rsid w:val="000D470C"/>
    <w:rsid w:val="000D4BCB"/>
    <w:rsid w:val="000D60E8"/>
    <w:rsid w:val="000D6293"/>
    <w:rsid w:val="000D634A"/>
    <w:rsid w:val="000D67FF"/>
    <w:rsid w:val="000D7461"/>
    <w:rsid w:val="000D76AC"/>
    <w:rsid w:val="000D7BE3"/>
    <w:rsid w:val="000D7DEF"/>
    <w:rsid w:val="000E042B"/>
    <w:rsid w:val="000E0965"/>
    <w:rsid w:val="000E1441"/>
    <w:rsid w:val="000E1A56"/>
    <w:rsid w:val="000E1C4C"/>
    <w:rsid w:val="000E2023"/>
    <w:rsid w:val="000E2064"/>
    <w:rsid w:val="000E2175"/>
    <w:rsid w:val="000E26FE"/>
    <w:rsid w:val="000E29CD"/>
    <w:rsid w:val="000E2A5B"/>
    <w:rsid w:val="000E2B5C"/>
    <w:rsid w:val="000E3941"/>
    <w:rsid w:val="000E3D73"/>
    <w:rsid w:val="000E3F11"/>
    <w:rsid w:val="000E3FD9"/>
    <w:rsid w:val="000E5092"/>
    <w:rsid w:val="000E5D1E"/>
    <w:rsid w:val="000E6774"/>
    <w:rsid w:val="000E6889"/>
    <w:rsid w:val="000E7A84"/>
    <w:rsid w:val="000E7AF7"/>
    <w:rsid w:val="000F139E"/>
    <w:rsid w:val="000F1487"/>
    <w:rsid w:val="000F2A90"/>
    <w:rsid w:val="000F2DA6"/>
    <w:rsid w:val="000F3184"/>
    <w:rsid w:val="000F454C"/>
    <w:rsid w:val="000F4C4C"/>
    <w:rsid w:val="000F505C"/>
    <w:rsid w:val="000F6B1C"/>
    <w:rsid w:val="000F6C47"/>
    <w:rsid w:val="000F728B"/>
    <w:rsid w:val="000F79D0"/>
    <w:rsid w:val="000F7B8B"/>
    <w:rsid w:val="000F7EC6"/>
    <w:rsid w:val="00100424"/>
    <w:rsid w:val="00100AE9"/>
    <w:rsid w:val="001010A0"/>
    <w:rsid w:val="001014FE"/>
    <w:rsid w:val="0010208D"/>
    <w:rsid w:val="00102E88"/>
    <w:rsid w:val="00102F72"/>
    <w:rsid w:val="00102FA6"/>
    <w:rsid w:val="00103BDB"/>
    <w:rsid w:val="00103E28"/>
    <w:rsid w:val="00104704"/>
    <w:rsid w:val="00104C84"/>
    <w:rsid w:val="00105B9A"/>
    <w:rsid w:val="00106574"/>
    <w:rsid w:val="001066C9"/>
    <w:rsid w:val="001070EF"/>
    <w:rsid w:val="0010790E"/>
    <w:rsid w:val="001079D6"/>
    <w:rsid w:val="00107C97"/>
    <w:rsid w:val="00107E05"/>
    <w:rsid w:val="00107E13"/>
    <w:rsid w:val="0011000C"/>
    <w:rsid w:val="0011071D"/>
    <w:rsid w:val="00110F3D"/>
    <w:rsid w:val="00110FE9"/>
    <w:rsid w:val="00111107"/>
    <w:rsid w:val="001114E8"/>
    <w:rsid w:val="00111E34"/>
    <w:rsid w:val="00112F9C"/>
    <w:rsid w:val="0011386B"/>
    <w:rsid w:val="001139C1"/>
    <w:rsid w:val="00113A89"/>
    <w:rsid w:val="001148B0"/>
    <w:rsid w:val="001151DA"/>
    <w:rsid w:val="001156A8"/>
    <w:rsid w:val="00115712"/>
    <w:rsid w:val="001159D5"/>
    <w:rsid w:val="00115E29"/>
    <w:rsid w:val="00115F7D"/>
    <w:rsid w:val="00116D47"/>
    <w:rsid w:val="00116EEC"/>
    <w:rsid w:val="0011786D"/>
    <w:rsid w:val="00117CEA"/>
    <w:rsid w:val="00120A3B"/>
    <w:rsid w:val="0012189F"/>
    <w:rsid w:val="00121F3E"/>
    <w:rsid w:val="00122464"/>
    <w:rsid w:val="00122748"/>
    <w:rsid w:val="00122EC2"/>
    <w:rsid w:val="001230CC"/>
    <w:rsid w:val="00123650"/>
    <w:rsid w:val="00123D34"/>
    <w:rsid w:val="00123D8D"/>
    <w:rsid w:val="00124369"/>
    <w:rsid w:val="001248D7"/>
    <w:rsid w:val="00124BD0"/>
    <w:rsid w:val="0012522D"/>
    <w:rsid w:val="001257FC"/>
    <w:rsid w:val="00125B56"/>
    <w:rsid w:val="00125C27"/>
    <w:rsid w:val="00125D2C"/>
    <w:rsid w:val="00127289"/>
    <w:rsid w:val="00127925"/>
    <w:rsid w:val="001302D1"/>
    <w:rsid w:val="001303EE"/>
    <w:rsid w:val="00130426"/>
    <w:rsid w:val="00130939"/>
    <w:rsid w:val="00131327"/>
    <w:rsid w:val="00131B15"/>
    <w:rsid w:val="00131FB4"/>
    <w:rsid w:val="00132718"/>
    <w:rsid w:val="001328CF"/>
    <w:rsid w:val="00133A6E"/>
    <w:rsid w:val="001340BA"/>
    <w:rsid w:val="00134CA6"/>
    <w:rsid w:val="00136041"/>
    <w:rsid w:val="00136425"/>
    <w:rsid w:val="001368BD"/>
    <w:rsid w:val="001368FE"/>
    <w:rsid w:val="00136AF5"/>
    <w:rsid w:val="00137106"/>
    <w:rsid w:val="00137332"/>
    <w:rsid w:val="00137997"/>
    <w:rsid w:val="00137D87"/>
    <w:rsid w:val="00140812"/>
    <w:rsid w:val="0014172E"/>
    <w:rsid w:val="00141A81"/>
    <w:rsid w:val="00141AD4"/>
    <w:rsid w:val="00141C20"/>
    <w:rsid w:val="00142405"/>
    <w:rsid w:val="001425AF"/>
    <w:rsid w:val="00142FCF"/>
    <w:rsid w:val="0014309D"/>
    <w:rsid w:val="00143F2D"/>
    <w:rsid w:val="00144DBB"/>
    <w:rsid w:val="00144EBB"/>
    <w:rsid w:val="001460C9"/>
    <w:rsid w:val="001461FE"/>
    <w:rsid w:val="00146851"/>
    <w:rsid w:val="00146C58"/>
    <w:rsid w:val="0014742B"/>
    <w:rsid w:val="00147D47"/>
    <w:rsid w:val="00150CC1"/>
    <w:rsid w:val="00151369"/>
    <w:rsid w:val="00151623"/>
    <w:rsid w:val="00151EA7"/>
    <w:rsid w:val="00151F29"/>
    <w:rsid w:val="001524E2"/>
    <w:rsid w:val="00152CBD"/>
    <w:rsid w:val="001539B5"/>
    <w:rsid w:val="00154187"/>
    <w:rsid w:val="0015468F"/>
    <w:rsid w:val="00154D9B"/>
    <w:rsid w:val="00154FCE"/>
    <w:rsid w:val="001553FD"/>
    <w:rsid w:val="001555EE"/>
    <w:rsid w:val="00156552"/>
    <w:rsid w:val="00156837"/>
    <w:rsid w:val="00156E2F"/>
    <w:rsid w:val="001574F3"/>
    <w:rsid w:val="00157862"/>
    <w:rsid w:val="001578B7"/>
    <w:rsid w:val="00157C7B"/>
    <w:rsid w:val="00160A71"/>
    <w:rsid w:val="00160C0B"/>
    <w:rsid w:val="001610AD"/>
    <w:rsid w:val="00161950"/>
    <w:rsid w:val="00161E5C"/>
    <w:rsid w:val="00162245"/>
    <w:rsid w:val="0016256B"/>
    <w:rsid w:val="00162FD9"/>
    <w:rsid w:val="00163826"/>
    <w:rsid w:val="001638DE"/>
    <w:rsid w:val="00163E50"/>
    <w:rsid w:val="00163EE2"/>
    <w:rsid w:val="001648BF"/>
    <w:rsid w:val="00165091"/>
    <w:rsid w:val="00165CAF"/>
    <w:rsid w:val="0016627D"/>
    <w:rsid w:val="00166BD7"/>
    <w:rsid w:val="001670E8"/>
    <w:rsid w:val="00167115"/>
    <w:rsid w:val="00167905"/>
    <w:rsid w:val="00167BD3"/>
    <w:rsid w:val="00167BF4"/>
    <w:rsid w:val="00167D0E"/>
    <w:rsid w:val="00170CC6"/>
    <w:rsid w:val="0017140A"/>
    <w:rsid w:val="001716DA"/>
    <w:rsid w:val="00171F24"/>
    <w:rsid w:val="00172038"/>
    <w:rsid w:val="0017240B"/>
    <w:rsid w:val="00172957"/>
    <w:rsid w:val="001736E1"/>
    <w:rsid w:val="00174800"/>
    <w:rsid w:val="00175466"/>
    <w:rsid w:val="00175773"/>
    <w:rsid w:val="00175D2C"/>
    <w:rsid w:val="00175E92"/>
    <w:rsid w:val="00176356"/>
    <w:rsid w:val="0017652E"/>
    <w:rsid w:val="001767E6"/>
    <w:rsid w:val="001768FF"/>
    <w:rsid w:val="00176982"/>
    <w:rsid w:val="00177650"/>
    <w:rsid w:val="00177985"/>
    <w:rsid w:val="00177EC9"/>
    <w:rsid w:val="00177F50"/>
    <w:rsid w:val="001803AC"/>
    <w:rsid w:val="00181ECE"/>
    <w:rsid w:val="00181EE3"/>
    <w:rsid w:val="00182166"/>
    <w:rsid w:val="0018395C"/>
    <w:rsid w:val="0018433D"/>
    <w:rsid w:val="001844C7"/>
    <w:rsid w:val="00184B57"/>
    <w:rsid w:val="00184E7C"/>
    <w:rsid w:val="001851C5"/>
    <w:rsid w:val="00185721"/>
    <w:rsid w:val="001858FD"/>
    <w:rsid w:val="00185A1F"/>
    <w:rsid w:val="001860BB"/>
    <w:rsid w:val="00186127"/>
    <w:rsid w:val="0018684D"/>
    <w:rsid w:val="001869F6"/>
    <w:rsid w:val="00186A6C"/>
    <w:rsid w:val="00187334"/>
    <w:rsid w:val="00187A12"/>
    <w:rsid w:val="00187A3D"/>
    <w:rsid w:val="001911EC"/>
    <w:rsid w:val="001926BB"/>
    <w:rsid w:val="00192D1A"/>
    <w:rsid w:val="00193550"/>
    <w:rsid w:val="00193D37"/>
    <w:rsid w:val="0019417E"/>
    <w:rsid w:val="00194260"/>
    <w:rsid w:val="001943AC"/>
    <w:rsid w:val="001949EA"/>
    <w:rsid w:val="00195C7F"/>
    <w:rsid w:val="0019723A"/>
    <w:rsid w:val="00197311"/>
    <w:rsid w:val="001A0E1F"/>
    <w:rsid w:val="001A0F44"/>
    <w:rsid w:val="001A0F97"/>
    <w:rsid w:val="001A1BE3"/>
    <w:rsid w:val="001A2A06"/>
    <w:rsid w:val="001A2B46"/>
    <w:rsid w:val="001A2B9A"/>
    <w:rsid w:val="001A3E6C"/>
    <w:rsid w:val="001A4278"/>
    <w:rsid w:val="001A449B"/>
    <w:rsid w:val="001A5D1A"/>
    <w:rsid w:val="001A62A5"/>
    <w:rsid w:val="001A656E"/>
    <w:rsid w:val="001A7C61"/>
    <w:rsid w:val="001A7ED0"/>
    <w:rsid w:val="001B0D2D"/>
    <w:rsid w:val="001B14E8"/>
    <w:rsid w:val="001B176D"/>
    <w:rsid w:val="001B1C20"/>
    <w:rsid w:val="001B1F0E"/>
    <w:rsid w:val="001B216A"/>
    <w:rsid w:val="001B2443"/>
    <w:rsid w:val="001B2612"/>
    <w:rsid w:val="001B2C65"/>
    <w:rsid w:val="001B37B2"/>
    <w:rsid w:val="001B3DC4"/>
    <w:rsid w:val="001B4AC3"/>
    <w:rsid w:val="001B5108"/>
    <w:rsid w:val="001B53D1"/>
    <w:rsid w:val="001B5A9B"/>
    <w:rsid w:val="001B6706"/>
    <w:rsid w:val="001B6F36"/>
    <w:rsid w:val="001B76BB"/>
    <w:rsid w:val="001B7D1E"/>
    <w:rsid w:val="001C0184"/>
    <w:rsid w:val="001C08D2"/>
    <w:rsid w:val="001C1208"/>
    <w:rsid w:val="001C134A"/>
    <w:rsid w:val="001C14A8"/>
    <w:rsid w:val="001C1B20"/>
    <w:rsid w:val="001C24D0"/>
    <w:rsid w:val="001C2D2A"/>
    <w:rsid w:val="001C3284"/>
    <w:rsid w:val="001C48BA"/>
    <w:rsid w:val="001C49D7"/>
    <w:rsid w:val="001C4E00"/>
    <w:rsid w:val="001C4E0A"/>
    <w:rsid w:val="001C5D42"/>
    <w:rsid w:val="001C5F8E"/>
    <w:rsid w:val="001C692A"/>
    <w:rsid w:val="001C6D2B"/>
    <w:rsid w:val="001C7BA9"/>
    <w:rsid w:val="001C7D04"/>
    <w:rsid w:val="001D0720"/>
    <w:rsid w:val="001D072C"/>
    <w:rsid w:val="001D0D28"/>
    <w:rsid w:val="001D10AB"/>
    <w:rsid w:val="001D1BA1"/>
    <w:rsid w:val="001D1C1E"/>
    <w:rsid w:val="001D1D6B"/>
    <w:rsid w:val="001D208F"/>
    <w:rsid w:val="001D422E"/>
    <w:rsid w:val="001D42C5"/>
    <w:rsid w:val="001D4522"/>
    <w:rsid w:val="001D486B"/>
    <w:rsid w:val="001D4A64"/>
    <w:rsid w:val="001D4ADD"/>
    <w:rsid w:val="001D51C2"/>
    <w:rsid w:val="001D547C"/>
    <w:rsid w:val="001D550B"/>
    <w:rsid w:val="001D59F1"/>
    <w:rsid w:val="001D5F2B"/>
    <w:rsid w:val="001D658A"/>
    <w:rsid w:val="001D69D3"/>
    <w:rsid w:val="001D76D6"/>
    <w:rsid w:val="001D7B12"/>
    <w:rsid w:val="001D7DF0"/>
    <w:rsid w:val="001E0369"/>
    <w:rsid w:val="001E0711"/>
    <w:rsid w:val="001E1106"/>
    <w:rsid w:val="001E116F"/>
    <w:rsid w:val="001E14A6"/>
    <w:rsid w:val="001E22CA"/>
    <w:rsid w:val="001E236C"/>
    <w:rsid w:val="001E27D2"/>
    <w:rsid w:val="001E2C7E"/>
    <w:rsid w:val="001E3277"/>
    <w:rsid w:val="001E33FA"/>
    <w:rsid w:val="001E3AF7"/>
    <w:rsid w:val="001E4CD0"/>
    <w:rsid w:val="001E4ED8"/>
    <w:rsid w:val="001E51AE"/>
    <w:rsid w:val="001E5212"/>
    <w:rsid w:val="001E5231"/>
    <w:rsid w:val="001E531A"/>
    <w:rsid w:val="001E5463"/>
    <w:rsid w:val="001E56F8"/>
    <w:rsid w:val="001E63EB"/>
    <w:rsid w:val="001E67ED"/>
    <w:rsid w:val="001E6849"/>
    <w:rsid w:val="001E6E8A"/>
    <w:rsid w:val="001E71EE"/>
    <w:rsid w:val="001E7B80"/>
    <w:rsid w:val="001F101C"/>
    <w:rsid w:val="001F133B"/>
    <w:rsid w:val="001F19AC"/>
    <w:rsid w:val="001F1E8F"/>
    <w:rsid w:val="001F211C"/>
    <w:rsid w:val="001F2979"/>
    <w:rsid w:val="001F2F0E"/>
    <w:rsid w:val="001F3328"/>
    <w:rsid w:val="001F37BC"/>
    <w:rsid w:val="001F398C"/>
    <w:rsid w:val="001F39E9"/>
    <w:rsid w:val="001F3F34"/>
    <w:rsid w:val="001F426A"/>
    <w:rsid w:val="001F461C"/>
    <w:rsid w:val="001F4903"/>
    <w:rsid w:val="001F4A03"/>
    <w:rsid w:val="001F69E0"/>
    <w:rsid w:val="001F7D20"/>
    <w:rsid w:val="00200098"/>
    <w:rsid w:val="00200884"/>
    <w:rsid w:val="0020144E"/>
    <w:rsid w:val="00201CBD"/>
    <w:rsid w:val="002023E5"/>
    <w:rsid w:val="00202620"/>
    <w:rsid w:val="00202A19"/>
    <w:rsid w:val="002031CB"/>
    <w:rsid w:val="0020330D"/>
    <w:rsid w:val="00203543"/>
    <w:rsid w:val="002037D5"/>
    <w:rsid w:val="00203D5C"/>
    <w:rsid w:val="00204167"/>
    <w:rsid w:val="0020433F"/>
    <w:rsid w:val="00204C13"/>
    <w:rsid w:val="00205369"/>
    <w:rsid w:val="002053FC"/>
    <w:rsid w:val="00205813"/>
    <w:rsid w:val="00205B4A"/>
    <w:rsid w:val="00205E4E"/>
    <w:rsid w:val="0020610B"/>
    <w:rsid w:val="002061AD"/>
    <w:rsid w:val="00206851"/>
    <w:rsid w:val="002074DF"/>
    <w:rsid w:val="0020790F"/>
    <w:rsid w:val="00207D44"/>
    <w:rsid w:val="00210210"/>
    <w:rsid w:val="0021052B"/>
    <w:rsid w:val="00210763"/>
    <w:rsid w:val="00210A28"/>
    <w:rsid w:val="00211076"/>
    <w:rsid w:val="002111A2"/>
    <w:rsid w:val="002119DF"/>
    <w:rsid w:val="0021216D"/>
    <w:rsid w:val="00212962"/>
    <w:rsid w:val="00213030"/>
    <w:rsid w:val="002132E6"/>
    <w:rsid w:val="00213B0E"/>
    <w:rsid w:val="00213D1A"/>
    <w:rsid w:val="00215DFA"/>
    <w:rsid w:val="00215FDF"/>
    <w:rsid w:val="002166A5"/>
    <w:rsid w:val="002169DD"/>
    <w:rsid w:val="00216B06"/>
    <w:rsid w:val="00216E5C"/>
    <w:rsid w:val="00217603"/>
    <w:rsid w:val="002179F1"/>
    <w:rsid w:val="00217B73"/>
    <w:rsid w:val="00217EF4"/>
    <w:rsid w:val="00220F6D"/>
    <w:rsid w:val="0022113D"/>
    <w:rsid w:val="002211C2"/>
    <w:rsid w:val="002218E7"/>
    <w:rsid w:val="00221A61"/>
    <w:rsid w:val="00222144"/>
    <w:rsid w:val="002225D5"/>
    <w:rsid w:val="00223A47"/>
    <w:rsid w:val="002246E6"/>
    <w:rsid w:val="002248F3"/>
    <w:rsid w:val="00224993"/>
    <w:rsid w:val="00225C3B"/>
    <w:rsid w:val="0022601F"/>
    <w:rsid w:val="0022631D"/>
    <w:rsid w:val="002275AE"/>
    <w:rsid w:val="002276C7"/>
    <w:rsid w:val="00227858"/>
    <w:rsid w:val="00230580"/>
    <w:rsid w:val="002307B5"/>
    <w:rsid w:val="00230A60"/>
    <w:rsid w:val="00230DE9"/>
    <w:rsid w:val="00231F78"/>
    <w:rsid w:val="00232411"/>
    <w:rsid w:val="0023256A"/>
    <w:rsid w:val="00232A26"/>
    <w:rsid w:val="00232CAE"/>
    <w:rsid w:val="0023340C"/>
    <w:rsid w:val="00233D45"/>
    <w:rsid w:val="00234128"/>
    <w:rsid w:val="00234373"/>
    <w:rsid w:val="00234441"/>
    <w:rsid w:val="00234696"/>
    <w:rsid w:val="00234F22"/>
    <w:rsid w:val="00235AEB"/>
    <w:rsid w:val="002367E6"/>
    <w:rsid w:val="002377D9"/>
    <w:rsid w:val="00237860"/>
    <w:rsid w:val="002379FA"/>
    <w:rsid w:val="00237E36"/>
    <w:rsid w:val="00240202"/>
    <w:rsid w:val="0024172A"/>
    <w:rsid w:val="002424FC"/>
    <w:rsid w:val="002430A9"/>
    <w:rsid w:val="00243245"/>
    <w:rsid w:val="00243A0E"/>
    <w:rsid w:val="00243EDB"/>
    <w:rsid w:val="002449FA"/>
    <w:rsid w:val="00244A8D"/>
    <w:rsid w:val="00244FC3"/>
    <w:rsid w:val="00245F2C"/>
    <w:rsid w:val="0024644F"/>
    <w:rsid w:val="0024675F"/>
    <w:rsid w:val="0024678F"/>
    <w:rsid w:val="00247741"/>
    <w:rsid w:val="0024796D"/>
    <w:rsid w:val="00250280"/>
    <w:rsid w:val="002504C5"/>
    <w:rsid w:val="00250635"/>
    <w:rsid w:val="00250907"/>
    <w:rsid w:val="00250D63"/>
    <w:rsid w:val="002519BB"/>
    <w:rsid w:val="0025210A"/>
    <w:rsid w:val="002521B8"/>
    <w:rsid w:val="00252F5D"/>
    <w:rsid w:val="00252FDE"/>
    <w:rsid w:val="00253588"/>
    <w:rsid w:val="00254B1A"/>
    <w:rsid w:val="00254DE0"/>
    <w:rsid w:val="00254E0B"/>
    <w:rsid w:val="00254EDE"/>
    <w:rsid w:val="00255570"/>
    <w:rsid w:val="002561A3"/>
    <w:rsid w:val="002565FB"/>
    <w:rsid w:val="00256A26"/>
    <w:rsid w:val="00256B5A"/>
    <w:rsid w:val="00256BC8"/>
    <w:rsid w:val="00257ED7"/>
    <w:rsid w:val="00260C8B"/>
    <w:rsid w:val="002619C5"/>
    <w:rsid w:val="00261B77"/>
    <w:rsid w:val="0026218F"/>
    <w:rsid w:val="0026257F"/>
    <w:rsid w:val="00262B39"/>
    <w:rsid w:val="00263351"/>
    <w:rsid w:val="00263840"/>
    <w:rsid w:val="00264736"/>
    <w:rsid w:val="00264A31"/>
    <w:rsid w:val="00264C32"/>
    <w:rsid w:val="002669A8"/>
    <w:rsid w:val="00267262"/>
    <w:rsid w:val="002675FB"/>
    <w:rsid w:val="002701DD"/>
    <w:rsid w:val="002705F8"/>
    <w:rsid w:val="0027153F"/>
    <w:rsid w:val="00271AC4"/>
    <w:rsid w:val="00271F72"/>
    <w:rsid w:val="002730F7"/>
    <w:rsid w:val="00273225"/>
    <w:rsid w:val="00273275"/>
    <w:rsid w:val="0027463E"/>
    <w:rsid w:val="0027635F"/>
    <w:rsid w:val="00276365"/>
    <w:rsid w:val="002768E4"/>
    <w:rsid w:val="00276D35"/>
    <w:rsid w:val="00276E87"/>
    <w:rsid w:val="002773E3"/>
    <w:rsid w:val="002802D7"/>
    <w:rsid w:val="00281FA6"/>
    <w:rsid w:val="0028288C"/>
    <w:rsid w:val="002829FA"/>
    <w:rsid w:val="002831E8"/>
    <w:rsid w:val="0028326D"/>
    <w:rsid w:val="00283270"/>
    <w:rsid w:val="002852B0"/>
    <w:rsid w:val="00285544"/>
    <w:rsid w:val="00287BE3"/>
    <w:rsid w:val="00290380"/>
    <w:rsid w:val="0029157B"/>
    <w:rsid w:val="0029161C"/>
    <w:rsid w:val="00292048"/>
    <w:rsid w:val="00292A18"/>
    <w:rsid w:val="00292C2B"/>
    <w:rsid w:val="00293FA0"/>
    <w:rsid w:val="002941E3"/>
    <w:rsid w:val="002968A2"/>
    <w:rsid w:val="002978F8"/>
    <w:rsid w:val="00297BAB"/>
    <w:rsid w:val="002A086A"/>
    <w:rsid w:val="002A1816"/>
    <w:rsid w:val="002A2F05"/>
    <w:rsid w:val="002A3CFB"/>
    <w:rsid w:val="002A3F2C"/>
    <w:rsid w:val="002A476C"/>
    <w:rsid w:val="002A4F65"/>
    <w:rsid w:val="002A5769"/>
    <w:rsid w:val="002A72DB"/>
    <w:rsid w:val="002A789C"/>
    <w:rsid w:val="002A7981"/>
    <w:rsid w:val="002A7E50"/>
    <w:rsid w:val="002B022D"/>
    <w:rsid w:val="002B08B9"/>
    <w:rsid w:val="002B0C2C"/>
    <w:rsid w:val="002B0EDC"/>
    <w:rsid w:val="002B12D5"/>
    <w:rsid w:val="002B29C2"/>
    <w:rsid w:val="002B346B"/>
    <w:rsid w:val="002B3B7F"/>
    <w:rsid w:val="002B523A"/>
    <w:rsid w:val="002B56FB"/>
    <w:rsid w:val="002B5E87"/>
    <w:rsid w:val="002B5EB2"/>
    <w:rsid w:val="002B6098"/>
    <w:rsid w:val="002B70A8"/>
    <w:rsid w:val="002B710C"/>
    <w:rsid w:val="002B72BD"/>
    <w:rsid w:val="002B7716"/>
    <w:rsid w:val="002B7C0E"/>
    <w:rsid w:val="002C0991"/>
    <w:rsid w:val="002C100E"/>
    <w:rsid w:val="002C1AFA"/>
    <w:rsid w:val="002C279F"/>
    <w:rsid w:val="002C3191"/>
    <w:rsid w:val="002C3216"/>
    <w:rsid w:val="002C391D"/>
    <w:rsid w:val="002C44BC"/>
    <w:rsid w:val="002C4A75"/>
    <w:rsid w:val="002C4B6F"/>
    <w:rsid w:val="002C4FC0"/>
    <w:rsid w:val="002C5092"/>
    <w:rsid w:val="002C5206"/>
    <w:rsid w:val="002C667F"/>
    <w:rsid w:val="002C69F6"/>
    <w:rsid w:val="002D01AA"/>
    <w:rsid w:val="002D1752"/>
    <w:rsid w:val="002D2886"/>
    <w:rsid w:val="002D2D14"/>
    <w:rsid w:val="002D30CD"/>
    <w:rsid w:val="002D31D2"/>
    <w:rsid w:val="002D344E"/>
    <w:rsid w:val="002D36E7"/>
    <w:rsid w:val="002D4706"/>
    <w:rsid w:val="002D48BF"/>
    <w:rsid w:val="002D59D1"/>
    <w:rsid w:val="002D60BD"/>
    <w:rsid w:val="002D62C2"/>
    <w:rsid w:val="002D6DE6"/>
    <w:rsid w:val="002D7180"/>
    <w:rsid w:val="002E0022"/>
    <w:rsid w:val="002E0758"/>
    <w:rsid w:val="002E0B8D"/>
    <w:rsid w:val="002E18FB"/>
    <w:rsid w:val="002E37B8"/>
    <w:rsid w:val="002E386D"/>
    <w:rsid w:val="002E5090"/>
    <w:rsid w:val="002E5598"/>
    <w:rsid w:val="002E5F2F"/>
    <w:rsid w:val="002E67CA"/>
    <w:rsid w:val="002E6A41"/>
    <w:rsid w:val="002E776D"/>
    <w:rsid w:val="002E79F8"/>
    <w:rsid w:val="002E7E18"/>
    <w:rsid w:val="002E7F11"/>
    <w:rsid w:val="002F0511"/>
    <w:rsid w:val="002F0F7C"/>
    <w:rsid w:val="002F1A08"/>
    <w:rsid w:val="002F1C55"/>
    <w:rsid w:val="002F23A1"/>
    <w:rsid w:val="002F2480"/>
    <w:rsid w:val="002F27A9"/>
    <w:rsid w:val="002F2912"/>
    <w:rsid w:val="002F2D08"/>
    <w:rsid w:val="002F2E7C"/>
    <w:rsid w:val="002F3148"/>
    <w:rsid w:val="002F35ED"/>
    <w:rsid w:val="002F38DD"/>
    <w:rsid w:val="002F3B6F"/>
    <w:rsid w:val="002F4D05"/>
    <w:rsid w:val="002F4D39"/>
    <w:rsid w:val="002F521C"/>
    <w:rsid w:val="002F5285"/>
    <w:rsid w:val="002F55DA"/>
    <w:rsid w:val="002F58AC"/>
    <w:rsid w:val="002F5CA1"/>
    <w:rsid w:val="002F6427"/>
    <w:rsid w:val="002F6A38"/>
    <w:rsid w:val="002F715A"/>
    <w:rsid w:val="002F7674"/>
    <w:rsid w:val="002F7F3A"/>
    <w:rsid w:val="003000E9"/>
    <w:rsid w:val="00300375"/>
    <w:rsid w:val="0030062C"/>
    <w:rsid w:val="003006E1"/>
    <w:rsid w:val="003015DF"/>
    <w:rsid w:val="0030165D"/>
    <w:rsid w:val="003028F8"/>
    <w:rsid w:val="00302C8C"/>
    <w:rsid w:val="00303062"/>
    <w:rsid w:val="00303262"/>
    <w:rsid w:val="00303403"/>
    <w:rsid w:val="0030346B"/>
    <w:rsid w:val="003044AD"/>
    <w:rsid w:val="003048B7"/>
    <w:rsid w:val="00304A33"/>
    <w:rsid w:val="00305837"/>
    <w:rsid w:val="00306292"/>
    <w:rsid w:val="00306463"/>
    <w:rsid w:val="0030649C"/>
    <w:rsid w:val="003065FD"/>
    <w:rsid w:val="00306B77"/>
    <w:rsid w:val="0030710C"/>
    <w:rsid w:val="00307787"/>
    <w:rsid w:val="0031048A"/>
    <w:rsid w:val="0031065A"/>
    <w:rsid w:val="003106E1"/>
    <w:rsid w:val="0031075C"/>
    <w:rsid w:val="003107D0"/>
    <w:rsid w:val="00310990"/>
    <w:rsid w:val="003114F4"/>
    <w:rsid w:val="00312372"/>
    <w:rsid w:val="00312803"/>
    <w:rsid w:val="00312B26"/>
    <w:rsid w:val="00312B70"/>
    <w:rsid w:val="00312E80"/>
    <w:rsid w:val="00313589"/>
    <w:rsid w:val="00314191"/>
    <w:rsid w:val="003150A0"/>
    <w:rsid w:val="0031590D"/>
    <w:rsid w:val="00315DBC"/>
    <w:rsid w:val="00316BF1"/>
    <w:rsid w:val="00317078"/>
    <w:rsid w:val="00317876"/>
    <w:rsid w:val="00317898"/>
    <w:rsid w:val="00317A6C"/>
    <w:rsid w:val="0032006A"/>
    <w:rsid w:val="00321809"/>
    <w:rsid w:val="00321B2E"/>
    <w:rsid w:val="00321DED"/>
    <w:rsid w:val="00321F52"/>
    <w:rsid w:val="0032242B"/>
    <w:rsid w:val="003228AB"/>
    <w:rsid w:val="00322A6D"/>
    <w:rsid w:val="00323685"/>
    <w:rsid w:val="003237B8"/>
    <w:rsid w:val="0032396D"/>
    <w:rsid w:val="00323E73"/>
    <w:rsid w:val="00324692"/>
    <w:rsid w:val="00324948"/>
    <w:rsid w:val="00324A91"/>
    <w:rsid w:val="003250F6"/>
    <w:rsid w:val="00325FDA"/>
    <w:rsid w:val="00326893"/>
    <w:rsid w:val="003274D5"/>
    <w:rsid w:val="003279E6"/>
    <w:rsid w:val="00327D5A"/>
    <w:rsid w:val="00327D95"/>
    <w:rsid w:val="00327E51"/>
    <w:rsid w:val="0033183B"/>
    <w:rsid w:val="00331A46"/>
    <w:rsid w:val="003320A1"/>
    <w:rsid w:val="0033313F"/>
    <w:rsid w:val="00333A8A"/>
    <w:rsid w:val="00333EB7"/>
    <w:rsid w:val="003340F4"/>
    <w:rsid w:val="003349C5"/>
    <w:rsid w:val="0033538C"/>
    <w:rsid w:val="00335B65"/>
    <w:rsid w:val="00335C0C"/>
    <w:rsid w:val="00336008"/>
    <w:rsid w:val="003362DF"/>
    <w:rsid w:val="00336FCD"/>
    <w:rsid w:val="003372FB"/>
    <w:rsid w:val="0033791B"/>
    <w:rsid w:val="003405AD"/>
    <w:rsid w:val="00340AE5"/>
    <w:rsid w:val="00340E78"/>
    <w:rsid w:val="0034112B"/>
    <w:rsid w:val="003419FC"/>
    <w:rsid w:val="00341B24"/>
    <w:rsid w:val="00341EEC"/>
    <w:rsid w:val="0034310E"/>
    <w:rsid w:val="0034339F"/>
    <w:rsid w:val="00343EA0"/>
    <w:rsid w:val="00343EBF"/>
    <w:rsid w:val="00343F1A"/>
    <w:rsid w:val="003443BC"/>
    <w:rsid w:val="00344C48"/>
    <w:rsid w:val="00345632"/>
    <w:rsid w:val="00345FF0"/>
    <w:rsid w:val="003464EF"/>
    <w:rsid w:val="00347073"/>
    <w:rsid w:val="003477AD"/>
    <w:rsid w:val="00347DAD"/>
    <w:rsid w:val="003503D4"/>
    <w:rsid w:val="00350833"/>
    <w:rsid w:val="003508E5"/>
    <w:rsid w:val="00350954"/>
    <w:rsid w:val="00350C79"/>
    <w:rsid w:val="00350F8E"/>
    <w:rsid w:val="00351252"/>
    <w:rsid w:val="00351C73"/>
    <w:rsid w:val="00351CC0"/>
    <w:rsid w:val="00352819"/>
    <w:rsid w:val="003530E3"/>
    <w:rsid w:val="00353F11"/>
    <w:rsid w:val="0035400D"/>
    <w:rsid w:val="00354098"/>
    <w:rsid w:val="003550B0"/>
    <w:rsid w:val="003552F6"/>
    <w:rsid w:val="00355A88"/>
    <w:rsid w:val="00355A89"/>
    <w:rsid w:val="00356953"/>
    <w:rsid w:val="00356B8D"/>
    <w:rsid w:val="00357549"/>
    <w:rsid w:val="003606DE"/>
    <w:rsid w:val="00360740"/>
    <w:rsid w:val="003609A7"/>
    <w:rsid w:val="003610A1"/>
    <w:rsid w:val="003615B0"/>
    <w:rsid w:val="003617DA"/>
    <w:rsid w:val="00361A03"/>
    <w:rsid w:val="00362A0C"/>
    <w:rsid w:val="00362BD7"/>
    <w:rsid w:val="0036369A"/>
    <w:rsid w:val="00363813"/>
    <w:rsid w:val="00363EDA"/>
    <w:rsid w:val="00364400"/>
    <w:rsid w:val="003645D3"/>
    <w:rsid w:val="00364C19"/>
    <w:rsid w:val="00365F2D"/>
    <w:rsid w:val="003664BE"/>
    <w:rsid w:val="003669E5"/>
    <w:rsid w:val="00366B9C"/>
    <w:rsid w:val="00366C63"/>
    <w:rsid w:val="003672EB"/>
    <w:rsid w:val="0036736E"/>
    <w:rsid w:val="00367624"/>
    <w:rsid w:val="003679F5"/>
    <w:rsid w:val="00367A05"/>
    <w:rsid w:val="0037074E"/>
    <w:rsid w:val="00370C6A"/>
    <w:rsid w:val="00370DC3"/>
    <w:rsid w:val="00371EC4"/>
    <w:rsid w:val="003720F0"/>
    <w:rsid w:val="00372199"/>
    <w:rsid w:val="00373006"/>
    <w:rsid w:val="003733D6"/>
    <w:rsid w:val="003740C4"/>
    <w:rsid w:val="0037446E"/>
    <w:rsid w:val="00374DBE"/>
    <w:rsid w:val="00374E53"/>
    <w:rsid w:val="00375409"/>
    <w:rsid w:val="0037587C"/>
    <w:rsid w:val="00375BEE"/>
    <w:rsid w:val="003760DC"/>
    <w:rsid w:val="003763D1"/>
    <w:rsid w:val="003777D6"/>
    <w:rsid w:val="00380E0E"/>
    <w:rsid w:val="00381102"/>
    <w:rsid w:val="00381826"/>
    <w:rsid w:val="00381CBB"/>
    <w:rsid w:val="003823B3"/>
    <w:rsid w:val="003825ED"/>
    <w:rsid w:val="00383087"/>
    <w:rsid w:val="003835CE"/>
    <w:rsid w:val="00383825"/>
    <w:rsid w:val="00383B04"/>
    <w:rsid w:val="00383B52"/>
    <w:rsid w:val="00383C06"/>
    <w:rsid w:val="00383E0E"/>
    <w:rsid w:val="00384D14"/>
    <w:rsid w:val="00385303"/>
    <w:rsid w:val="00385397"/>
    <w:rsid w:val="0038584D"/>
    <w:rsid w:val="003860E7"/>
    <w:rsid w:val="003870D1"/>
    <w:rsid w:val="003879CC"/>
    <w:rsid w:val="00387CDB"/>
    <w:rsid w:val="00390AF1"/>
    <w:rsid w:val="00391BEC"/>
    <w:rsid w:val="00391C7D"/>
    <w:rsid w:val="00392B39"/>
    <w:rsid w:val="003933A7"/>
    <w:rsid w:val="003934C2"/>
    <w:rsid w:val="003935CF"/>
    <w:rsid w:val="00393E05"/>
    <w:rsid w:val="00394204"/>
    <w:rsid w:val="0039424E"/>
    <w:rsid w:val="0039458B"/>
    <w:rsid w:val="0039467B"/>
    <w:rsid w:val="003947CC"/>
    <w:rsid w:val="00395462"/>
    <w:rsid w:val="00397EF8"/>
    <w:rsid w:val="003A00E0"/>
    <w:rsid w:val="003A1A46"/>
    <w:rsid w:val="003A1FB8"/>
    <w:rsid w:val="003A2169"/>
    <w:rsid w:val="003A262C"/>
    <w:rsid w:val="003A2830"/>
    <w:rsid w:val="003A29ED"/>
    <w:rsid w:val="003A38E6"/>
    <w:rsid w:val="003A403C"/>
    <w:rsid w:val="003A4FC4"/>
    <w:rsid w:val="003A51EF"/>
    <w:rsid w:val="003A5754"/>
    <w:rsid w:val="003A5A74"/>
    <w:rsid w:val="003A64E7"/>
    <w:rsid w:val="003A73A2"/>
    <w:rsid w:val="003A794C"/>
    <w:rsid w:val="003B0446"/>
    <w:rsid w:val="003B09A8"/>
    <w:rsid w:val="003B0FD6"/>
    <w:rsid w:val="003B101C"/>
    <w:rsid w:val="003B12DE"/>
    <w:rsid w:val="003B19F8"/>
    <w:rsid w:val="003B1DFA"/>
    <w:rsid w:val="003B2C81"/>
    <w:rsid w:val="003B3480"/>
    <w:rsid w:val="003B3B85"/>
    <w:rsid w:val="003B3EBD"/>
    <w:rsid w:val="003B44C8"/>
    <w:rsid w:val="003B47A8"/>
    <w:rsid w:val="003B4AE0"/>
    <w:rsid w:val="003B4F1B"/>
    <w:rsid w:val="003B615A"/>
    <w:rsid w:val="003B6B97"/>
    <w:rsid w:val="003B6C9B"/>
    <w:rsid w:val="003B7964"/>
    <w:rsid w:val="003B7D08"/>
    <w:rsid w:val="003B7DEF"/>
    <w:rsid w:val="003B7E77"/>
    <w:rsid w:val="003C020A"/>
    <w:rsid w:val="003C04D7"/>
    <w:rsid w:val="003C11BA"/>
    <w:rsid w:val="003C125B"/>
    <w:rsid w:val="003C1433"/>
    <w:rsid w:val="003C1601"/>
    <w:rsid w:val="003C258E"/>
    <w:rsid w:val="003C25EE"/>
    <w:rsid w:val="003C4E91"/>
    <w:rsid w:val="003C50AC"/>
    <w:rsid w:val="003C518D"/>
    <w:rsid w:val="003C5F25"/>
    <w:rsid w:val="003C655F"/>
    <w:rsid w:val="003C6FA5"/>
    <w:rsid w:val="003D0514"/>
    <w:rsid w:val="003D0637"/>
    <w:rsid w:val="003D0991"/>
    <w:rsid w:val="003D0ED3"/>
    <w:rsid w:val="003D10F0"/>
    <w:rsid w:val="003D2272"/>
    <w:rsid w:val="003D37B2"/>
    <w:rsid w:val="003D46F5"/>
    <w:rsid w:val="003D4DCA"/>
    <w:rsid w:val="003D5DF6"/>
    <w:rsid w:val="003D607B"/>
    <w:rsid w:val="003D6EBF"/>
    <w:rsid w:val="003D77B5"/>
    <w:rsid w:val="003D7E3B"/>
    <w:rsid w:val="003E0489"/>
    <w:rsid w:val="003E171B"/>
    <w:rsid w:val="003E17AF"/>
    <w:rsid w:val="003E1E5C"/>
    <w:rsid w:val="003E2615"/>
    <w:rsid w:val="003E30B0"/>
    <w:rsid w:val="003E31AA"/>
    <w:rsid w:val="003E4337"/>
    <w:rsid w:val="003E4504"/>
    <w:rsid w:val="003E4AED"/>
    <w:rsid w:val="003E4B0D"/>
    <w:rsid w:val="003E5702"/>
    <w:rsid w:val="003E58A8"/>
    <w:rsid w:val="003E5FB4"/>
    <w:rsid w:val="003E706A"/>
    <w:rsid w:val="003E7757"/>
    <w:rsid w:val="003E7F7E"/>
    <w:rsid w:val="003F1580"/>
    <w:rsid w:val="003F2BEF"/>
    <w:rsid w:val="003F30DD"/>
    <w:rsid w:val="003F388F"/>
    <w:rsid w:val="003F3F4D"/>
    <w:rsid w:val="003F411E"/>
    <w:rsid w:val="003F4F9B"/>
    <w:rsid w:val="003F5007"/>
    <w:rsid w:val="003F5315"/>
    <w:rsid w:val="003F5524"/>
    <w:rsid w:val="003F56F0"/>
    <w:rsid w:val="003F5B36"/>
    <w:rsid w:val="003F6CFA"/>
    <w:rsid w:val="003F6F68"/>
    <w:rsid w:val="003F768F"/>
    <w:rsid w:val="003F7BB5"/>
    <w:rsid w:val="003F7C1A"/>
    <w:rsid w:val="0040058B"/>
    <w:rsid w:val="00400622"/>
    <w:rsid w:val="0040082A"/>
    <w:rsid w:val="004009FC"/>
    <w:rsid w:val="00400D4A"/>
    <w:rsid w:val="00401698"/>
    <w:rsid w:val="0040169E"/>
    <w:rsid w:val="004018D7"/>
    <w:rsid w:val="00401E38"/>
    <w:rsid w:val="004026BF"/>
    <w:rsid w:val="00402AF5"/>
    <w:rsid w:val="00403B59"/>
    <w:rsid w:val="0040410D"/>
    <w:rsid w:val="0040421A"/>
    <w:rsid w:val="00404B69"/>
    <w:rsid w:val="00404DCD"/>
    <w:rsid w:val="00404FE4"/>
    <w:rsid w:val="004055DA"/>
    <w:rsid w:val="004056BC"/>
    <w:rsid w:val="0040659B"/>
    <w:rsid w:val="004065DE"/>
    <w:rsid w:val="0040797C"/>
    <w:rsid w:val="00407DCE"/>
    <w:rsid w:val="00410549"/>
    <w:rsid w:val="00410F10"/>
    <w:rsid w:val="00411450"/>
    <w:rsid w:val="00411530"/>
    <w:rsid w:val="00411678"/>
    <w:rsid w:val="004121F5"/>
    <w:rsid w:val="00413426"/>
    <w:rsid w:val="004134B8"/>
    <w:rsid w:val="0041390D"/>
    <w:rsid w:val="0041392F"/>
    <w:rsid w:val="00413EFB"/>
    <w:rsid w:val="004148E4"/>
    <w:rsid w:val="004152C9"/>
    <w:rsid w:val="0041533E"/>
    <w:rsid w:val="00415A62"/>
    <w:rsid w:val="00415ADD"/>
    <w:rsid w:val="004160F2"/>
    <w:rsid w:val="0041629B"/>
    <w:rsid w:val="00416A2B"/>
    <w:rsid w:val="0041727C"/>
    <w:rsid w:val="0041738F"/>
    <w:rsid w:val="004179D3"/>
    <w:rsid w:val="00417E8C"/>
    <w:rsid w:val="00420023"/>
    <w:rsid w:val="00420B53"/>
    <w:rsid w:val="00420B69"/>
    <w:rsid w:val="00420BBD"/>
    <w:rsid w:val="0042110F"/>
    <w:rsid w:val="004220BA"/>
    <w:rsid w:val="004224BE"/>
    <w:rsid w:val="004228AC"/>
    <w:rsid w:val="00422EB0"/>
    <w:rsid w:val="00423C2D"/>
    <w:rsid w:val="00423D65"/>
    <w:rsid w:val="0042518A"/>
    <w:rsid w:val="00425A6E"/>
    <w:rsid w:val="0042672B"/>
    <w:rsid w:val="0042686E"/>
    <w:rsid w:val="00427136"/>
    <w:rsid w:val="00427B8C"/>
    <w:rsid w:val="00430C1F"/>
    <w:rsid w:val="00430C8A"/>
    <w:rsid w:val="0043228D"/>
    <w:rsid w:val="0043373B"/>
    <w:rsid w:val="004337B0"/>
    <w:rsid w:val="00433DA6"/>
    <w:rsid w:val="00433DD6"/>
    <w:rsid w:val="004341F0"/>
    <w:rsid w:val="00434691"/>
    <w:rsid w:val="004346D5"/>
    <w:rsid w:val="00435246"/>
    <w:rsid w:val="00436FE2"/>
    <w:rsid w:val="00437699"/>
    <w:rsid w:val="004379B7"/>
    <w:rsid w:val="00437D45"/>
    <w:rsid w:val="00437D61"/>
    <w:rsid w:val="0044015C"/>
    <w:rsid w:val="0044073E"/>
    <w:rsid w:val="00440966"/>
    <w:rsid w:val="00441196"/>
    <w:rsid w:val="00441AE2"/>
    <w:rsid w:val="00441B18"/>
    <w:rsid w:val="00441C1B"/>
    <w:rsid w:val="00442337"/>
    <w:rsid w:val="0044269C"/>
    <w:rsid w:val="00442B3A"/>
    <w:rsid w:val="004441A7"/>
    <w:rsid w:val="0044478E"/>
    <w:rsid w:val="004449B5"/>
    <w:rsid w:val="00445A11"/>
    <w:rsid w:val="004469EA"/>
    <w:rsid w:val="00446A23"/>
    <w:rsid w:val="004478B6"/>
    <w:rsid w:val="004479CE"/>
    <w:rsid w:val="00447A13"/>
    <w:rsid w:val="00450987"/>
    <w:rsid w:val="00450CC9"/>
    <w:rsid w:val="004512DF"/>
    <w:rsid w:val="00451541"/>
    <w:rsid w:val="00452136"/>
    <w:rsid w:val="004529BE"/>
    <w:rsid w:val="0045354B"/>
    <w:rsid w:val="00453552"/>
    <w:rsid w:val="00453B7E"/>
    <w:rsid w:val="004544C4"/>
    <w:rsid w:val="00454B86"/>
    <w:rsid w:val="0045502A"/>
    <w:rsid w:val="00455360"/>
    <w:rsid w:val="004557B6"/>
    <w:rsid w:val="00455B40"/>
    <w:rsid w:val="00455F70"/>
    <w:rsid w:val="004577E3"/>
    <w:rsid w:val="0045799C"/>
    <w:rsid w:val="00457F5F"/>
    <w:rsid w:val="004601AB"/>
    <w:rsid w:val="004604DE"/>
    <w:rsid w:val="00460A31"/>
    <w:rsid w:val="00461978"/>
    <w:rsid w:val="004626CF"/>
    <w:rsid w:val="00463140"/>
    <w:rsid w:val="0046430D"/>
    <w:rsid w:val="00464E05"/>
    <w:rsid w:val="00464ED6"/>
    <w:rsid w:val="00465344"/>
    <w:rsid w:val="00465565"/>
    <w:rsid w:val="00466ADD"/>
    <w:rsid w:val="00466E0F"/>
    <w:rsid w:val="00467328"/>
    <w:rsid w:val="004674A0"/>
    <w:rsid w:val="004678D9"/>
    <w:rsid w:val="00467909"/>
    <w:rsid w:val="00467EC4"/>
    <w:rsid w:val="00470F92"/>
    <w:rsid w:val="00471526"/>
    <w:rsid w:val="004715FB"/>
    <w:rsid w:val="004718E8"/>
    <w:rsid w:val="00471B02"/>
    <w:rsid w:val="0047207A"/>
    <w:rsid w:val="004728FC"/>
    <w:rsid w:val="00472A94"/>
    <w:rsid w:val="00472C35"/>
    <w:rsid w:val="0047354F"/>
    <w:rsid w:val="00474CCC"/>
    <w:rsid w:val="00475606"/>
    <w:rsid w:val="00475804"/>
    <w:rsid w:val="00475EF8"/>
    <w:rsid w:val="0047651C"/>
    <w:rsid w:val="00476F53"/>
    <w:rsid w:val="00477CAA"/>
    <w:rsid w:val="0048023F"/>
    <w:rsid w:val="004803C5"/>
    <w:rsid w:val="004806FE"/>
    <w:rsid w:val="004813AC"/>
    <w:rsid w:val="00482F4C"/>
    <w:rsid w:val="00483940"/>
    <w:rsid w:val="00483B2B"/>
    <w:rsid w:val="00483D28"/>
    <w:rsid w:val="00484165"/>
    <w:rsid w:val="004841F0"/>
    <w:rsid w:val="00484B28"/>
    <w:rsid w:val="0048528F"/>
    <w:rsid w:val="004852E1"/>
    <w:rsid w:val="004856FB"/>
    <w:rsid w:val="0048736D"/>
    <w:rsid w:val="004874FE"/>
    <w:rsid w:val="004903A8"/>
    <w:rsid w:val="004911E8"/>
    <w:rsid w:val="00491564"/>
    <w:rsid w:val="00491D17"/>
    <w:rsid w:val="004921DC"/>
    <w:rsid w:val="00492BA9"/>
    <w:rsid w:val="00493113"/>
    <w:rsid w:val="00493444"/>
    <w:rsid w:val="00494045"/>
    <w:rsid w:val="0049450F"/>
    <w:rsid w:val="004945A1"/>
    <w:rsid w:val="00494912"/>
    <w:rsid w:val="00494BD2"/>
    <w:rsid w:val="00494DA4"/>
    <w:rsid w:val="00494E01"/>
    <w:rsid w:val="00494F7E"/>
    <w:rsid w:val="00495771"/>
    <w:rsid w:val="00495D09"/>
    <w:rsid w:val="00495D38"/>
    <w:rsid w:val="00496E26"/>
    <w:rsid w:val="0049735A"/>
    <w:rsid w:val="0049741B"/>
    <w:rsid w:val="00497505"/>
    <w:rsid w:val="0049751B"/>
    <w:rsid w:val="004978E4"/>
    <w:rsid w:val="00497E94"/>
    <w:rsid w:val="004A08E1"/>
    <w:rsid w:val="004A0DD9"/>
    <w:rsid w:val="004A1645"/>
    <w:rsid w:val="004A204F"/>
    <w:rsid w:val="004A2CB9"/>
    <w:rsid w:val="004A30AC"/>
    <w:rsid w:val="004A34AE"/>
    <w:rsid w:val="004A3D45"/>
    <w:rsid w:val="004A509F"/>
    <w:rsid w:val="004A51E7"/>
    <w:rsid w:val="004A617C"/>
    <w:rsid w:val="004A704E"/>
    <w:rsid w:val="004A747D"/>
    <w:rsid w:val="004B0700"/>
    <w:rsid w:val="004B0F96"/>
    <w:rsid w:val="004B115D"/>
    <w:rsid w:val="004B127E"/>
    <w:rsid w:val="004B1843"/>
    <w:rsid w:val="004B1C6D"/>
    <w:rsid w:val="004B28A0"/>
    <w:rsid w:val="004B30D8"/>
    <w:rsid w:val="004B33BF"/>
    <w:rsid w:val="004B3595"/>
    <w:rsid w:val="004B35D3"/>
    <w:rsid w:val="004B3932"/>
    <w:rsid w:val="004B3F7D"/>
    <w:rsid w:val="004B42EF"/>
    <w:rsid w:val="004B437B"/>
    <w:rsid w:val="004B45D1"/>
    <w:rsid w:val="004B4E7C"/>
    <w:rsid w:val="004B4ED2"/>
    <w:rsid w:val="004B5228"/>
    <w:rsid w:val="004B57D5"/>
    <w:rsid w:val="004B5B6E"/>
    <w:rsid w:val="004B5DA6"/>
    <w:rsid w:val="004B712F"/>
    <w:rsid w:val="004B7144"/>
    <w:rsid w:val="004B7371"/>
    <w:rsid w:val="004B7B89"/>
    <w:rsid w:val="004C086D"/>
    <w:rsid w:val="004C09BC"/>
    <w:rsid w:val="004C0D0C"/>
    <w:rsid w:val="004C12FF"/>
    <w:rsid w:val="004C17A8"/>
    <w:rsid w:val="004C1D7D"/>
    <w:rsid w:val="004C1E5B"/>
    <w:rsid w:val="004C1F41"/>
    <w:rsid w:val="004C202D"/>
    <w:rsid w:val="004C3C4A"/>
    <w:rsid w:val="004C3CB8"/>
    <w:rsid w:val="004C45AD"/>
    <w:rsid w:val="004C4BFC"/>
    <w:rsid w:val="004C4C21"/>
    <w:rsid w:val="004C5154"/>
    <w:rsid w:val="004C51B6"/>
    <w:rsid w:val="004C5204"/>
    <w:rsid w:val="004C5C37"/>
    <w:rsid w:val="004C5D38"/>
    <w:rsid w:val="004C6A64"/>
    <w:rsid w:val="004C6DDF"/>
    <w:rsid w:val="004C7702"/>
    <w:rsid w:val="004C797D"/>
    <w:rsid w:val="004C7C17"/>
    <w:rsid w:val="004D02EA"/>
    <w:rsid w:val="004D0770"/>
    <w:rsid w:val="004D0EF0"/>
    <w:rsid w:val="004D2F3E"/>
    <w:rsid w:val="004D45DE"/>
    <w:rsid w:val="004D4A4C"/>
    <w:rsid w:val="004D4FDF"/>
    <w:rsid w:val="004D5BA2"/>
    <w:rsid w:val="004D69F8"/>
    <w:rsid w:val="004D6BAC"/>
    <w:rsid w:val="004D7043"/>
    <w:rsid w:val="004D716C"/>
    <w:rsid w:val="004D71E9"/>
    <w:rsid w:val="004D770A"/>
    <w:rsid w:val="004DC139"/>
    <w:rsid w:val="004E0943"/>
    <w:rsid w:val="004E09E7"/>
    <w:rsid w:val="004E09F9"/>
    <w:rsid w:val="004E0A50"/>
    <w:rsid w:val="004E0AD7"/>
    <w:rsid w:val="004E16C9"/>
    <w:rsid w:val="004E1A2A"/>
    <w:rsid w:val="004E1EF7"/>
    <w:rsid w:val="004E2B62"/>
    <w:rsid w:val="004E2BA2"/>
    <w:rsid w:val="004E3723"/>
    <w:rsid w:val="004E3E70"/>
    <w:rsid w:val="004E40B0"/>
    <w:rsid w:val="004E46D5"/>
    <w:rsid w:val="004E48EC"/>
    <w:rsid w:val="004E5B10"/>
    <w:rsid w:val="004E5EAB"/>
    <w:rsid w:val="004E5F35"/>
    <w:rsid w:val="004E6783"/>
    <w:rsid w:val="004E7075"/>
    <w:rsid w:val="004E7108"/>
    <w:rsid w:val="004E71ED"/>
    <w:rsid w:val="004E7FCA"/>
    <w:rsid w:val="004F04D4"/>
    <w:rsid w:val="004F0578"/>
    <w:rsid w:val="004F2125"/>
    <w:rsid w:val="004F2FF1"/>
    <w:rsid w:val="004F3252"/>
    <w:rsid w:val="004F3A46"/>
    <w:rsid w:val="004F45E8"/>
    <w:rsid w:val="004F464C"/>
    <w:rsid w:val="004F5174"/>
    <w:rsid w:val="004F5613"/>
    <w:rsid w:val="004F5698"/>
    <w:rsid w:val="004F5A48"/>
    <w:rsid w:val="004F5D80"/>
    <w:rsid w:val="004F680E"/>
    <w:rsid w:val="004F6954"/>
    <w:rsid w:val="004F696D"/>
    <w:rsid w:val="004F6A81"/>
    <w:rsid w:val="004F6DCA"/>
    <w:rsid w:val="004F7683"/>
    <w:rsid w:val="005001BC"/>
    <w:rsid w:val="0050054A"/>
    <w:rsid w:val="005007E8"/>
    <w:rsid w:val="00500DA3"/>
    <w:rsid w:val="00500DCF"/>
    <w:rsid w:val="00500F17"/>
    <w:rsid w:val="00500FF6"/>
    <w:rsid w:val="005013F3"/>
    <w:rsid w:val="0050177B"/>
    <w:rsid w:val="00502582"/>
    <w:rsid w:val="005029A5"/>
    <w:rsid w:val="0050334D"/>
    <w:rsid w:val="0050437E"/>
    <w:rsid w:val="00504832"/>
    <w:rsid w:val="00505587"/>
    <w:rsid w:val="00505851"/>
    <w:rsid w:val="00505EB8"/>
    <w:rsid w:val="00506702"/>
    <w:rsid w:val="00507126"/>
    <w:rsid w:val="00507E6D"/>
    <w:rsid w:val="00507FFD"/>
    <w:rsid w:val="00510539"/>
    <w:rsid w:val="00510BBF"/>
    <w:rsid w:val="005120AD"/>
    <w:rsid w:val="005126CF"/>
    <w:rsid w:val="00512741"/>
    <w:rsid w:val="00512A89"/>
    <w:rsid w:val="00512DDE"/>
    <w:rsid w:val="005131F6"/>
    <w:rsid w:val="00513409"/>
    <w:rsid w:val="00513A61"/>
    <w:rsid w:val="00513A8B"/>
    <w:rsid w:val="00513C84"/>
    <w:rsid w:val="005142D5"/>
    <w:rsid w:val="005143F1"/>
    <w:rsid w:val="0051458C"/>
    <w:rsid w:val="00515108"/>
    <w:rsid w:val="0051593F"/>
    <w:rsid w:val="005161FA"/>
    <w:rsid w:val="005163C5"/>
    <w:rsid w:val="005169E3"/>
    <w:rsid w:val="00517E5D"/>
    <w:rsid w:val="00520A21"/>
    <w:rsid w:val="00520D23"/>
    <w:rsid w:val="005213DA"/>
    <w:rsid w:val="00521418"/>
    <w:rsid w:val="005215EE"/>
    <w:rsid w:val="0052238E"/>
    <w:rsid w:val="005232E6"/>
    <w:rsid w:val="0052368C"/>
    <w:rsid w:val="00523C92"/>
    <w:rsid w:val="00523EB3"/>
    <w:rsid w:val="005244BE"/>
    <w:rsid w:val="00524D01"/>
    <w:rsid w:val="005256EB"/>
    <w:rsid w:val="00525799"/>
    <w:rsid w:val="0052581F"/>
    <w:rsid w:val="00526AAE"/>
    <w:rsid w:val="00526B7B"/>
    <w:rsid w:val="00527651"/>
    <w:rsid w:val="005300B6"/>
    <w:rsid w:val="0053193D"/>
    <w:rsid w:val="00531F62"/>
    <w:rsid w:val="00532B21"/>
    <w:rsid w:val="00532B85"/>
    <w:rsid w:val="00532D5F"/>
    <w:rsid w:val="00533068"/>
    <w:rsid w:val="0053345B"/>
    <w:rsid w:val="00533EA3"/>
    <w:rsid w:val="00534230"/>
    <w:rsid w:val="00534BB4"/>
    <w:rsid w:val="00535588"/>
    <w:rsid w:val="00535DD2"/>
    <w:rsid w:val="00536025"/>
    <w:rsid w:val="00537163"/>
    <w:rsid w:val="0053717B"/>
    <w:rsid w:val="0053732D"/>
    <w:rsid w:val="00537BAA"/>
    <w:rsid w:val="00537CC9"/>
    <w:rsid w:val="00537D03"/>
    <w:rsid w:val="005403F9"/>
    <w:rsid w:val="0054066D"/>
    <w:rsid w:val="005406E3"/>
    <w:rsid w:val="00541215"/>
    <w:rsid w:val="00542192"/>
    <w:rsid w:val="00542295"/>
    <w:rsid w:val="005423F1"/>
    <w:rsid w:val="00545068"/>
    <w:rsid w:val="005452A8"/>
    <w:rsid w:val="005452DB"/>
    <w:rsid w:val="00546033"/>
    <w:rsid w:val="00546200"/>
    <w:rsid w:val="005462AE"/>
    <w:rsid w:val="00546400"/>
    <w:rsid w:val="0054674E"/>
    <w:rsid w:val="005469EF"/>
    <w:rsid w:val="00546C6B"/>
    <w:rsid w:val="005478EC"/>
    <w:rsid w:val="00547C20"/>
    <w:rsid w:val="0055092B"/>
    <w:rsid w:val="005510D3"/>
    <w:rsid w:val="0055112A"/>
    <w:rsid w:val="005518D2"/>
    <w:rsid w:val="00551FBD"/>
    <w:rsid w:val="00552B03"/>
    <w:rsid w:val="00553036"/>
    <w:rsid w:val="005532B8"/>
    <w:rsid w:val="00553491"/>
    <w:rsid w:val="0055364A"/>
    <w:rsid w:val="0055510B"/>
    <w:rsid w:val="00555465"/>
    <w:rsid w:val="00555A38"/>
    <w:rsid w:val="00555BB7"/>
    <w:rsid w:val="00556338"/>
    <w:rsid w:val="0055637D"/>
    <w:rsid w:val="00556D64"/>
    <w:rsid w:val="0055721B"/>
    <w:rsid w:val="005577B3"/>
    <w:rsid w:val="005579C2"/>
    <w:rsid w:val="00560267"/>
    <w:rsid w:val="00560BAB"/>
    <w:rsid w:val="00560CC7"/>
    <w:rsid w:val="0056137A"/>
    <w:rsid w:val="00561998"/>
    <w:rsid w:val="00561B22"/>
    <w:rsid w:val="00561CDE"/>
    <w:rsid w:val="00562D39"/>
    <w:rsid w:val="00564C00"/>
    <w:rsid w:val="005655F5"/>
    <w:rsid w:val="00565BF2"/>
    <w:rsid w:val="00565C6A"/>
    <w:rsid w:val="00566210"/>
    <w:rsid w:val="00566DAC"/>
    <w:rsid w:val="00567670"/>
    <w:rsid w:val="0056785B"/>
    <w:rsid w:val="00567A51"/>
    <w:rsid w:val="00567B8E"/>
    <w:rsid w:val="0057033C"/>
    <w:rsid w:val="0057076B"/>
    <w:rsid w:val="0057162E"/>
    <w:rsid w:val="00571D3A"/>
    <w:rsid w:val="00572207"/>
    <w:rsid w:val="005727ED"/>
    <w:rsid w:val="0057374B"/>
    <w:rsid w:val="005739C0"/>
    <w:rsid w:val="00573BD1"/>
    <w:rsid w:val="00573F8C"/>
    <w:rsid w:val="00574119"/>
    <w:rsid w:val="0057411E"/>
    <w:rsid w:val="005742FE"/>
    <w:rsid w:val="0057475C"/>
    <w:rsid w:val="00574BFD"/>
    <w:rsid w:val="00574DC5"/>
    <w:rsid w:val="00575D48"/>
    <w:rsid w:val="005761EC"/>
    <w:rsid w:val="00576E5C"/>
    <w:rsid w:val="005775AA"/>
    <w:rsid w:val="0057783C"/>
    <w:rsid w:val="00577C28"/>
    <w:rsid w:val="00581859"/>
    <w:rsid w:val="00581BAE"/>
    <w:rsid w:val="0058222A"/>
    <w:rsid w:val="00582F27"/>
    <w:rsid w:val="005830D9"/>
    <w:rsid w:val="005834F7"/>
    <w:rsid w:val="00583A4E"/>
    <w:rsid w:val="005841F7"/>
    <w:rsid w:val="00584C1D"/>
    <w:rsid w:val="00584C4E"/>
    <w:rsid w:val="00584D20"/>
    <w:rsid w:val="00584EEC"/>
    <w:rsid w:val="0058530F"/>
    <w:rsid w:val="005854D2"/>
    <w:rsid w:val="00585D51"/>
    <w:rsid w:val="005860AC"/>
    <w:rsid w:val="00586470"/>
    <w:rsid w:val="00586BA7"/>
    <w:rsid w:val="005900F5"/>
    <w:rsid w:val="00590A1E"/>
    <w:rsid w:val="0059167F"/>
    <w:rsid w:val="00593591"/>
    <w:rsid w:val="00593AAF"/>
    <w:rsid w:val="00593CD2"/>
    <w:rsid w:val="00594630"/>
    <w:rsid w:val="0059502C"/>
    <w:rsid w:val="00595403"/>
    <w:rsid w:val="0059562F"/>
    <w:rsid w:val="00595631"/>
    <w:rsid w:val="0059587C"/>
    <w:rsid w:val="00595884"/>
    <w:rsid w:val="005968D8"/>
    <w:rsid w:val="00596CFD"/>
    <w:rsid w:val="00597164"/>
    <w:rsid w:val="005971C8"/>
    <w:rsid w:val="00597275"/>
    <w:rsid w:val="00597DCA"/>
    <w:rsid w:val="00597EB3"/>
    <w:rsid w:val="005A1906"/>
    <w:rsid w:val="005A1B61"/>
    <w:rsid w:val="005A21E6"/>
    <w:rsid w:val="005A2766"/>
    <w:rsid w:val="005A2877"/>
    <w:rsid w:val="005A3032"/>
    <w:rsid w:val="005A48F4"/>
    <w:rsid w:val="005A52B2"/>
    <w:rsid w:val="005A570C"/>
    <w:rsid w:val="005A6899"/>
    <w:rsid w:val="005A709A"/>
    <w:rsid w:val="005A74CD"/>
    <w:rsid w:val="005B09A9"/>
    <w:rsid w:val="005B0A0E"/>
    <w:rsid w:val="005B0C67"/>
    <w:rsid w:val="005B10E4"/>
    <w:rsid w:val="005B1235"/>
    <w:rsid w:val="005B238C"/>
    <w:rsid w:val="005B26E9"/>
    <w:rsid w:val="005B2A2F"/>
    <w:rsid w:val="005B3F74"/>
    <w:rsid w:val="005B47BC"/>
    <w:rsid w:val="005B4D82"/>
    <w:rsid w:val="005B52B2"/>
    <w:rsid w:val="005B55A4"/>
    <w:rsid w:val="005B5B2C"/>
    <w:rsid w:val="005B64AB"/>
    <w:rsid w:val="005B6F9C"/>
    <w:rsid w:val="005B70A9"/>
    <w:rsid w:val="005C026F"/>
    <w:rsid w:val="005C09F2"/>
    <w:rsid w:val="005C1116"/>
    <w:rsid w:val="005C13C9"/>
    <w:rsid w:val="005C15B3"/>
    <w:rsid w:val="005C17D6"/>
    <w:rsid w:val="005C18DB"/>
    <w:rsid w:val="005C219F"/>
    <w:rsid w:val="005C249F"/>
    <w:rsid w:val="005C2644"/>
    <w:rsid w:val="005C26E1"/>
    <w:rsid w:val="005C2A62"/>
    <w:rsid w:val="005C2D4F"/>
    <w:rsid w:val="005C38D4"/>
    <w:rsid w:val="005C3B69"/>
    <w:rsid w:val="005C40BF"/>
    <w:rsid w:val="005C54D8"/>
    <w:rsid w:val="005C5F38"/>
    <w:rsid w:val="005C67B3"/>
    <w:rsid w:val="005C6F38"/>
    <w:rsid w:val="005C71D0"/>
    <w:rsid w:val="005C7FB9"/>
    <w:rsid w:val="005D1643"/>
    <w:rsid w:val="005D22B5"/>
    <w:rsid w:val="005D23EE"/>
    <w:rsid w:val="005D2B91"/>
    <w:rsid w:val="005D2BAD"/>
    <w:rsid w:val="005D3292"/>
    <w:rsid w:val="005D34CD"/>
    <w:rsid w:val="005D41A0"/>
    <w:rsid w:val="005D4CD8"/>
    <w:rsid w:val="005D4F8D"/>
    <w:rsid w:val="005D5CAD"/>
    <w:rsid w:val="005D5DBF"/>
    <w:rsid w:val="005D72E9"/>
    <w:rsid w:val="005D73D8"/>
    <w:rsid w:val="005D7745"/>
    <w:rsid w:val="005E11C3"/>
    <w:rsid w:val="005E1A79"/>
    <w:rsid w:val="005E1B40"/>
    <w:rsid w:val="005E2074"/>
    <w:rsid w:val="005E20AE"/>
    <w:rsid w:val="005E227D"/>
    <w:rsid w:val="005E2ADC"/>
    <w:rsid w:val="005E2D29"/>
    <w:rsid w:val="005E3ECC"/>
    <w:rsid w:val="005E43FD"/>
    <w:rsid w:val="005E4B66"/>
    <w:rsid w:val="005E5044"/>
    <w:rsid w:val="005E516B"/>
    <w:rsid w:val="005E5FAF"/>
    <w:rsid w:val="005E644C"/>
    <w:rsid w:val="005E6813"/>
    <w:rsid w:val="005E68F3"/>
    <w:rsid w:val="005E746B"/>
    <w:rsid w:val="005E7508"/>
    <w:rsid w:val="005F0047"/>
    <w:rsid w:val="005F00BD"/>
    <w:rsid w:val="005F0456"/>
    <w:rsid w:val="005F06CE"/>
    <w:rsid w:val="005F093F"/>
    <w:rsid w:val="005F1761"/>
    <w:rsid w:val="005F2CB4"/>
    <w:rsid w:val="005F359B"/>
    <w:rsid w:val="005F3E67"/>
    <w:rsid w:val="005F3EAF"/>
    <w:rsid w:val="005F4168"/>
    <w:rsid w:val="005F4228"/>
    <w:rsid w:val="005F567E"/>
    <w:rsid w:val="005F5789"/>
    <w:rsid w:val="005F6A5B"/>
    <w:rsid w:val="005F6F12"/>
    <w:rsid w:val="005F701E"/>
    <w:rsid w:val="005F712C"/>
    <w:rsid w:val="005F74B7"/>
    <w:rsid w:val="006002D8"/>
    <w:rsid w:val="00602032"/>
    <w:rsid w:val="0060255F"/>
    <w:rsid w:val="00602884"/>
    <w:rsid w:val="0060290F"/>
    <w:rsid w:val="00603932"/>
    <w:rsid w:val="00603984"/>
    <w:rsid w:val="0060420B"/>
    <w:rsid w:val="00604B45"/>
    <w:rsid w:val="0060513F"/>
    <w:rsid w:val="00605B39"/>
    <w:rsid w:val="00606D1D"/>
    <w:rsid w:val="0060719C"/>
    <w:rsid w:val="00607399"/>
    <w:rsid w:val="00607A57"/>
    <w:rsid w:val="00610393"/>
    <w:rsid w:val="006107BC"/>
    <w:rsid w:val="00611352"/>
    <w:rsid w:val="00611FCE"/>
    <w:rsid w:val="00614101"/>
    <w:rsid w:val="006150CF"/>
    <w:rsid w:val="006158FB"/>
    <w:rsid w:val="00616156"/>
    <w:rsid w:val="006172E0"/>
    <w:rsid w:val="00617D40"/>
    <w:rsid w:val="006217F7"/>
    <w:rsid w:val="00621AB1"/>
    <w:rsid w:val="00622694"/>
    <w:rsid w:val="006229CA"/>
    <w:rsid w:val="00622B5C"/>
    <w:rsid w:val="00622BE8"/>
    <w:rsid w:val="00622FA5"/>
    <w:rsid w:val="006231F6"/>
    <w:rsid w:val="00623E75"/>
    <w:rsid w:val="006240B7"/>
    <w:rsid w:val="006242F2"/>
    <w:rsid w:val="00624509"/>
    <w:rsid w:val="00625002"/>
    <w:rsid w:val="00625A24"/>
    <w:rsid w:val="00625C57"/>
    <w:rsid w:val="00625D4F"/>
    <w:rsid w:val="00626CDE"/>
    <w:rsid w:val="00627409"/>
    <w:rsid w:val="0062790B"/>
    <w:rsid w:val="00627DCA"/>
    <w:rsid w:val="00627FB1"/>
    <w:rsid w:val="00630CC9"/>
    <w:rsid w:val="006315E0"/>
    <w:rsid w:val="00631871"/>
    <w:rsid w:val="006320D9"/>
    <w:rsid w:val="0063238D"/>
    <w:rsid w:val="006324B4"/>
    <w:rsid w:val="00633270"/>
    <w:rsid w:val="006335A2"/>
    <w:rsid w:val="0063395C"/>
    <w:rsid w:val="0063397B"/>
    <w:rsid w:val="006346C7"/>
    <w:rsid w:val="00634DA6"/>
    <w:rsid w:val="00635174"/>
    <w:rsid w:val="0063544A"/>
    <w:rsid w:val="006378F1"/>
    <w:rsid w:val="00640CF9"/>
    <w:rsid w:val="006417E9"/>
    <w:rsid w:val="00641811"/>
    <w:rsid w:val="00642839"/>
    <w:rsid w:val="00642993"/>
    <w:rsid w:val="00642F7D"/>
    <w:rsid w:val="0064310E"/>
    <w:rsid w:val="006437E1"/>
    <w:rsid w:val="00644EEC"/>
    <w:rsid w:val="00645303"/>
    <w:rsid w:val="00645801"/>
    <w:rsid w:val="00646EF6"/>
    <w:rsid w:val="0064703A"/>
    <w:rsid w:val="0064729A"/>
    <w:rsid w:val="006473DC"/>
    <w:rsid w:val="00647534"/>
    <w:rsid w:val="006476C6"/>
    <w:rsid w:val="00647CCC"/>
    <w:rsid w:val="00647F1E"/>
    <w:rsid w:val="006504AF"/>
    <w:rsid w:val="006505A2"/>
    <w:rsid w:val="006509C6"/>
    <w:rsid w:val="0065125A"/>
    <w:rsid w:val="00651DF8"/>
    <w:rsid w:val="006528A7"/>
    <w:rsid w:val="0065360A"/>
    <w:rsid w:val="006539B0"/>
    <w:rsid w:val="00653F20"/>
    <w:rsid w:val="00654BF9"/>
    <w:rsid w:val="00654DF3"/>
    <w:rsid w:val="006558C1"/>
    <w:rsid w:val="00655DD9"/>
    <w:rsid w:val="00656054"/>
    <w:rsid w:val="00656673"/>
    <w:rsid w:val="00656952"/>
    <w:rsid w:val="006575C8"/>
    <w:rsid w:val="006579C4"/>
    <w:rsid w:val="006608E1"/>
    <w:rsid w:val="0066110C"/>
    <w:rsid w:val="006615EB"/>
    <w:rsid w:val="00662745"/>
    <w:rsid w:val="00662DE7"/>
    <w:rsid w:val="006636CE"/>
    <w:rsid w:val="006641C5"/>
    <w:rsid w:val="0066463D"/>
    <w:rsid w:val="00664E40"/>
    <w:rsid w:val="00664F15"/>
    <w:rsid w:val="0066503A"/>
    <w:rsid w:val="006650B1"/>
    <w:rsid w:val="00665C13"/>
    <w:rsid w:val="00665E02"/>
    <w:rsid w:val="00666209"/>
    <w:rsid w:val="006662AE"/>
    <w:rsid w:val="00666378"/>
    <w:rsid w:val="00666746"/>
    <w:rsid w:val="00666F46"/>
    <w:rsid w:val="006670A1"/>
    <w:rsid w:val="00667A13"/>
    <w:rsid w:val="00667E05"/>
    <w:rsid w:val="006705F9"/>
    <w:rsid w:val="00671040"/>
    <w:rsid w:val="006724E6"/>
    <w:rsid w:val="00673311"/>
    <w:rsid w:val="00673409"/>
    <w:rsid w:val="006736FD"/>
    <w:rsid w:val="00673834"/>
    <w:rsid w:val="0067423C"/>
    <w:rsid w:val="00674698"/>
    <w:rsid w:val="00674835"/>
    <w:rsid w:val="006748E2"/>
    <w:rsid w:val="00674EE8"/>
    <w:rsid w:val="00675342"/>
    <w:rsid w:val="00675A60"/>
    <w:rsid w:val="006761D7"/>
    <w:rsid w:val="00676E56"/>
    <w:rsid w:val="00677773"/>
    <w:rsid w:val="006813B2"/>
    <w:rsid w:val="00681658"/>
    <w:rsid w:val="00681E5B"/>
    <w:rsid w:val="00682082"/>
    <w:rsid w:val="0068299F"/>
    <w:rsid w:val="00682D7C"/>
    <w:rsid w:val="00682F00"/>
    <w:rsid w:val="0068383C"/>
    <w:rsid w:val="0068383E"/>
    <w:rsid w:val="00683B4F"/>
    <w:rsid w:val="00683F2D"/>
    <w:rsid w:val="0068447E"/>
    <w:rsid w:val="00686587"/>
    <w:rsid w:val="00686624"/>
    <w:rsid w:val="00686939"/>
    <w:rsid w:val="006878A5"/>
    <w:rsid w:val="0069006E"/>
    <w:rsid w:val="00690649"/>
    <w:rsid w:val="006906D4"/>
    <w:rsid w:val="006907B5"/>
    <w:rsid w:val="00690A95"/>
    <w:rsid w:val="00690C81"/>
    <w:rsid w:val="00690DE4"/>
    <w:rsid w:val="00691714"/>
    <w:rsid w:val="00692058"/>
    <w:rsid w:val="006933BB"/>
    <w:rsid w:val="00693BA0"/>
    <w:rsid w:val="00693E34"/>
    <w:rsid w:val="00694147"/>
    <w:rsid w:val="006944E2"/>
    <w:rsid w:val="006944F6"/>
    <w:rsid w:val="0069475A"/>
    <w:rsid w:val="00694934"/>
    <w:rsid w:val="00694F07"/>
    <w:rsid w:val="00695F06"/>
    <w:rsid w:val="00696288"/>
    <w:rsid w:val="00696F67"/>
    <w:rsid w:val="00697911"/>
    <w:rsid w:val="006A00BF"/>
    <w:rsid w:val="006A09D4"/>
    <w:rsid w:val="006A1B1F"/>
    <w:rsid w:val="006A1CA1"/>
    <w:rsid w:val="006A2140"/>
    <w:rsid w:val="006A2179"/>
    <w:rsid w:val="006A36B0"/>
    <w:rsid w:val="006A3C94"/>
    <w:rsid w:val="006A3E29"/>
    <w:rsid w:val="006A3FE6"/>
    <w:rsid w:val="006A4130"/>
    <w:rsid w:val="006A43D3"/>
    <w:rsid w:val="006A4DF0"/>
    <w:rsid w:val="006A56CB"/>
    <w:rsid w:val="006A577B"/>
    <w:rsid w:val="006A5C6D"/>
    <w:rsid w:val="006A5C9E"/>
    <w:rsid w:val="006A6862"/>
    <w:rsid w:val="006A68D0"/>
    <w:rsid w:val="006A6F2F"/>
    <w:rsid w:val="006A75A2"/>
    <w:rsid w:val="006A7D56"/>
    <w:rsid w:val="006B0413"/>
    <w:rsid w:val="006B055A"/>
    <w:rsid w:val="006B1200"/>
    <w:rsid w:val="006B2B69"/>
    <w:rsid w:val="006B493D"/>
    <w:rsid w:val="006B5017"/>
    <w:rsid w:val="006B5B40"/>
    <w:rsid w:val="006B6561"/>
    <w:rsid w:val="006B6B5E"/>
    <w:rsid w:val="006B6F15"/>
    <w:rsid w:val="006B790D"/>
    <w:rsid w:val="006B7A1F"/>
    <w:rsid w:val="006C017E"/>
    <w:rsid w:val="006C17D3"/>
    <w:rsid w:val="006C3147"/>
    <w:rsid w:val="006C3176"/>
    <w:rsid w:val="006C33B2"/>
    <w:rsid w:val="006C3AD0"/>
    <w:rsid w:val="006C3B99"/>
    <w:rsid w:val="006C3C6E"/>
    <w:rsid w:val="006C4043"/>
    <w:rsid w:val="006C4C6A"/>
    <w:rsid w:val="006C4E75"/>
    <w:rsid w:val="006C5184"/>
    <w:rsid w:val="006C5B84"/>
    <w:rsid w:val="006C5E22"/>
    <w:rsid w:val="006C63E4"/>
    <w:rsid w:val="006C66D0"/>
    <w:rsid w:val="006C67F9"/>
    <w:rsid w:val="006C6F88"/>
    <w:rsid w:val="006C7013"/>
    <w:rsid w:val="006C76E2"/>
    <w:rsid w:val="006C784A"/>
    <w:rsid w:val="006C79A4"/>
    <w:rsid w:val="006C7BC4"/>
    <w:rsid w:val="006C7D70"/>
    <w:rsid w:val="006D0145"/>
    <w:rsid w:val="006D0881"/>
    <w:rsid w:val="006D08E3"/>
    <w:rsid w:val="006D0F22"/>
    <w:rsid w:val="006D17E7"/>
    <w:rsid w:val="006D18D0"/>
    <w:rsid w:val="006D1D01"/>
    <w:rsid w:val="006D239B"/>
    <w:rsid w:val="006D24E8"/>
    <w:rsid w:val="006D2BFD"/>
    <w:rsid w:val="006D2ED1"/>
    <w:rsid w:val="006D30AC"/>
    <w:rsid w:val="006D421C"/>
    <w:rsid w:val="006D47BA"/>
    <w:rsid w:val="006D4838"/>
    <w:rsid w:val="006D652D"/>
    <w:rsid w:val="006D7177"/>
    <w:rsid w:val="006D73FE"/>
    <w:rsid w:val="006D74C3"/>
    <w:rsid w:val="006D7C73"/>
    <w:rsid w:val="006D7D19"/>
    <w:rsid w:val="006E0930"/>
    <w:rsid w:val="006E1243"/>
    <w:rsid w:val="006E132C"/>
    <w:rsid w:val="006E1446"/>
    <w:rsid w:val="006E1605"/>
    <w:rsid w:val="006E187B"/>
    <w:rsid w:val="006E1C14"/>
    <w:rsid w:val="006E2356"/>
    <w:rsid w:val="006E2A43"/>
    <w:rsid w:val="006E306D"/>
    <w:rsid w:val="006E3373"/>
    <w:rsid w:val="006E48F9"/>
    <w:rsid w:val="006E4E4D"/>
    <w:rsid w:val="006E55BE"/>
    <w:rsid w:val="006E5ACD"/>
    <w:rsid w:val="006E622E"/>
    <w:rsid w:val="006E67B2"/>
    <w:rsid w:val="006E7675"/>
    <w:rsid w:val="006E76FD"/>
    <w:rsid w:val="006E7E70"/>
    <w:rsid w:val="006F0C80"/>
    <w:rsid w:val="006F11BC"/>
    <w:rsid w:val="006F1377"/>
    <w:rsid w:val="006F13EA"/>
    <w:rsid w:val="006F191D"/>
    <w:rsid w:val="006F1A4E"/>
    <w:rsid w:val="006F20D3"/>
    <w:rsid w:val="006F2443"/>
    <w:rsid w:val="006F2EF8"/>
    <w:rsid w:val="006F3E91"/>
    <w:rsid w:val="006F3EDA"/>
    <w:rsid w:val="006F4121"/>
    <w:rsid w:val="006F4FA2"/>
    <w:rsid w:val="006F58AD"/>
    <w:rsid w:val="006F5998"/>
    <w:rsid w:val="006F5E8D"/>
    <w:rsid w:val="006F5FE5"/>
    <w:rsid w:val="006F6CB5"/>
    <w:rsid w:val="006F751B"/>
    <w:rsid w:val="006F7522"/>
    <w:rsid w:val="006F75C3"/>
    <w:rsid w:val="006F7AA0"/>
    <w:rsid w:val="006F7BBA"/>
    <w:rsid w:val="006F7CF1"/>
    <w:rsid w:val="007000AD"/>
    <w:rsid w:val="007008D2"/>
    <w:rsid w:val="00700940"/>
    <w:rsid w:val="00700E15"/>
    <w:rsid w:val="0070267E"/>
    <w:rsid w:val="00702B14"/>
    <w:rsid w:val="00703729"/>
    <w:rsid w:val="00703A16"/>
    <w:rsid w:val="007041A7"/>
    <w:rsid w:val="00704463"/>
    <w:rsid w:val="007054BB"/>
    <w:rsid w:val="00705FB8"/>
    <w:rsid w:val="007062C5"/>
    <w:rsid w:val="007066CA"/>
    <w:rsid w:val="00706B4F"/>
    <w:rsid w:val="00707437"/>
    <w:rsid w:val="0070750E"/>
    <w:rsid w:val="00707A69"/>
    <w:rsid w:val="00710155"/>
    <w:rsid w:val="00710CD3"/>
    <w:rsid w:val="00711E79"/>
    <w:rsid w:val="00712090"/>
    <w:rsid w:val="00712093"/>
    <w:rsid w:val="00712B1D"/>
    <w:rsid w:val="007130A8"/>
    <w:rsid w:val="00713949"/>
    <w:rsid w:val="0071396F"/>
    <w:rsid w:val="00714060"/>
    <w:rsid w:val="00714C86"/>
    <w:rsid w:val="00715D4D"/>
    <w:rsid w:val="00716E79"/>
    <w:rsid w:val="00720212"/>
    <w:rsid w:val="00720A60"/>
    <w:rsid w:val="00720BED"/>
    <w:rsid w:val="00722295"/>
    <w:rsid w:val="0072258E"/>
    <w:rsid w:val="00722B21"/>
    <w:rsid w:val="00722B5B"/>
    <w:rsid w:val="0072383D"/>
    <w:rsid w:val="00724898"/>
    <w:rsid w:val="007253EB"/>
    <w:rsid w:val="00725AE8"/>
    <w:rsid w:val="00725CB1"/>
    <w:rsid w:val="00726D9E"/>
    <w:rsid w:val="0072713D"/>
    <w:rsid w:val="007278F5"/>
    <w:rsid w:val="007301D5"/>
    <w:rsid w:val="0073046A"/>
    <w:rsid w:val="0073064B"/>
    <w:rsid w:val="007308B7"/>
    <w:rsid w:val="00731544"/>
    <w:rsid w:val="007317A6"/>
    <w:rsid w:val="007333A7"/>
    <w:rsid w:val="007339D3"/>
    <w:rsid w:val="007342B3"/>
    <w:rsid w:val="007345F3"/>
    <w:rsid w:val="007353F1"/>
    <w:rsid w:val="00735582"/>
    <w:rsid w:val="007358C8"/>
    <w:rsid w:val="0073642B"/>
    <w:rsid w:val="007364F4"/>
    <w:rsid w:val="00737298"/>
    <w:rsid w:val="007375EC"/>
    <w:rsid w:val="007408F2"/>
    <w:rsid w:val="00740B76"/>
    <w:rsid w:val="00740F76"/>
    <w:rsid w:val="00741124"/>
    <w:rsid w:val="0074120F"/>
    <w:rsid w:val="007416D4"/>
    <w:rsid w:val="00741E52"/>
    <w:rsid w:val="00742487"/>
    <w:rsid w:val="007424C7"/>
    <w:rsid w:val="00742868"/>
    <w:rsid w:val="0074294F"/>
    <w:rsid w:val="00742FD5"/>
    <w:rsid w:val="00743580"/>
    <w:rsid w:val="00743CC2"/>
    <w:rsid w:val="007442C2"/>
    <w:rsid w:val="00744373"/>
    <w:rsid w:val="00744BA5"/>
    <w:rsid w:val="00744EB4"/>
    <w:rsid w:val="00744F73"/>
    <w:rsid w:val="00745C5C"/>
    <w:rsid w:val="007465A5"/>
    <w:rsid w:val="00747A25"/>
    <w:rsid w:val="00750016"/>
    <w:rsid w:val="007501B7"/>
    <w:rsid w:val="0075034B"/>
    <w:rsid w:val="007503EB"/>
    <w:rsid w:val="00750C16"/>
    <w:rsid w:val="00750F26"/>
    <w:rsid w:val="007516B3"/>
    <w:rsid w:val="007516E3"/>
    <w:rsid w:val="007518EA"/>
    <w:rsid w:val="00751B87"/>
    <w:rsid w:val="00751BC7"/>
    <w:rsid w:val="00752174"/>
    <w:rsid w:val="00752321"/>
    <w:rsid w:val="0075240D"/>
    <w:rsid w:val="007536CD"/>
    <w:rsid w:val="00753CAF"/>
    <w:rsid w:val="00754B5F"/>
    <w:rsid w:val="00754D53"/>
    <w:rsid w:val="007553ED"/>
    <w:rsid w:val="0075683B"/>
    <w:rsid w:val="00757801"/>
    <w:rsid w:val="007579C5"/>
    <w:rsid w:val="007579EF"/>
    <w:rsid w:val="007602A6"/>
    <w:rsid w:val="00760383"/>
    <w:rsid w:val="00760753"/>
    <w:rsid w:val="00760D23"/>
    <w:rsid w:val="00760F0F"/>
    <w:rsid w:val="007618E9"/>
    <w:rsid w:val="00761A0B"/>
    <w:rsid w:val="00761A30"/>
    <w:rsid w:val="0076289E"/>
    <w:rsid w:val="00762E44"/>
    <w:rsid w:val="00763058"/>
    <w:rsid w:val="0076344E"/>
    <w:rsid w:val="0076372F"/>
    <w:rsid w:val="00763A4E"/>
    <w:rsid w:val="00763EB2"/>
    <w:rsid w:val="00764398"/>
    <w:rsid w:val="007649D0"/>
    <w:rsid w:val="00764ADC"/>
    <w:rsid w:val="007650B7"/>
    <w:rsid w:val="007653BC"/>
    <w:rsid w:val="00765888"/>
    <w:rsid w:val="00765C9E"/>
    <w:rsid w:val="00765EAD"/>
    <w:rsid w:val="007660D9"/>
    <w:rsid w:val="007662DE"/>
    <w:rsid w:val="0076652A"/>
    <w:rsid w:val="00767138"/>
    <w:rsid w:val="00767B99"/>
    <w:rsid w:val="00767EC1"/>
    <w:rsid w:val="007708B2"/>
    <w:rsid w:val="007709DF"/>
    <w:rsid w:val="00771703"/>
    <w:rsid w:val="0077194F"/>
    <w:rsid w:val="00771A87"/>
    <w:rsid w:val="00772A52"/>
    <w:rsid w:val="00772E23"/>
    <w:rsid w:val="00773105"/>
    <w:rsid w:val="00773259"/>
    <w:rsid w:val="00773F48"/>
    <w:rsid w:val="00774849"/>
    <w:rsid w:val="00774BAF"/>
    <w:rsid w:val="00774E64"/>
    <w:rsid w:val="0077568D"/>
    <w:rsid w:val="007759BC"/>
    <w:rsid w:val="00775B4D"/>
    <w:rsid w:val="00776E16"/>
    <w:rsid w:val="00777AC1"/>
    <w:rsid w:val="00777DDD"/>
    <w:rsid w:val="00780073"/>
    <w:rsid w:val="007803D4"/>
    <w:rsid w:val="00780C1B"/>
    <w:rsid w:val="007811BF"/>
    <w:rsid w:val="00781C9C"/>
    <w:rsid w:val="00782259"/>
    <w:rsid w:val="00782759"/>
    <w:rsid w:val="00783050"/>
    <w:rsid w:val="0078450F"/>
    <w:rsid w:val="00786129"/>
    <w:rsid w:val="00786546"/>
    <w:rsid w:val="007873CF"/>
    <w:rsid w:val="007876F2"/>
    <w:rsid w:val="00787B71"/>
    <w:rsid w:val="00787E95"/>
    <w:rsid w:val="00790216"/>
    <w:rsid w:val="00790FF3"/>
    <w:rsid w:val="007915E2"/>
    <w:rsid w:val="0079196F"/>
    <w:rsid w:val="00792AA4"/>
    <w:rsid w:val="00792D31"/>
    <w:rsid w:val="007940B1"/>
    <w:rsid w:val="00794249"/>
    <w:rsid w:val="00794506"/>
    <w:rsid w:val="00794C77"/>
    <w:rsid w:val="00794C9F"/>
    <w:rsid w:val="00795657"/>
    <w:rsid w:val="00795ED3"/>
    <w:rsid w:val="007974D5"/>
    <w:rsid w:val="00797A5C"/>
    <w:rsid w:val="007A0780"/>
    <w:rsid w:val="007A07CA"/>
    <w:rsid w:val="007A1DE3"/>
    <w:rsid w:val="007A2419"/>
    <w:rsid w:val="007A2620"/>
    <w:rsid w:val="007A2A84"/>
    <w:rsid w:val="007A2FD0"/>
    <w:rsid w:val="007A3C01"/>
    <w:rsid w:val="007A3E6A"/>
    <w:rsid w:val="007A4A90"/>
    <w:rsid w:val="007A4AE0"/>
    <w:rsid w:val="007A4F61"/>
    <w:rsid w:val="007A57FC"/>
    <w:rsid w:val="007A58A2"/>
    <w:rsid w:val="007A5B69"/>
    <w:rsid w:val="007A5E42"/>
    <w:rsid w:val="007A5FFA"/>
    <w:rsid w:val="007A6C58"/>
    <w:rsid w:val="007A71D3"/>
    <w:rsid w:val="007A7C37"/>
    <w:rsid w:val="007B10C9"/>
    <w:rsid w:val="007B360A"/>
    <w:rsid w:val="007B39C1"/>
    <w:rsid w:val="007B4457"/>
    <w:rsid w:val="007B47FB"/>
    <w:rsid w:val="007B4D40"/>
    <w:rsid w:val="007B5AD0"/>
    <w:rsid w:val="007B5F85"/>
    <w:rsid w:val="007B600E"/>
    <w:rsid w:val="007B633F"/>
    <w:rsid w:val="007C0707"/>
    <w:rsid w:val="007C0B53"/>
    <w:rsid w:val="007C0CE9"/>
    <w:rsid w:val="007C10FE"/>
    <w:rsid w:val="007C1162"/>
    <w:rsid w:val="007C2FEA"/>
    <w:rsid w:val="007C36A0"/>
    <w:rsid w:val="007C386B"/>
    <w:rsid w:val="007C4550"/>
    <w:rsid w:val="007C4731"/>
    <w:rsid w:val="007C48E4"/>
    <w:rsid w:val="007C5C91"/>
    <w:rsid w:val="007C5D38"/>
    <w:rsid w:val="007C60BD"/>
    <w:rsid w:val="007C6AF2"/>
    <w:rsid w:val="007D0198"/>
    <w:rsid w:val="007D102E"/>
    <w:rsid w:val="007D126F"/>
    <w:rsid w:val="007D243F"/>
    <w:rsid w:val="007D25A1"/>
    <w:rsid w:val="007D2940"/>
    <w:rsid w:val="007D3598"/>
    <w:rsid w:val="007D379C"/>
    <w:rsid w:val="007D3A69"/>
    <w:rsid w:val="007D4624"/>
    <w:rsid w:val="007D5186"/>
    <w:rsid w:val="007D51C5"/>
    <w:rsid w:val="007D5444"/>
    <w:rsid w:val="007D55A0"/>
    <w:rsid w:val="007D61F0"/>
    <w:rsid w:val="007D6B2F"/>
    <w:rsid w:val="007D6EBF"/>
    <w:rsid w:val="007D73E1"/>
    <w:rsid w:val="007E0C93"/>
    <w:rsid w:val="007E10DF"/>
    <w:rsid w:val="007E2584"/>
    <w:rsid w:val="007E2E3F"/>
    <w:rsid w:val="007E3943"/>
    <w:rsid w:val="007E3964"/>
    <w:rsid w:val="007E3AE2"/>
    <w:rsid w:val="007E4866"/>
    <w:rsid w:val="007E48FC"/>
    <w:rsid w:val="007E4B44"/>
    <w:rsid w:val="007E4BF1"/>
    <w:rsid w:val="007E5730"/>
    <w:rsid w:val="007E5F61"/>
    <w:rsid w:val="007E64ED"/>
    <w:rsid w:val="007E7C91"/>
    <w:rsid w:val="007E7CF6"/>
    <w:rsid w:val="007F07BD"/>
    <w:rsid w:val="007F1076"/>
    <w:rsid w:val="007F15C8"/>
    <w:rsid w:val="007F1BE7"/>
    <w:rsid w:val="007F1C88"/>
    <w:rsid w:val="007F2332"/>
    <w:rsid w:val="007F2EA6"/>
    <w:rsid w:val="007F379D"/>
    <w:rsid w:val="007F3870"/>
    <w:rsid w:val="007F42D8"/>
    <w:rsid w:val="007F4B11"/>
    <w:rsid w:val="007F527C"/>
    <w:rsid w:val="007F571C"/>
    <w:rsid w:val="007F576F"/>
    <w:rsid w:val="007F57AB"/>
    <w:rsid w:val="007F5CF6"/>
    <w:rsid w:val="007F5D7A"/>
    <w:rsid w:val="007F5EC5"/>
    <w:rsid w:val="007F5EEF"/>
    <w:rsid w:val="007F6415"/>
    <w:rsid w:val="007F6722"/>
    <w:rsid w:val="007F74A2"/>
    <w:rsid w:val="007F7B63"/>
    <w:rsid w:val="0080006E"/>
    <w:rsid w:val="0080018A"/>
    <w:rsid w:val="00800CC1"/>
    <w:rsid w:val="00800D7C"/>
    <w:rsid w:val="008011C3"/>
    <w:rsid w:val="008016B1"/>
    <w:rsid w:val="00801CF8"/>
    <w:rsid w:val="00801F4C"/>
    <w:rsid w:val="00802050"/>
    <w:rsid w:val="00802633"/>
    <w:rsid w:val="0080276C"/>
    <w:rsid w:val="00803C31"/>
    <w:rsid w:val="00803FC3"/>
    <w:rsid w:val="0080414C"/>
    <w:rsid w:val="0080422C"/>
    <w:rsid w:val="0080455B"/>
    <w:rsid w:val="0080485C"/>
    <w:rsid w:val="00804C87"/>
    <w:rsid w:val="008055FB"/>
    <w:rsid w:val="00806709"/>
    <w:rsid w:val="00806B20"/>
    <w:rsid w:val="0080748C"/>
    <w:rsid w:val="008103EF"/>
    <w:rsid w:val="0081043C"/>
    <w:rsid w:val="00810C12"/>
    <w:rsid w:val="008111C2"/>
    <w:rsid w:val="00812C09"/>
    <w:rsid w:val="00812D7E"/>
    <w:rsid w:val="008137BE"/>
    <w:rsid w:val="00814231"/>
    <w:rsid w:val="00814599"/>
    <w:rsid w:val="00814C5B"/>
    <w:rsid w:val="008159E7"/>
    <w:rsid w:val="0081612E"/>
    <w:rsid w:val="008167B9"/>
    <w:rsid w:val="008174ED"/>
    <w:rsid w:val="00817E82"/>
    <w:rsid w:val="00820B7C"/>
    <w:rsid w:val="00820F49"/>
    <w:rsid w:val="00821430"/>
    <w:rsid w:val="0082208E"/>
    <w:rsid w:val="008222B4"/>
    <w:rsid w:val="00822501"/>
    <w:rsid w:val="00822733"/>
    <w:rsid w:val="00825A1D"/>
    <w:rsid w:val="00826048"/>
    <w:rsid w:val="008262B6"/>
    <w:rsid w:val="008268C0"/>
    <w:rsid w:val="00827276"/>
    <w:rsid w:val="00827667"/>
    <w:rsid w:val="008302D9"/>
    <w:rsid w:val="008304BA"/>
    <w:rsid w:val="0083050A"/>
    <w:rsid w:val="008306C1"/>
    <w:rsid w:val="008306F8"/>
    <w:rsid w:val="00830B41"/>
    <w:rsid w:val="00830E59"/>
    <w:rsid w:val="00830EEF"/>
    <w:rsid w:val="00830F13"/>
    <w:rsid w:val="0083171A"/>
    <w:rsid w:val="008317A8"/>
    <w:rsid w:val="0083225D"/>
    <w:rsid w:val="00832851"/>
    <w:rsid w:val="00833615"/>
    <w:rsid w:val="0083380C"/>
    <w:rsid w:val="0083380D"/>
    <w:rsid w:val="0083394A"/>
    <w:rsid w:val="00834087"/>
    <w:rsid w:val="0083418C"/>
    <w:rsid w:val="00835713"/>
    <w:rsid w:val="00836A29"/>
    <w:rsid w:val="00836B59"/>
    <w:rsid w:val="00836BFD"/>
    <w:rsid w:val="00836FA0"/>
    <w:rsid w:val="008378AE"/>
    <w:rsid w:val="008379D3"/>
    <w:rsid w:val="008379EE"/>
    <w:rsid w:val="0084051B"/>
    <w:rsid w:val="00840BE3"/>
    <w:rsid w:val="00841B83"/>
    <w:rsid w:val="0084213D"/>
    <w:rsid w:val="008442A0"/>
    <w:rsid w:val="00844A98"/>
    <w:rsid w:val="00844B2C"/>
    <w:rsid w:val="0084505B"/>
    <w:rsid w:val="0084572E"/>
    <w:rsid w:val="00845A49"/>
    <w:rsid w:val="00846602"/>
    <w:rsid w:val="00847790"/>
    <w:rsid w:val="00847EA8"/>
    <w:rsid w:val="00847F24"/>
    <w:rsid w:val="00847FCF"/>
    <w:rsid w:val="008500CF"/>
    <w:rsid w:val="00850229"/>
    <w:rsid w:val="0085066B"/>
    <w:rsid w:val="00850C14"/>
    <w:rsid w:val="00850DD0"/>
    <w:rsid w:val="008510B2"/>
    <w:rsid w:val="008513EF"/>
    <w:rsid w:val="00851AE0"/>
    <w:rsid w:val="00851E69"/>
    <w:rsid w:val="00852227"/>
    <w:rsid w:val="0085264E"/>
    <w:rsid w:val="00852752"/>
    <w:rsid w:val="00852BE8"/>
    <w:rsid w:val="00853776"/>
    <w:rsid w:val="00853975"/>
    <w:rsid w:val="00853B92"/>
    <w:rsid w:val="00853E02"/>
    <w:rsid w:val="00854B3B"/>
    <w:rsid w:val="00854CB4"/>
    <w:rsid w:val="00855178"/>
    <w:rsid w:val="008551A1"/>
    <w:rsid w:val="008552D7"/>
    <w:rsid w:val="0085593C"/>
    <w:rsid w:val="00855A37"/>
    <w:rsid w:val="00855AFA"/>
    <w:rsid w:val="00855E45"/>
    <w:rsid w:val="008563EE"/>
    <w:rsid w:val="0085648C"/>
    <w:rsid w:val="00856B22"/>
    <w:rsid w:val="00856CB1"/>
    <w:rsid w:val="008578B2"/>
    <w:rsid w:val="00857C49"/>
    <w:rsid w:val="00857FBF"/>
    <w:rsid w:val="00860156"/>
    <w:rsid w:val="0086080E"/>
    <w:rsid w:val="00860912"/>
    <w:rsid w:val="00860CD9"/>
    <w:rsid w:val="008617C5"/>
    <w:rsid w:val="00861B8E"/>
    <w:rsid w:val="00861CA0"/>
    <w:rsid w:val="00862E7E"/>
    <w:rsid w:val="0086339F"/>
    <w:rsid w:val="008633A9"/>
    <w:rsid w:val="00863CC1"/>
    <w:rsid w:val="008647D6"/>
    <w:rsid w:val="00864D4F"/>
    <w:rsid w:val="00864DF4"/>
    <w:rsid w:val="00864E5B"/>
    <w:rsid w:val="0086550A"/>
    <w:rsid w:val="008655BA"/>
    <w:rsid w:val="00865C12"/>
    <w:rsid w:val="008666B4"/>
    <w:rsid w:val="00866F73"/>
    <w:rsid w:val="00866FAB"/>
    <w:rsid w:val="00867B12"/>
    <w:rsid w:val="00870408"/>
    <w:rsid w:val="0087055E"/>
    <w:rsid w:val="008707A4"/>
    <w:rsid w:val="00870B3E"/>
    <w:rsid w:val="00871FF1"/>
    <w:rsid w:val="00872064"/>
    <w:rsid w:val="00873695"/>
    <w:rsid w:val="00873730"/>
    <w:rsid w:val="008738E0"/>
    <w:rsid w:val="008743B1"/>
    <w:rsid w:val="00874658"/>
    <w:rsid w:val="008746CA"/>
    <w:rsid w:val="00874730"/>
    <w:rsid w:val="0087502A"/>
    <w:rsid w:val="008751B6"/>
    <w:rsid w:val="00875882"/>
    <w:rsid w:val="00875F05"/>
    <w:rsid w:val="00875F81"/>
    <w:rsid w:val="008761C6"/>
    <w:rsid w:val="00876604"/>
    <w:rsid w:val="00876BEB"/>
    <w:rsid w:val="008777EC"/>
    <w:rsid w:val="008779C3"/>
    <w:rsid w:val="00877FDF"/>
    <w:rsid w:val="00881397"/>
    <w:rsid w:val="008817F2"/>
    <w:rsid w:val="00881822"/>
    <w:rsid w:val="008826C2"/>
    <w:rsid w:val="008834F0"/>
    <w:rsid w:val="00883D9D"/>
    <w:rsid w:val="008842E3"/>
    <w:rsid w:val="008842FB"/>
    <w:rsid w:val="008844D0"/>
    <w:rsid w:val="008849B0"/>
    <w:rsid w:val="0088501F"/>
    <w:rsid w:val="00885560"/>
    <w:rsid w:val="008858B9"/>
    <w:rsid w:val="00885E08"/>
    <w:rsid w:val="00885E67"/>
    <w:rsid w:val="00885EA8"/>
    <w:rsid w:val="00886DB0"/>
    <w:rsid w:val="008878AE"/>
    <w:rsid w:val="00887B2B"/>
    <w:rsid w:val="00890659"/>
    <w:rsid w:val="00891503"/>
    <w:rsid w:val="00891795"/>
    <w:rsid w:val="00891805"/>
    <w:rsid w:val="00892FD4"/>
    <w:rsid w:val="008930F1"/>
    <w:rsid w:val="00893138"/>
    <w:rsid w:val="00893B75"/>
    <w:rsid w:val="008940CA"/>
    <w:rsid w:val="00895A88"/>
    <w:rsid w:val="008962D3"/>
    <w:rsid w:val="00896859"/>
    <w:rsid w:val="00897AA1"/>
    <w:rsid w:val="00897EF2"/>
    <w:rsid w:val="008A05D5"/>
    <w:rsid w:val="008A0D0B"/>
    <w:rsid w:val="008A19F4"/>
    <w:rsid w:val="008A214E"/>
    <w:rsid w:val="008A261C"/>
    <w:rsid w:val="008A2904"/>
    <w:rsid w:val="008A2B0C"/>
    <w:rsid w:val="008A3FD6"/>
    <w:rsid w:val="008A407B"/>
    <w:rsid w:val="008A41A0"/>
    <w:rsid w:val="008A49B9"/>
    <w:rsid w:val="008A51BB"/>
    <w:rsid w:val="008A5635"/>
    <w:rsid w:val="008A59B5"/>
    <w:rsid w:val="008A6730"/>
    <w:rsid w:val="008A6A88"/>
    <w:rsid w:val="008A6B75"/>
    <w:rsid w:val="008A7054"/>
    <w:rsid w:val="008A7BF2"/>
    <w:rsid w:val="008B0445"/>
    <w:rsid w:val="008B07DC"/>
    <w:rsid w:val="008B17AA"/>
    <w:rsid w:val="008B19E4"/>
    <w:rsid w:val="008B2939"/>
    <w:rsid w:val="008B2E63"/>
    <w:rsid w:val="008B3CE4"/>
    <w:rsid w:val="008B3D0F"/>
    <w:rsid w:val="008B48B1"/>
    <w:rsid w:val="008B49D0"/>
    <w:rsid w:val="008B4A08"/>
    <w:rsid w:val="008B4C46"/>
    <w:rsid w:val="008B4DE8"/>
    <w:rsid w:val="008B4F9E"/>
    <w:rsid w:val="008B6191"/>
    <w:rsid w:val="008B62EC"/>
    <w:rsid w:val="008B724F"/>
    <w:rsid w:val="008B7253"/>
    <w:rsid w:val="008B749F"/>
    <w:rsid w:val="008B79FF"/>
    <w:rsid w:val="008B7B66"/>
    <w:rsid w:val="008B7F88"/>
    <w:rsid w:val="008C017A"/>
    <w:rsid w:val="008C0427"/>
    <w:rsid w:val="008C0E96"/>
    <w:rsid w:val="008C2457"/>
    <w:rsid w:val="008C24F9"/>
    <w:rsid w:val="008C2DDB"/>
    <w:rsid w:val="008C2FC2"/>
    <w:rsid w:val="008C302F"/>
    <w:rsid w:val="008C3705"/>
    <w:rsid w:val="008C40F4"/>
    <w:rsid w:val="008C4455"/>
    <w:rsid w:val="008C4802"/>
    <w:rsid w:val="008C4AB2"/>
    <w:rsid w:val="008C4AF0"/>
    <w:rsid w:val="008C4FA3"/>
    <w:rsid w:val="008C51A1"/>
    <w:rsid w:val="008C5BC8"/>
    <w:rsid w:val="008C671B"/>
    <w:rsid w:val="008C69C3"/>
    <w:rsid w:val="008C69F4"/>
    <w:rsid w:val="008C71AD"/>
    <w:rsid w:val="008C7385"/>
    <w:rsid w:val="008C7A58"/>
    <w:rsid w:val="008C7B7C"/>
    <w:rsid w:val="008D0209"/>
    <w:rsid w:val="008D0697"/>
    <w:rsid w:val="008D1672"/>
    <w:rsid w:val="008D1702"/>
    <w:rsid w:val="008D1E24"/>
    <w:rsid w:val="008D236B"/>
    <w:rsid w:val="008D28E8"/>
    <w:rsid w:val="008D2B1F"/>
    <w:rsid w:val="008D2DA9"/>
    <w:rsid w:val="008D2FAB"/>
    <w:rsid w:val="008D32A5"/>
    <w:rsid w:val="008D34C1"/>
    <w:rsid w:val="008D3600"/>
    <w:rsid w:val="008D36EF"/>
    <w:rsid w:val="008D40AA"/>
    <w:rsid w:val="008D4C37"/>
    <w:rsid w:val="008D4E26"/>
    <w:rsid w:val="008D5076"/>
    <w:rsid w:val="008D5836"/>
    <w:rsid w:val="008D5B16"/>
    <w:rsid w:val="008D636A"/>
    <w:rsid w:val="008D6570"/>
    <w:rsid w:val="008D680F"/>
    <w:rsid w:val="008D6B32"/>
    <w:rsid w:val="008D6CD8"/>
    <w:rsid w:val="008D7A2B"/>
    <w:rsid w:val="008E046F"/>
    <w:rsid w:val="008E1500"/>
    <w:rsid w:val="008E1B91"/>
    <w:rsid w:val="008E1FF1"/>
    <w:rsid w:val="008E20F7"/>
    <w:rsid w:val="008E241C"/>
    <w:rsid w:val="008E2627"/>
    <w:rsid w:val="008E2BD9"/>
    <w:rsid w:val="008E2DF3"/>
    <w:rsid w:val="008E36D0"/>
    <w:rsid w:val="008E3EA0"/>
    <w:rsid w:val="008E4380"/>
    <w:rsid w:val="008E4AAB"/>
    <w:rsid w:val="008E53F2"/>
    <w:rsid w:val="008E7121"/>
    <w:rsid w:val="008E74C4"/>
    <w:rsid w:val="008E7B54"/>
    <w:rsid w:val="008E7DAD"/>
    <w:rsid w:val="008F0004"/>
    <w:rsid w:val="008F06D1"/>
    <w:rsid w:val="008F09F5"/>
    <w:rsid w:val="008F1866"/>
    <w:rsid w:val="008F19B0"/>
    <w:rsid w:val="008F28EA"/>
    <w:rsid w:val="008F293E"/>
    <w:rsid w:val="008F2CE5"/>
    <w:rsid w:val="008F50CB"/>
    <w:rsid w:val="008F6494"/>
    <w:rsid w:val="008F67EF"/>
    <w:rsid w:val="008F7149"/>
    <w:rsid w:val="008F71D2"/>
    <w:rsid w:val="008F77CE"/>
    <w:rsid w:val="009003D4"/>
    <w:rsid w:val="0090077B"/>
    <w:rsid w:val="00900C1D"/>
    <w:rsid w:val="00900CC7"/>
    <w:rsid w:val="00901152"/>
    <w:rsid w:val="00901AF3"/>
    <w:rsid w:val="00901CAD"/>
    <w:rsid w:val="00902683"/>
    <w:rsid w:val="00902885"/>
    <w:rsid w:val="009029E1"/>
    <w:rsid w:val="00902D48"/>
    <w:rsid w:val="00905EA6"/>
    <w:rsid w:val="00906666"/>
    <w:rsid w:val="009068D6"/>
    <w:rsid w:val="009077F6"/>
    <w:rsid w:val="00907A24"/>
    <w:rsid w:val="00907E87"/>
    <w:rsid w:val="009105BC"/>
    <w:rsid w:val="009113F4"/>
    <w:rsid w:val="0091174A"/>
    <w:rsid w:val="0091174D"/>
    <w:rsid w:val="00911B9B"/>
    <w:rsid w:val="00912C6D"/>
    <w:rsid w:val="009131CB"/>
    <w:rsid w:val="0091335A"/>
    <w:rsid w:val="00913843"/>
    <w:rsid w:val="00913AC4"/>
    <w:rsid w:val="00913BD4"/>
    <w:rsid w:val="00913F0D"/>
    <w:rsid w:val="009146A0"/>
    <w:rsid w:val="00914DCB"/>
    <w:rsid w:val="009151EF"/>
    <w:rsid w:val="00915505"/>
    <w:rsid w:val="00915F44"/>
    <w:rsid w:val="00917295"/>
    <w:rsid w:val="009172AB"/>
    <w:rsid w:val="00917BE2"/>
    <w:rsid w:val="009200DD"/>
    <w:rsid w:val="00920460"/>
    <w:rsid w:val="00920A5D"/>
    <w:rsid w:val="00920B58"/>
    <w:rsid w:val="0092102A"/>
    <w:rsid w:val="009218D2"/>
    <w:rsid w:val="00922A7F"/>
    <w:rsid w:val="00922C37"/>
    <w:rsid w:val="00922EB3"/>
    <w:rsid w:val="009236DF"/>
    <w:rsid w:val="00924692"/>
    <w:rsid w:val="0092520A"/>
    <w:rsid w:val="00925F37"/>
    <w:rsid w:val="0092660F"/>
    <w:rsid w:val="00926A9D"/>
    <w:rsid w:val="00926F40"/>
    <w:rsid w:val="0092764C"/>
    <w:rsid w:val="00927D9D"/>
    <w:rsid w:val="00930251"/>
    <w:rsid w:val="009305C4"/>
    <w:rsid w:val="009306CF"/>
    <w:rsid w:val="009314D7"/>
    <w:rsid w:val="00931542"/>
    <w:rsid w:val="0093158E"/>
    <w:rsid w:val="00931898"/>
    <w:rsid w:val="00931913"/>
    <w:rsid w:val="0093462D"/>
    <w:rsid w:val="0093498B"/>
    <w:rsid w:val="0093592D"/>
    <w:rsid w:val="009370BE"/>
    <w:rsid w:val="0093789C"/>
    <w:rsid w:val="00937E43"/>
    <w:rsid w:val="0094009F"/>
    <w:rsid w:val="00940516"/>
    <w:rsid w:val="009411FE"/>
    <w:rsid w:val="009414E1"/>
    <w:rsid w:val="009417E5"/>
    <w:rsid w:val="009423BB"/>
    <w:rsid w:val="00942774"/>
    <w:rsid w:val="00942C14"/>
    <w:rsid w:val="00942F67"/>
    <w:rsid w:val="00943262"/>
    <w:rsid w:val="00944574"/>
    <w:rsid w:val="009445DA"/>
    <w:rsid w:val="00944ACF"/>
    <w:rsid w:val="00944FA4"/>
    <w:rsid w:val="00944FB8"/>
    <w:rsid w:val="00944FBE"/>
    <w:rsid w:val="0094566F"/>
    <w:rsid w:val="00945840"/>
    <w:rsid w:val="009466FE"/>
    <w:rsid w:val="00947DC2"/>
    <w:rsid w:val="009504F9"/>
    <w:rsid w:val="0095063A"/>
    <w:rsid w:val="00950E49"/>
    <w:rsid w:val="009512E3"/>
    <w:rsid w:val="00951986"/>
    <w:rsid w:val="00951BFB"/>
    <w:rsid w:val="00951DC3"/>
    <w:rsid w:val="009523E2"/>
    <w:rsid w:val="00952D1C"/>
    <w:rsid w:val="0095350C"/>
    <w:rsid w:val="00953DA0"/>
    <w:rsid w:val="00954601"/>
    <w:rsid w:val="00954AFD"/>
    <w:rsid w:val="00954D76"/>
    <w:rsid w:val="00954E09"/>
    <w:rsid w:val="00955076"/>
    <w:rsid w:val="0095590A"/>
    <w:rsid w:val="0095597A"/>
    <w:rsid w:val="00955F4F"/>
    <w:rsid w:val="00956451"/>
    <w:rsid w:val="00956A0E"/>
    <w:rsid w:val="00956B5F"/>
    <w:rsid w:val="00956FF4"/>
    <w:rsid w:val="00957824"/>
    <w:rsid w:val="00960DEA"/>
    <w:rsid w:val="009611DC"/>
    <w:rsid w:val="00961B1C"/>
    <w:rsid w:val="00962EF5"/>
    <w:rsid w:val="00963671"/>
    <w:rsid w:val="00963C42"/>
    <w:rsid w:val="00963FC2"/>
    <w:rsid w:val="009642D2"/>
    <w:rsid w:val="00964463"/>
    <w:rsid w:val="009644DD"/>
    <w:rsid w:val="00964707"/>
    <w:rsid w:val="00965231"/>
    <w:rsid w:val="00967596"/>
    <w:rsid w:val="00967D5D"/>
    <w:rsid w:val="009710C0"/>
    <w:rsid w:val="009712CD"/>
    <w:rsid w:val="009718E1"/>
    <w:rsid w:val="00972439"/>
    <w:rsid w:val="00972953"/>
    <w:rsid w:val="00972D9E"/>
    <w:rsid w:val="009735BC"/>
    <w:rsid w:val="00973CE9"/>
    <w:rsid w:val="0097405E"/>
    <w:rsid w:val="00974CE5"/>
    <w:rsid w:val="009753E0"/>
    <w:rsid w:val="00975871"/>
    <w:rsid w:val="0097648D"/>
    <w:rsid w:val="00976C2B"/>
    <w:rsid w:val="00976C98"/>
    <w:rsid w:val="00976DB0"/>
    <w:rsid w:val="00977824"/>
    <w:rsid w:val="00980ADC"/>
    <w:rsid w:val="00982101"/>
    <w:rsid w:val="00984381"/>
    <w:rsid w:val="009846A2"/>
    <w:rsid w:val="00984CFE"/>
    <w:rsid w:val="00985517"/>
    <w:rsid w:val="00985D14"/>
    <w:rsid w:val="00986B73"/>
    <w:rsid w:val="00987077"/>
    <w:rsid w:val="009871B0"/>
    <w:rsid w:val="00987DEE"/>
    <w:rsid w:val="00990D5C"/>
    <w:rsid w:val="00991455"/>
    <w:rsid w:val="009915D0"/>
    <w:rsid w:val="009916A8"/>
    <w:rsid w:val="00991E50"/>
    <w:rsid w:val="00991EA0"/>
    <w:rsid w:val="00992167"/>
    <w:rsid w:val="0099247E"/>
    <w:rsid w:val="00992555"/>
    <w:rsid w:val="0099267E"/>
    <w:rsid w:val="00992BB7"/>
    <w:rsid w:val="00992D20"/>
    <w:rsid w:val="0099331C"/>
    <w:rsid w:val="00993345"/>
    <w:rsid w:val="009935D5"/>
    <w:rsid w:val="009936E6"/>
    <w:rsid w:val="00993A29"/>
    <w:rsid w:val="00994152"/>
    <w:rsid w:val="0099418D"/>
    <w:rsid w:val="00994DEE"/>
    <w:rsid w:val="00994EF6"/>
    <w:rsid w:val="009950DC"/>
    <w:rsid w:val="00995150"/>
    <w:rsid w:val="00995C41"/>
    <w:rsid w:val="00996088"/>
    <w:rsid w:val="00997359"/>
    <w:rsid w:val="0099741E"/>
    <w:rsid w:val="0099758A"/>
    <w:rsid w:val="009978C2"/>
    <w:rsid w:val="009A05A6"/>
    <w:rsid w:val="009A072C"/>
    <w:rsid w:val="009A086D"/>
    <w:rsid w:val="009A0EAC"/>
    <w:rsid w:val="009A1256"/>
    <w:rsid w:val="009A1AE0"/>
    <w:rsid w:val="009A1DF3"/>
    <w:rsid w:val="009A2024"/>
    <w:rsid w:val="009A321A"/>
    <w:rsid w:val="009A3819"/>
    <w:rsid w:val="009A64AC"/>
    <w:rsid w:val="009A6832"/>
    <w:rsid w:val="009A6908"/>
    <w:rsid w:val="009A6E25"/>
    <w:rsid w:val="009A74B5"/>
    <w:rsid w:val="009A75D7"/>
    <w:rsid w:val="009A7620"/>
    <w:rsid w:val="009B016B"/>
    <w:rsid w:val="009B11C5"/>
    <w:rsid w:val="009B12D8"/>
    <w:rsid w:val="009B1804"/>
    <w:rsid w:val="009B1E14"/>
    <w:rsid w:val="009B277B"/>
    <w:rsid w:val="009B3951"/>
    <w:rsid w:val="009B434E"/>
    <w:rsid w:val="009B55E5"/>
    <w:rsid w:val="009B57B7"/>
    <w:rsid w:val="009B57E5"/>
    <w:rsid w:val="009B630F"/>
    <w:rsid w:val="009B6329"/>
    <w:rsid w:val="009B6569"/>
    <w:rsid w:val="009B660B"/>
    <w:rsid w:val="009B67E1"/>
    <w:rsid w:val="009B688F"/>
    <w:rsid w:val="009B6A9D"/>
    <w:rsid w:val="009C1DC5"/>
    <w:rsid w:val="009C24B4"/>
    <w:rsid w:val="009C2BBB"/>
    <w:rsid w:val="009C3631"/>
    <w:rsid w:val="009C3999"/>
    <w:rsid w:val="009C39CF"/>
    <w:rsid w:val="009C3D67"/>
    <w:rsid w:val="009C50DA"/>
    <w:rsid w:val="009C54CD"/>
    <w:rsid w:val="009C6408"/>
    <w:rsid w:val="009C663E"/>
    <w:rsid w:val="009C6B7E"/>
    <w:rsid w:val="009C79C3"/>
    <w:rsid w:val="009C7C02"/>
    <w:rsid w:val="009C7D70"/>
    <w:rsid w:val="009C7E26"/>
    <w:rsid w:val="009D0B50"/>
    <w:rsid w:val="009D114D"/>
    <w:rsid w:val="009D1E6E"/>
    <w:rsid w:val="009D21C9"/>
    <w:rsid w:val="009D266A"/>
    <w:rsid w:val="009D2F18"/>
    <w:rsid w:val="009D2F56"/>
    <w:rsid w:val="009D3D60"/>
    <w:rsid w:val="009D3FB7"/>
    <w:rsid w:val="009D4017"/>
    <w:rsid w:val="009D4111"/>
    <w:rsid w:val="009D4BB0"/>
    <w:rsid w:val="009D59F5"/>
    <w:rsid w:val="009D63B2"/>
    <w:rsid w:val="009D706B"/>
    <w:rsid w:val="009D7497"/>
    <w:rsid w:val="009D7BA2"/>
    <w:rsid w:val="009E027C"/>
    <w:rsid w:val="009E1016"/>
    <w:rsid w:val="009E3368"/>
    <w:rsid w:val="009E3376"/>
    <w:rsid w:val="009E3910"/>
    <w:rsid w:val="009E3EE3"/>
    <w:rsid w:val="009E47CC"/>
    <w:rsid w:val="009E4CA0"/>
    <w:rsid w:val="009E57EF"/>
    <w:rsid w:val="009E5F2A"/>
    <w:rsid w:val="009E60C9"/>
    <w:rsid w:val="009F0209"/>
    <w:rsid w:val="009F0322"/>
    <w:rsid w:val="009F0410"/>
    <w:rsid w:val="009F0478"/>
    <w:rsid w:val="009F0C2C"/>
    <w:rsid w:val="009F10D1"/>
    <w:rsid w:val="009F15BD"/>
    <w:rsid w:val="009F1880"/>
    <w:rsid w:val="009F1B0B"/>
    <w:rsid w:val="009F2B7D"/>
    <w:rsid w:val="009F2C81"/>
    <w:rsid w:val="009F3000"/>
    <w:rsid w:val="009F32E5"/>
    <w:rsid w:val="009F3599"/>
    <w:rsid w:val="009F3764"/>
    <w:rsid w:val="009F4A23"/>
    <w:rsid w:val="009F4CF6"/>
    <w:rsid w:val="009F4D4E"/>
    <w:rsid w:val="009F5875"/>
    <w:rsid w:val="009F5E12"/>
    <w:rsid w:val="009F5EDF"/>
    <w:rsid w:val="009F5F07"/>
    <w:rsid w:val="009F61DB"/>
    <w:rsid w:val="009F7003"/>
    <w:rsid w:val="009F7284"/>
    <w:rsid w:val="009F75F8"/>
    <w:rsid w:val="009F7B91"/>
    <w:rsid w:val="00A003B7"/>
    <w:rsid w:val="00A0040C"/>
    <w:rsid w:val="00A00666"/>
    <w:rsid w:val="00A00836"/>
    <w:rsid w:val="00A009A3"/>
    <w:rsid w:val="00A009FA"/>
    <w:rsid w:val="00A00C05"/>
    <w:rsid w:val="00A00C53"/>
    <w:rsid w:val="00A0137D"/>
    <w:rsid w:val="00A022AA"/>
    <w:rsid w:val="00A022E3"/>
    <w:rsid w:val="00A022FF"/>
    <w:rsid w:val="00A02600"/>
    <w:rsid w:val="00A02F12"/>
    <w:rsid w:val="00A03158"/>
    <w:rsid w:val="00A03249"/>
    <w:rsid w:val="00A042AB"/>
    <w:rsid w:val="00A049CC"/>
    <w:rsid w:val="00A05340"/>
    <w:rsid w:val="00A05BC9"/>
    <w:rsid w:val="00A0623B"/>
    <w:rsid w:val="00A062A4"/>
    <w:rsid w:val="00A06420"/>
    <w:rsid w:val="00A06939"/>
    <w:rsid w:val="00A07848"/>
    <w:rsid w:val="00A1002A"/>
    <w:rsid w:val="00A100DE"/>
    <w:rsid w:val="00A1025C"/>
    <w:rsid w:val="00A103C5"/>
    <w:rsid w:val="00A10CBC"/>
    <w:rsid w:val="00A11775"/>
    <w:rsid w:val="00A11851"/>
    <w:rsid w:val="00A12138"/>
    <w:rsid w:val="00A12162"/>
    <w:rsid w:val="00A12AF7"/>
    <w:rsid w:val="00A12D91"/>
    <w:rsid w:val="00A133AB"/>
    <w:rsid w:val="00A13BF3"/>
    <w:rsid w:val="00A13EBE"/>
    <w:rsid w:val="00A13F69"/>
    <w:rsid w:val="00A14961"/>
    <w:rsid w:val="00A149AF"/>
    <w:rsid w:val="00A14C85"/>
    <w:rsid w:val="00A1530C"/>
    <w:rsid w:val="00A15E01"/>
    <w:rsid w:val="00A1605B"/>
    <w:rsid w:val="00A16344"/>
    <w:rsid w:val="00A17BF9"/>
    <w:rsid w:val="00A201A5"/>
    <w:rsid w:val="00A201BE"/>
    <w:rsid w:val="00A20D83"/>
    <w:rsid w:val="00A21150"/>
    <w:rsid w:val="00A2117E"/>
    <w:rsid w:val="00A212F2"/>
    <w:rsid w:val="00A21C11"/>
    <w:rsid w:val="00A21DF3"/>
    <w:rsid w:val="00A2207E"/>
    <w:rsid w:val="00A2209A"/>
    <w:rsid w:val="00A22626"/>
    <w:rsid w:val="00A2285F"/>
    <w:rsid w:val="00A24811"/>
    <w:rsid w:val="00A24DA6"/>
    <w:rsid w:val="00A24E88"/>
    <w:rsid w:val="00A2555D"/>
    <w:rsid w:val="00A25CEA"/>
    <w:rsid w:val="00A25DBD"/>
    <w:rsid w:val="00A26555"/>
    <w:rsid w:val="00A26E54"/>
    <w:rsid w:val="00A26E5E"/>
    <w:rsid w:val="00A27118"/>
    <w:rsid w:val="00A27243"/>
    <w:rsid w:val="00A2730E"/>
    <w:rsid w:val="00A27340"/>
    <w:rsid w:val="00A27966"/>
    <w:rsid w:val="00A30769"/>
    <w:rsid w:val="00A30E8F"/>
    <w:rsid w:val="00A31577"/>
    <w:rsid w:val="00A31D2A"/>
    <w:rsid w:val="00A32B25"/>
    <w:rsid w:val="00A33A56"/>
    <w:rsid w:val="00A33BEE"/>
    <w:rsid w:val="00A33F44"/>
    <w:rsid w:val="00A340D2"/>
    <w:rsid w:val="00A34D49"/>
    <w:rsid w:val="00A35497"/>
    <w:rsid w:val="00A35597"/>
    <w:rsid w:val="00A357AC"/>
    <w:rsid w:val="00A35B90"/>
    <w:rsid w:val="00A35EE8"/>
    <w:rsid w:val="00A36180"/>
    <w:rsid w:val="00A365AE"/>
    <w:rsid w:val="00A37045"/>
    <w:rsid w:val="00A377D2"/>
    <w:rsid w:val="00A37D71"/>
    <w:rsid w:val="00A4013E"/>
    <w:rsid w:val="00A405B1"/>
    <w:rsid w:val="00A406E6"/>
    <w:rsid w:val="00A40CCF"/>
    <w:rsid w:val="00A41A17"/>
    <w:rsid w:val="00A41A45"/>
    <w:rsid w:val="00A41C86"/>
    <w:rsid w:val="00A41F75"/>
    <w:rsid w:val="00A420C0"/>
    <w:rsid w:val="00A4330C"/>
    <w:rsid w:val="00A433E2"/>
    <w:rsid w:val="00A43447"/>
    <w:rsid w:val="00A4398A"/>
    <w:rsid w:val="00A43A70"/>
    <w:rsid w:val="00A44A93"/>
    <w:rsid w:val="00A44BA7"/>
    <w:rsid w:val="00A44F1A"/>
    <w:rsid w:val="00A4524A"/>
    <w:rsid w:val="00A452B0"/>
    <w:rsid w:val="00A46337"/>
    <w:rsid w:val="00A4652D"/>
    <w:rsid w:val="00A46769"/>
    <w:rsid w:val="00A46BC1"/>
    <w:rsid w:val="00A46BF2"/>
    <w:rsid w:val="00A46CF0"/>
    <w:rsid w:val="00A46DE3"/>
    <w:rsid w:val="00A47DA4"/>
    <w:rsid w:val="00A50802"/>
    <w:rsid w:val="00A50A41"/>
    <w:rsid w:val="00A50FF4"/>
    <w:rsid w:val="00A52004"/>
    <w:rsid w:val="00A52AEB"/>
    <w:rsid w:val="00A52FB3"/>
    <w:rsid w:val="00A5398C"/>
    <w:rsid w:val="00A53D4E"/>
    <w:rsid w:val="00A5479B"/>
    <w:rsid w:val="00A54927"/>
    <w:rsid w:val="00A558FC"/>
    <w:rsid w:val="00A55C22"/>
    <w:rsid w:val="00A5659E"/>
    <w:rsid w:val="00A5699E"/>
    <w:rsid w:val="00A571B7"/>
    <w:rsid w:val="00A574B0"/>
    <w:rsid w:val="00A57BA4"/>
    <w:rsid w:val="00A6093D"/>
    <w:rsid w:val="00A60B27"/>
    <w:rsid w:val="00A60B9E"/>
    <w:rsid w:val="00A60F49"/>
    <w:rsid w:val="00A616B8"/>
    <w:rsid w:val="00A619B0"/>
    <w:rsid w:val="00A62349"/>
    <w:rsid w:val="00A62BD2"/>
    <w:rsid w:val="00A644C5"/>
    <w:rsid w:val="00A64974"/>
    <w:rsid w:val="00A649DE"/>
    <w:rsid w:val="00A653C8"/>
    <w:rsid w:val="00A65512"/>
    <w:rsid w:val="00A65640"/>
    <w:rsid w:val="00A65659"/>
    <w:rsid w:val="00A65A2A"/>
    <w:rsid w:val="00A65E12"/>
    <w:rsid w:val="00A661C6"/>
    <w:rsid w:val="00A6621C"/>
    <w:rsid w:val="00A67921"/>
    <w:rsid w:val="00A67DEE"/>
    <w:rsid w:val="00A71025"/>
    <w:rsid w:val="00A71738"/>
    <w:rsid w:val="00A71C20"/>
    <w:rsid w:val="00A72151"/>
    <w:rsid w:val="00A721C3"/>
    <w:rsid w:val="00A7250A"/>
    <w:rsid w:val="00A725C5"/>
    <w:rsid w:val="00A72953"/>
    <w:rsid w:val="00A72AAB"/>
    <w:rsid w:val="00A740E7"/>
    <w:rsid w:val="00A74AC3"/>
    <w:rsid w:val="00A74E75"/>
    <w:rsid w:val="00A75A10"/>
    <w:rsid w:val="00A779E9"/>
    <w:rsid w:val="00A77CDE"/>
    <w:rsid w:val="00A77E82"/>
    <w:rsid w:val="00A81548"/>
    <w:rsid w:val="00A817C6"/>
    <w:rsid w:val="00A8190C"/>
    <w:rsid w:val="00A819D9"/>
    <w:rsid w:val="00A81A8C"/>
    <w:rsid w:val="00A820CB"/>
    <w:rsid w:val="00A8271F"/>
    <w:rsid w:val="00A82725"/>
    <w:rsid w:val="00A828E5"/>
    <w:rsid w:val="00A82E03"/>
    <w:rsid w:val="00A83699"/>
    <w:rsid w:val="00A83C81"/>
    <w:rsid w:val="00A83C8A"/>
    <w:rsid w:val="00A84E07"/>
    <w:rsid w:val="00A8521B"/>
    <w:rsid w:val="00A85F63"/>
    <w:rsid w:val="00A86B74"/>
    <w:rsid w:val="00A86BE3"/>
    <w:rsid w:val="00A86C3D"/>
    <w:rsid w:val="00A86C45"/>
    <w:rsid w:val="00A86EF2"/>
    <w:rsid w:val="00A875AD"/>
    <w:rsid w:val="00A877B5"/>
    <w:rsid w:val="00A87C2D"/>
    <w:rsid w:val="00A87F34"/>
    <w:rsid w:val="00A9003B"/>
    <w:rsid w:val="00A90669"/>
    <w:rsid w:val="00A9069A"/>
    <w:rsid w:val="00A90852"/>
    <w:rsid w:val="00A91098"/>
    <w:rsid w:val="00A91353"/>
    <w:rsid w:val="00A91A9A"/>
    <w:rsid w:val="00A91B85"/>
    <w:rsid w:val="00A91D80"/>
    <w:rsid w:val="00A92166"/>
    <w:rsid w:val="00A92213"/>
    <w:rsid w:val="00A9228F"/>
    <w:rsid w:val="00A924DF"/>
    <w:rsid w:val="00A9324A"/>
    <w:rsid w:val="00A93471"/>
    <w:rsid w:val="00A93788"/>
    <w:rsid w:val="00A93945"/>
    <w:rsid w:val="00A93C1A"/>
    <w:rsid w:val="00A93C80"/>
    <w:rsid w:val="00A941B6"/>
    <w:rsid w:val="00A94720"/>
    <w:rsid w:val="00A94ACC"/>
    <w:rsid w:val="00A94F1B"/>
    <w:rsid w:val="00A95C35"/>
    <w:rsid w:val="00A95F29"/>
    <w:rsid w:val="00A9651C"/>
    <w:rsid w:val="00A96834"/>
    <w:rsid w:val="00A97006"/>
    <w:rsid w:val="00A970A6"/>
    <w:rsid w:val="00AA0027"/>
    <w:rsid w:val="00AA0198"/>
    <w:rsid w:val="00AA0296"/>
    <w:rsid w:val="00AA0F2D"/>
    <w:rsid w:val="00AA1381"/>
    <w:rsid w:val="00AA2E5C"/>
    <w:rsid w:val="00AA2F25"/>
    <w:rsid w:val="00AA38E7"/>
    <w:rsid w:val="00AA3A72"/>
    <w:rsid w:val="00AA3E0E"/>
    <w:rsid w:val="00AA3F09"/>
    <w:rsid w:val="00AA4089"/>
    <w:rsid w:val="00AA4EBF"/>
    <w:rsid w:val="00AA519C"/>
    <w:rsid w:val="00AA520C"/>
    <w:rsid w:val="00AA5261"/>
    <w:rsid w:val="00AA5313"/>
    <w:rsid w:val="00AA57B7"/>
    <w:rsid w:val="00AA63C9"/>
    <w:rsid w:val="00AA65FE"/>
    <w:rsid w:val="00AA6D61"/>
    <w:rsid w:val="00AA7264"/>
    <w:rsid w:val="00AA7A5B"/>
    <w:rsid w:val="00AB0205"/>
    <w:rsid w:val="00AB02BF"/>
    <w:rsid w:val="00AB1A42"/>
    <w:rsid w:val="00AB1B2C"/>
    <w:rsid w:val="00AB21F4"/>
    <w:rsid w:val="00AB2AD3"/>
    <w:rsid w:val="00AB31C2"/>
    <w:rsid w:val="00AB392D"/>
    <w:rsid w:val="00AB4713"/>
    <w:rsid w:val="00AB4C9D"/>
    <w:rsid w:val="00AB50EA"/>
    <w:rsid w:val="00AB55DA"/>
    <w:rsid w:val="00AB5874"/>
    <w:rsid w:val="00AB67E2"/>
    <w:rsid w:val="00AB6BC1"/>
    <w:rsid w:val="00AB7A9A"/>
    <w:rsid w:val="00AB7D8A"/>
    <w:rsid w:val="00AC0607"/>
    <w:rsid w:val="00AC0BB0"/>
    <w:rsid w:val="00AC0C15"/>
    <w:rsid w:val="00AC1B2B"/>
    <w:rsid w:val="00AC272D"/>
    <w:rsid w:val="00AC4899"/>
    <w:rsid w:val="00AC4A13"/>
    <w:rsid w:val="00AC4C46"/>
    <w:rsid w:val="00AC51BA"/>
    <w:rsid w:val="00AC53B6"/>
    <w:rsid w:val="00AC5411"/>
    <w:rsid w:val="00AC5C2B"/>
    <w:rsid w:val="00AC5F14"/>
    <w:rsid w:val="00AC5FE8"/>
    <w:rsid w:val="00AC6042"/>
    <w:rsid w:val="00AC70FD"/>
    <w:rsid w:val="00AC7A98"/>
    <w:rsid w:val="00AC7AF5"/>
    <w:rsid w:val="00AD0752"/>
    <w:rsid w:val="00AD0D89"/>
    <w:rsid w:val="00AD0F8D"/>
    <w:rsid w:val="00AD133D"/>
    <w:rsid w:val="00AD1B6C"/>
    <w:rsid w:val="00AD1D6E"/>
    <w:rsid w:val="00AD2B68"/>
    <w:rsid w:val="00AD31A4"/>
    <w:rsid w:val="00AD4541"/>
    <w:rsid w:val="00AD4CF3"/>
    <w:rsid w:val="00AD53A7"/>
    <w:rsid w:val="00AD57DD"/>
    <w:rsid w:val="00AD5A0F"/>
    <w:rsid w:val="00AD5B5E"/>
    <w:rsid w:val="00AD5D36"/>
    <w:rsid w:val="00AD62B6"/>
    <w:rsid w:val="00AD6AD5"/>
    <w:rsid w:val="00AD6E83"/>
    <w:rsid w:val="00AD7457"/>
    <w:rsid w:val="00AD76F2"/>
    <w:rsid w:val="00AD7BE0"/>
    <w:rsid w:val="00AE05E0"/>
    <w:rsid w:val="00AE0928"/>
    <w:rsid w:val="00AE0B58"/>
    <w:rsid w:val="00AE1726"/>
    <w:rsid w:val="00AE177B"/>
    <w:rsid w:val="00AE1B57"/>
    <w:rsid w:val="00AE22BF"/>
    <w:rsid w:val="00AE3134"/>
    <w:rsid w:val="00AE3764"/>
    <w:rsid w:val="00AE377C"/>
    <w:rsid w:val="00AE37B7"/>
    <w:rsid w:val="00AE37DB"/>
    <w:rsid w:val="00AE3C00"/>
    <w:rsid w:val="00AE3EE6"/>
    <w:rsid w:val="00AE4063"/>
    <w:rsid w:val="00AE4376"/>
    <w:rsid w:val="00AE49C9"/>
    <w:rsid w:val="00AE4DD1"/>
    <w:rsid w:val="00AE51F2"/>
    <w:rsid w:val="00AE5238"/>
    <w:rsid w:val="00AE533E"/>
    <w:rsid w:val="00AE5709"/>
    <w:rsid w:val="00AE5E31"/>
    <w:rsid w:val="00AE7388"/>
    <w:rsid w:val="00AE74EA"/>
    <w:rsid w:val="00AF0761"/>
    <w:rsid w:val="00AF0C74"/>
    <w:rsid w:val="00AF0CF8"/>
    <w:rsid w:val="00AF147F"/>
    <w:rsid w:val="00AF1A6A"/>
    <w:rsid w:val="00AF28C0"/>
    <w:rsid w:val="00AF2FCB"/>
    <w:rsid w:val="00AF42F9"/>
    <w:rsid w:val="00AF50E1"/>
    <w:rsid w:val="00AF5BD5"/>
    <w:rsid w:val="00AF6149"/>
    <w:rsid w:val="00AF7294"/>
    <w:rsid w:val="00AF7358"/>
    <w:rsid w:val="00AF776A"/>
    <w:rsid w:val="00B00021"/>
    <w:rsid w:val="00B002B6"/>
    <w:rsid w:val="00B00985"/>
    <w:rsid w:val="00B00CC6"/>
    <w:rsid w:val="00B0112A"/>
    <w:rsid w:val="00B012B0"/>
    <w:rsid w:val="00B01820"/>
    <w:rsid w:val="00B021CE"/>
    <w:rsid w:val="00B0277F"/>
    <w:rsid w:val="00B0313F"/>
    <w:rsid w:val="00B032F5"/>
    <w:rsid w:val="00B05406"/>
    <w:rsid w:val="00B05678"/>
    <w:rsid w:val="00B05DF3"/>
    <w:rsid w:val="00B05F6C"/>
    <w:rsid w:val="00B063D5"/>
    <w:rsid w:val="00B0683A"/>
    <w:rsid w:val="00B10434"/>
    <w:rsid w:val="00B10836"/>
    <w:rsid w:val="00B10C6A"/>
    <w:rsid w:val="00B10C7F"/>
    <w:rsid w:val="00B10C96"/>
    <w:rsid w:val="00B10F14"/>
    <w:rsid w:val="00B12820"/>
    <w:rsid w:val="00B13032"/>
    <w:rsid w:val="00B131F9"/>
    <w:rsid w:val="00B13712"/>
    <w:rsid w:val="00B13A01"/>
    <w:rsid w:val="00B13DF3"/>
    <w:rsid w:val="00B14628"/>
    <w:rsid w:val="00B14A60"/>
    <w:rsid w:val="00B14E65"/>
    <w:rsid w:val="00B15010"/>
    <w:rsid w:val="00B152C3"/>
    <w:rsid w:val="00B15322"/>
    <w:rsid w:val="00B175B9"/>
    <w:rsid w:val="00B17D23"/>
    <w:rsid w:val="00B20486"/>
    <w:rsid w:val="00B209AE"/>
    <w:rsid w:val="00B209DC"/>
    <w:rsid w:val="00B20C22"/>
    <w:rsid w:val="00B21A9B"/>
    <w:rsid w:val="00B21AC5"/>
    <w:rsid w:val="00B21AF5"/>
    <w:rsid w:val="00B21C35"/>
    <w:rsid w:val="00B21FFD"/>
    <w:rsid w:val="00B2200F"/>
    <w:rsid w:val="00B237B4"/>
    <w:rsid w:val="00B23B53"/>
    <w:rsid w:val="00B2433E"/>
    <w:rsid w:val="00B24A1D"/>
    <w:rsid w:val="00B24C55"/>
    <w:rsid w:val="00B253F8"/>
    <w:rsid w:val="00B26BA6"/>
    <w:rsid w:val="00B279E4"/>
    <w:rsid w:val="00B27A42"/>
    <w:rsid w:val="00B3016F"/>
    <w:rsid w:val="00B30C32"/>
    <w:rsid w:val="00B311C5"/>
    <w:rsid w:val="00B31AB8"/>
    <w:rsid w:val="00B31B61"/>
    <w:rsid w:val="00B31E99"/>
    <w:rsid w:val="00B32584"/>
    <w:rsid w:val="00B32710"/>
    <w:rsid w:val="00B327E7"/>
    <w:rsid w:val="00B33168"/>
    <w:rsid w:val="00B335BD"/>
    <w:rsid w:val="00B33863"/>
    <w:rsid w:val="00B33D44"/>
    <w:rsid w:val="00B3407C"/>
    <w:rsid w:val="00B343CB"/>
    <w:rsid w:val="00B34787"/>
    <w:rsid w:val="00B34C9F"/>
    <w:rsid w:val="00B354FE"/>
    <w:rsid w:val="00B35605"/>
    <w:rsid w:val="00B35B0A"/>
    <w:rsid w:val="00B3604F"/>
    <w:rsid w:val="00B3705C"/>
    <w:rsid w:val="00B3779E"/>
    <w:rsid w:val="00B3779F"/>
    <w:rsid w:val="00B37B2F"/>
    <w:rsid w:val="00B41CF9"/>
    <w:rsid w:val="00B42EAE"/>
    <w:rsid w:val="00B43DF5"/>
    <w:rsid w:val="00B43EC7"/>
    <w:rsid w:val="00B43EFA"/>
    <w:rsid w:val="00B440A8"/>
    <w:rsid w:val="00B4454C"/>
    <w:rsid w:val="00B45D69"/>
    <w:rsid w:val="00B4632D"/>
    <w:rsid w:val="00B464D6"/>
    <w:rsid w:val="00B467BF"/>
    <w:rsid w:val="00B47303"/>
    <w:rsid w:val="00B47C8B"/>
    <w:rsid w:val="00B47DD0"/>
    <w:rsid w:val="00B5009B"/>
    <w:rsid w:val="00B5048E"/>
    <w:rsid w:val="00B50D15"/>
    <w:rsid w:val="00B511B8"/>
    <w:rsid w:val="00B51C28"/>
    <w:rsid w:val="00B52406"/>
    <w:rsid w:val="00B53531"/>
    <w:rsid w:val="00B53B30"/>
    <w:rsid w:val="00B53E0A"/>
    <w:rsid w:val="00B5406C"/>
    <w:rsid w:val="00B5446B"/>
    <w:rsid w:val="00B548A4"/>
    <w:rsid w:val="00B551F0"/>
    <w:rsid w:val="00B561DA"/>
    <w:rsid w:val="00B56210"/>
    <w:rsid w:val="00B56815"/>
    <w:rsid w:val="00B56C30"/>
    <w:rsid w:val="00B576E2"/>
    <w:rsid w:val="00B57F64"/>
    <w:rsid w:val="00B6090D"/>
    <w:rsid w:val="00B60994"/>
    <w:rsid w:val="00B60BA8"/>
    <w:rsid w:val="00B617DE"/>
    <w:rsid w:val="00B61E9C"/>
    <w:rsid w:val="00B61ED1"/>
    <w:rsid w:val="00B61FA4"/>
    <w:rsid w:val="00B62E27"/>
    <w:rsid w:val="00B6356C"/>
    <w:rsid w:val="00B6372C"/>
    <w:rsid w:val="00B644CB"/>
    <w:rsid w:val="00B648B2"/>
    <w:rsid w:val="00B64C5B"/>
    <w:rsid w:val="00B6528B"/>
    <w:rsid w:val="00B65314"/>
    <w:rsid w:val="00B6594E"/>
    <w:rsid w:val="00B65D4C"/>
    <w:rsid w:val="00B66099"/>
    <w:rsid w:val="00B66218"/>
    <w:rsid w:val="00B667C9"/>
    <w:rsid w:val="00B66EAB"/>
    <w:rsid w:val="00B67513"/>
    <w:rsid w:val="00B67E25"/>
    <w:rsid w:val="00B708C0"/>
    <w:rsid w:val="00B71231"/>
    <w:rsid w:val="00B715D5"/>
    <w:rsid w:val="00B717F9"/>
    <w:rsid w:val="00B718AB"/>
    <w:rsid w:val="00B73A53"/>
    <w:rsid w:val="00B73EF1"/>
    <w:rsid w:val="00B74ACF"/>
    <w:rsid w:val="00B752F2"/>
    <w:rsid w:val="00B75C08"/>
    <w:rsid w:val="00B764C1"/>
    <w:rsid w:val="00B764DA"/>
    <w:rsid w:val="00B76928"/>
    <w:rsid w:val="00B76B95"/>
    <w:rsid w:val="00B76DA5"/>
    <w:rsid w:val="00B77169"/>
    <w:rsid w:val="00B773AA"/>
    <w:rsid w:val="00B8077F"/>
    <w:rsid w:val="00B80C41"/>
    <w:rsid w:val="00B80FE8"/>
    <w:rsid w:val="00B810D0"/>
    <w:rsid w:val="00B81159"/>
    <w:rsid w:val="00B821AF"/>
    <w:rsid w:val="00B83936"/>
    <w:rsid w:val="00B83AA4"/>
    <w:rsid w:val="00B84464"/>
    <w:rsid w:val="00B848E5"/>
    <w:rsid w:val="00B84A80"/>
    <w:rsid w:val="00B84D01"/>
    <w:rsid w:val="00B84D4A"/>
    <w:rsid w:val="00B86D28"/>
    <w:rsid w:val="00B8790E"/>
    <w:rsid w:val="00B87A1A"/>
    <w:rsid w:val="00B907A8"/>
    <w:rsid w:val="00B90B3A"/>
    <w:rsid w:val="00B910B1"/>
    <w:rsid w:val="00B9131E"/>
    <w:rsid w:val="00B91C3A"/>
    <w:rsid w:val="00B92142"/>
    <w:rsid w:val="00B9315A"/>
    <w:rsid w:val="00B9347B"/>
    <w:rsid w:val="00B93FE3"/>
    <w:rsid w:val="00B947ED"/>
    <w:rsid w:val="00B94CCE"/>
    <w:rsid w:val="00B955E3"/>
    <w:rsid w:val="00B95E6E"/>
    <w:rsid w:val="00B95F7E"/>
    <w:rsid w:val="00B96914"/>
    <w:rsid w:val="00B96968"/>
    <w:rsid w:val="00B96BB6"/>
    <w:rsid w:val="00B96DF0"/>
    <w:rsid w:val="00B97217"/>
    <w:rsid w:val="00BA0573"/>
    <w:rsid w:val="00BA0B53"/>
    <w:rsid w:val="00BA0BCD"/>
    <w:rsid w:val="00BA13F3"/>
    <w:rsid w:val="00BA196C"/>
    <w:rsid w:val="00BA1DC2"/>
    <w:rsid w:val="00BA1E47"/>
    <w:rsid w:val="00BA1ECF"/>
    <w:rsid w:val="00BA1EFA"/>
    <w:rsid w:val="00BA1FC3"/>
    <w:rsid w:val="00BA2854"/>
    <w:rsid w:val="00BA3657"/>
    <w:rsid w:val="00BA425D"/>
    <w:rsid w:val="00BA447A"/>
    <w:rsid w:val="00BA6DA2"/>
    <w:rsid w:val="00BA735F"/>
    <w:rsid w:val="00BA771B"/>
    <w:rsid w:val="00BA78BF"/>
    <w:rsid w:val="00BB0289"/>
    <w:rsid w:val="00BB05BF"/>
    <w:rsid w:val="00BB0AF3"/>
    <w:rsid w:val="00BB1129"/>
    <w:rsid w:val="00BB1610"/>
    <w:rsid w:val="00BB1BA2"/>
    <w:rsid w:val="00BB216E"/>
    <w:rsid w:val="00BB2519"/>
    <w:rsid w:val="00BB2531"/>
    <w:rsid w:val="00BB2E33"/>
    <w:rsid w:val="00BB3963"/>
    <w:rsid w:val="00BB41B9"/>
    <w:rsid w:val="00BB44AF"/>
    <w:rsid w:val="00BB47CF"/>
    <w:rsid w:val="00BB4CA2"/>
    <w:rsid w:val="00BB6F2D"/>
    <w:rsid w:val="00BB6F80"/>
    <w:rsid w:val="00BB76EA"/>
    <w:rsid w:val="00BC0535"/>
    <w:rsid w:val="00BC1F62"/>
    <w:rsid w:val="00BC2D10"/>
    <w:rsid w:val="00BC2FB1"/>
    <w:rsid w:val="00BC308E"/>
    <w:rsid w:val="00BC3492"/>
    <w:rsid w:val="00BC3A73"/>
    <w:rsid w:val="00BC45DA"/>
    <w:rsid w:val="00BC4B98"/>
    <w:rsid w:val="00BC4C20"/>
    <w:rsid w:val="00BC5195"/>
    <w:rsid w:val="00BC51EB"/>
    <w:rsid w:val="00BC5830"/>
    <w:rsid w:val="00BC5BA4"/>
    <w:rsid w:val="00BC5C41"/>
    <w:rsid w:val="00BC5D6F"/>
    <w:rsid w:val="00BC6146"/>
    <w:rsid w:val="00BC6AF6"/>
    <w:rsid w:val="00BC6DE6"/>
    <w:rsid w:val="00BC6E84"/>
    <w:rsid w:val="00BC79CC"/>
    <w:rsid w:val="00BC7F0C"/>
    <w:rsid w:val="00BD01CC"/>
    <w:rsid w:val="00BD03DE"/>
    <w:rsid w:val="00BD1698"/>
    <w:rsid w:val="00BD1AA2"/>
    <w:rsid w:val="00BD1D5C"/>
    <w:rsid w:val="00BD338C"/>
    <w:rsid w:val="00BD346F"/>
    <w:rsid w:val="00BD3951"/>
    <w:rsid w:val="00BD44D2"/>
    <w:rsid w:val="00BD45DE"/>
    <w:rsid w:val="00BD4627"/>
    <w:rsid w:val="00BD5B15"/>
    <w:rsid w:val="00BD5FEA"/>
    <w:rsid w:val="00BD622D"/>
    <w:rsid w:val="00BD7219"/>
    <w:rsid w:val="00BD765E"/>
    <w:rsid w:val="00BD7CFE"/>
    <w:rsid w:val="00BE0939"/>
    <w:rsid w:val="00BE1765"/>
    <w:rsid w:val="00BE1D73"/>
    <w:rsid w:val="00BE1E4C"/>
    <w:rsid w:val="00BE26B0"/>
    <w:rsid w:val="00BE2A8D"/>
    <w:rsid w:val="00BE2F19"/>
    <w:rsid w:val="00BE3023"/>
    <w:rsid w:val="00BE3768"/>
    <w:rsid w:val="00BE3FD4"/>
    <w:rsid w:val="00BE49AB"/>
    <w:rsid w:val="00BE4B9C"/>
    <w:rsid w:val="00BE4CFB"/>
    <w:rsid w:val="00BE54D3"/>
    <w:rsid w:val="00BE67DA"/>
    <w:rsid w:val="00BE69D0"/>
    <w:rsid w:val="00BE70C8"/>
    <w:rsid w:val="00BE7AC3"/>
    <w:rsid w:val="00BE7AC6"/>
    <w:rsid w:val="00BE7E10"/>
    <w:rsid w:val="00BF02A8"/>
    <w:rsid w:val="00BF1B5C"/>
    <w:rsid w:val="00BF1F16"/>
    <w:rsid w:val="00BF2659"/>
    <w:rsid w:val="00BF2EBD"/>
    <w:rsid w:val="00BF30CE"/>
    <w:rsid w:val="00BF361E"/>
    <w:rsid w:val="00BF3DD0"/>
    <w:rsid w:val="00BF3EEC"/>
    <w:rsid w:val="00BF4E7E"/>
    <w:rsid w:val="00BF5027"/>
    <w:rsid w:val="00BF6C8B"/>
    <w:rsid w:val="00BF789A"/>
    <w:rsid w:val="00C002F6"/>
    <w:rsid w:val="00C00DC3"/>
    <w:rsid w:val="00C0123E"/>
    <w:rsid w:val="00C013AE"/>
    <w:rsid w:val="00C0140F"/>
    <w:rsid w:val="00C018EC"/>
    <w:rsid w:val="00C01B2A"/>
    <w:rsid w:val="00C02EBB"/>
    <w:rsid w:val="00C034F2"/>
    <w:rsid w:val="00C03EFB"/>
    <w:rsid w:val="00C045FA"/>
    <w:rsid w:val="00C04627"/>
    <w:rsid w:val="00C0485C"/>
    <w:rsid w:val="00C0486A"/>
    <w:rsid w:val="00C04F01"/>
    <w:rsid w:val="00C057ED"/>
    <w:rsid w:val="00C0584E"/>
    <w:rsid w:val="00C058F8"/>
    <w:rsid w:val="00C06318"/>
    <w:rsid w:val="00C065B9"/>
    <w:rsid w:val="00C0671D"/>
    <w:rsid w:val="00C06832"/>
    <w:rsid w:val="00C0691C"/>
    <w:rsid w:val="00C06A4D"/>
    <w:rsid w:val="00C1097E"/>
    <w:rsid w:val="00C10E12"/>
    <w:rsid w:val="00C11080"/>
    <w:rsid w:val="00C11C8D"/>
    <w:rsid w:val="00C12877"/>
    <w:rsid w:val="00C129EA"/>
    <w:rsid w:val="00C13138"/>
    <w:rsid w:val="00C13DF3"/>
    <w:rsid w:val="00C143CC"/>
    <w:rsid w:val="00C14669"/>
    <w:rsid w:val="00C1548C"/>
    <w:rsid w:val="00C158DF"/>
    <w:rsid w:val="00C161C8"/>
    <w:rsid w:val="00C163F8"/>
    <w:rsid w:val="00C1649C"/>
    <w:rsid w:val="00C1697F"/>
    <w:rsid w:val="00C17366"/>
    <w:rsid w:val="00C173A4"/>
    <w:rsid w:val="00C178DB"/>
    <w:rsid w:val="00C20351"/>
    <w:rsid w:val="00C20887"/>
    <w:rsid w:val="00C2128A"/>
    <w:rsid w:val="00C2145F"/>
    <w:rsid w:val="00C219D4"/>
    <w:rsid w:val="00C21AAA"/>
    <w:rsid w:val="00C21BF2"/>
    <w:rsid w:val="00C221F0"/>
    <w:rsid w:val="00C22635"/>
    <w:rsid w:val="00C22ABE"/>
    <w:rsid w:val="00C24014"/>
    <w:rsid w:val="00C24240"/>
    <w:rsid w:val="00C24698"/>
    <w:rsid w:val="00C24A39"/>
    <w:rsid w:val="00C24A78"/>
    <w:rsid w:val="00C24F4B"/>
    <w:rsid w:val="00C25883"/>
    <w:rsid w:val="00C25A3D"/>
    <w:rsid w:val="00C25DB9"/>
    <w:rsid w:val="00C25E09"/>
    <w:rsid w:val="00C264FB"/>
    <w:rsid w:val="00C275D3"/>
    <w:rsid w:val="00C27A7D"/>
    <w:rsid w:val="00C27DE7"/>
    <w:rsid w:val="00C30279"/>
    <w:rsid w:val="00C30672"/>
    <w:rsid w:val="00C30A1F"/>
    <w:rsid w:val="00C317ED"/>
    <w:rsid w:val="00C3189D"/>
    <w:rsid w:val="00C32078"/>
    <w:rsid w:val="00C3296D"/>
    <w:rsid w:val="00C32E11"/>
    <w:rsid w:val="00C32E23"/>
    <w:rsid w:val="00C3336B"/>
    <w:rsid w:val="00C3544C"/>
    <w:rsid w:val="00C355DB"/>
    <w:rsid w:val="00C359A7"/>
    <w:rsid w:val="00C35FCF"/>
    <w:rsid w:val="00C3642D"/>
    <w:rsid w:val="00C36450"/>
    <w:rsid w:val="00C365B3"/>
    <w:rsid w:val="00C3727F"/>
    <w:rsid w:val="00C376BB"/>
    <w:rsid w:val="00C40299"/>
    <w:rsid w:val="00C41137"/>
    <w:rsid w:val="00C416AF"/>
    <w:rsid w:val="00C41D5B"/>
    <w:rsid w:val="00C4214C"/>
    <w:rsid w:val="00C427BB"/>
    <w:rsid w:val="00C42A7F"/>
    <w:rsid w:val="00C42B2E"/>
    <w:rsid w:val="00C43554"/>
    <w:rsid w:val="00C43964"/>
    <w:rsid w:val="00C43F1B"/>
    <w:rsid w:val="00C44300"/>
    <w:rsid w:val="00C452E6"/>
    <w:rsid w:val="00C45D4C"/>
    <w:rsid w:val="00C46CD8"/>
    <w:rsid w:val="00C4750B"/>
    <w:rsid w:val="00C47BAD"/>
    <w:rsid w:val="00C47CDB"/>
    <w:rsid w:val="00C501A4"/>
    <w:rsid w:val="00C50697"/>
    <w:rsid w:val="00C50B29"/>
    <w:rsid w:val="00C50EE2"/>
    <w:rsid w:val="00C510E9"/>
    <w:rsid w:val="00C518D2"/>
    <w:rsid w:val="00C51F83"/>
    <w:rsid w:val="00C5236E"/>
    <w:rsid w:val="00C53497"/>
    <w:rsid w:val="00C539FA"/>
    <w:rsid w:val="00C53C63"/>
    <w:rsid w:val="00C54F39"/>
    <w:rsid w:val="00C56D86"/>
    <w:rsid w:val="00C5713A"/>
    <w:rsid w:val="00C575F6"/>
    <w:rsid w:val="00C57A2A"/>
    <w:rsid w:val="00C57B52"/>
    <w:rsid w:val="00C6042F"/>
    <w:rsid w:val="00C606A3"/>
    <w:rsid w:val="00C613AB"/>
    <w:rsid w:val="00C61765"/>
    <w:rsid w:val="00C618D1"/>
    <w:rsid w:val="00C61E0E"/>
    <w:rsid w:val="00C62088"/>
    <w:rsid w:val="00C64421"/>
    <w:rsid w:val="00C646C8"/>
    <w:rsid w:val="00C66B8F"/>
    <w:rsid w:val="00C67098"/>
    <w:rsid w:val="00C7018C"/>
    <w:rsid w:val="00C70A4B"/>
    <w:rsid w:val="00C72142"/>
    <w:rsid w:val="00C72B9D"/>
    <w:rsid w:val="00C72E8B"/>
    <w:rsid w:val="00C7353D"/>
    <w:rsid w:val="00C73948"/>
    <w:rsid w:val="00C73CC0"/>
    <w:rsid w:val="00C74054"/>
    <w:rsid w:val="00C742C5"/>
    <w:rsid w:val="00C7482A"/>
    <w:rsid w:val="00C7550C"/>
    <w:rsid w:val="00C758B7"/>
    <w:rsid w:val="00C75DE1"/>
    <w:rsid w:val="00C76230"/>
    <w:rsid w:val="00C7627D"/>
    <w:rsid w:val="00C764F4"/>
    <w:rsid w:val="00C766B0"/>
    <w:rsid w:val="00C80926"/>
    <w:rsid w:val="00C80A66"/>
    <w:rsid w:val="00C8165F"/>
    <w:rsid w:val="00C824DB"/>
    <w:rsid w:val="00C837D4"/>
    <w:rsid w:val="00C838A3"/>
    <w:rsid w:val="00C83E04"/>
    <w:rsid w:val="00C841B1"/>
    <w:rsid w:val="00C8464D"/>
    <w:rsid w:val="00C84EE5"/>
    <w:rsid w:val="00C84FE2"/>
    <w:rsid w:val="00C852CB"/>
    <w:rsid w:val="00C857D6"/>
    <w:rsid w:val="00C85C5F"/>
    <w:rsid w:val="00C8639F"/>
    <w:rsid w:val="00C868C5"/>
    <w:rsid w:val="00C87572"/>
    <w:rsid w:val="00C87D7D"/>
    <w:rsid w:val="00C91141"/>
    <w:rsid w:val="00C91158"/>
    <w:rsid w:val="00C916B1"/>
    <w:rsid w:val="00C92342"/>
    <w:rsid w:val="00C92AC2"/>
    <w:rsid w:val="00C931F2"/>
    <w:rsid w:val="00C93276"/>
    <w:rsid w:val="00C93548"/>
    <w:rsid w:val="00C93B6C"/>
    <w:rsid w:val="00C946F7"/>
    <w:rsid w:val="00C949A4"/>
    <w:rsid w:val="00C95246"/>
    <w:rsid w:val="00C95597"/>
    <w:rsid w:val="00C95BCB"/>
    <w:rsid w:val="00C95D16"/>
    <w:rsid w:val="00C96084"/>
    <w:rsid w:val="00C96937"/>
    <w:rsid w:val="00C96FBE"/>
    <w:rsid w:val="00C96FF0"/>
    <w:rsid w:val="00C97199"/>
    <w:rsid w:val="00C97660"/>
    <w:rsid w:val="00C97F25"/>
    <w:rsid w:val="00CA04A9"/>
    <w:rsid w:val="00CA0F62"/>
    <w:rsid w:val="00CA10FF"/>
    <w:rsid w:val="00CA187D"/>
    <w:rsid w:val="00CA1B47"/>
    <w:rsid w:val="00CA1B80"/>
    <w:rsid w:val="00CA239D"/>
    <w:rsid w:val="00CA2D4B"/>
    <w:rsid w:val="00CA34BF"/>
    <w:rsid w:val="00CA3AD5"/>
    <w:rsid w:val="00CA477C"/>
    <w:rsid w:val="00CA4791"/>
    <w:rsid w:val="00CA4B7B"/>
    <w:rsid w:val="00CA5128"/>
    <w:rsid w:val="00CA51B3"/>
    <w:rsid w:val="00CA57BD"/>
    <w:rsid w:val="00CA6CAA"/>
    <w:rsid w:val="00CA6F1E"/>
    <w:rsid w:val="00CA705C"/>
    <w:rsid w:val="00CA7A35"/>
    <w:rsid w:val="00CB0660"/>
    <w:rsid w:val="00CB095E"/>
    <w:rsid w:val="00CB0E37"/>
    <w:rsid w:val="00CB1281"/>
    <w:rsid w:val="00CB19B0"/>
    <w:rsid w:val="00CB1A14"/>
    <w:rsid w:val="00CB1C7F"/>
    <w:rsid w:val="00CB2FBA"/>
    <w:rsid w:val="00CB325A"/>
    <w:rsid w:val="00CB347B"/>
    <w:rsid w:val="00CB3DCB"/>
    <w:rsid w:val="00CB4542"/>
    <w:rsid w:val="00CB4C95"/>
    <w:rsid w:val="00CB6469"/>
    <w:rsid w:val="00CB65A8"/>
    <w:rsid w:val="00CB702C"/>
    <w:rsid w:val="00CB7E66"/>
    <w:rsid w:val="00CC002C"/>
    <w:rsid w:val="00CC1E18"/>
    <w:rsid w:val="00CC2A89"/>
    <w:rsid w:val="00CC3035"/>
    <w:rsid w:val="00CC3721"/>
    <w:rsid w:val="00CC3935"/>
    <w:rsid w:val="00CC411F"/>
    <w:rsid w:val="00CC4BC0"/>
    <w:rsid w:val="00CC56FF"/>
    <w:rsid w:val="00CC6552"/>
    <w:rsid w:val="00CC6760"/>
    <w:rsid w:val="00CC7512"/>
    <w:rsid w:val="00CC78A5"/>
    <w:rsid w:val="00CC798A"/>
    <w:rsid w:val="00CC798B"/>
    <w:rsid w:val="00CD08AF"/>
    <w:rsid w:val="00CD0B06"/>
    <w:rsid w:val="00CD0E55"/>
    <w:rsid w:val="00CD45A4"/>
    <w:rsid w:val="00CD5F5D"/>
    <w:rsid w:val="00CD6C11"/>
    <w:rsid w:val="00CD6EE0"/>
    <w:rsid w:val="00CD74BC"/>
    <w:rsid w:val="00CD7996"/>
    <w:rsid w:val="00CE009E"/>
    <w:rsid w:val="00CE030F"/>
    <w:rsid w:val="00CE0911"/>
    <w:rsid w:val="00CE0966"/>
    <w:rsid w:val="00CE137F"/>
    <w:rsid w:val="00CE16E6"/>
    <w:rsid w:val="00CE1874"/>
    <w:rsid w:val="00CE1C0F"/>
    <w:rsid w:val="00CE2EE8"/>
    <w:rsid w:val="00CE2FF5"/>
    <w:rsid w:val="00CE35E2"/>
    <w:rsid w:val="00CE37D4"/>
    <w:rsid w:val="00CE3AE6"/>
    <w:rsid w:val="00CE3E63"/>
    <w:rsid w:val="00CE4319"/>
    <w:rsid w:val="00CE4371"/>
    <w:rsid w:val="00CE47BA"/>
    <w:rsid w:val="00CE4CDE"/>
    <w:rsid w:val="00CE506E"/>
    <w:rsid w:val="00CE548F"/>
    <w:rsid w:val="00CE55E2"/>
    <w:rsid w:val="00CE6877"/>
    <w:rsid w:val="00CE6ED3"/>
    <w:rsid w:val="00CE7DDF"/>
    <w:rsid w:val="00CF12E5"/>
    <w:rsid w:val="00CF1A04"/>
    <w:rsid w:val="00CF1A4C"/>
    <w:rsid w:val="00CF1B80"/>
    <w:rsid w:val="00CF1EDB"/>
    <w:rsid w:val="00CF2075"/>
    <w:rsid w:val="00CF24A1"/>
    <w:rsid w:val="00CF24CB"/>
    <w:rsid w:val="00CF399F"/>
    <w:rsid w:val="00CF3D7A"/>
    <w:rsid w:val="00CF3E8F"/>
    <w:rsid w:val="00CF476B"/>
    <w:rsid w:val="00CF5632"/>
    <w:rsid w:val="00CF57D0"/>
    <w:rsid w:val="00CF5875"/>
    <w:rsid w:val="00CF5B94"/>
    <w:rsid w:val="00CF6BC1"/>
    <w:rsid w:val="00CF7F6E"/>
    <w:rsid w:val="00D004D4"/>
    <w:rsid w:val="00D007E8"/>
    <w:rsid w:val="00D01A40"/>
    <w:rsid w:val="00D01C51"/>
    <w:rsid w:val="00D01ECA"/>
    <w:rsid w:val="00D03540"/>
    <w:rsid w:val="00D0354E"/>
    <w:rsid w:val="00D037C5"/>
    <w:rsid w:val="00D039DB"/>
    <w:rsid w:val="00D03EB0"/>
    <w:rsid w:val="00D03EC0"/>
    <w:rsid w:val="00D04C74"/>
    <w:rsid w:val="00D04E85"/>
    <w:rsid w:val="00D05848"/>
    <w:rsid w:val="00D060F8"/>
    <w:rsid w:val="00D06170"/>
    <w:rsid w:val="00D062B0"/>
    <w:rsid w:val="00D06733"/>
    <w:rsid w:val="00D06D76"/>
    <w:rsid w:val="00D06DB3"/>
    <w:rsid w:val="00D06EBD"/>
    <w:rsid w:val="00D06F99"/>
    <w:rsid w:val="00D07116"/>
    <w:rsid w:val="00D07CA3"/>
    <w:rsid w:val="00D100B1"/>
    <w:rsid w:val="00D1085E"/>
    <w:rsid w:val="00D10A0B"/>
    <w:rsid w:val="00D10C1D"/>
    <w:rsid w:val="00D1188F"/>
    <w:rsid w:val="00D1196B"/>
    <w:rsid w:val="00D11BB8"/>
    <w:rsid w:val="00D11E24"/>
    <w:rsid w:val="00D1219D"/>
    <w:rsid w:val="00D12883"/>
    <w:rsid w:val="00D12E4F"/>
    <w:rsid w:val="00D13046"/>
    <w:rsid w:val="00D133DF"/>
    <w:rsid w:val="00D134FA"/>
    <w:rsid w:val="00D139D5"/>
    <w:rsid w:val="00D13B27"/>
    <w:rsid w:val="00D13B86"/>
    <w:rsid w:val="00D13E86"/>
    <w:rsid w:val="00D13EB6"/>
    <w:rsid w:val="00D14097"/>
    <w:rsid w:val="00D1424F"/>
    <w:rsid w:val="00D1431A"/>
    <w:rsid w:val="00D14D9E"/>
    <w:rsid w:val="00D161C4"/>
    <w:rsid w:val="00D165B0"/>
    <w:rsid w:val="00D16709"/>
    <w:rsid w:val="00D16838"/>
    <w:rsid w:val="00D16AA4"/>
    <w:rsid w:val="00D16AF9"/>
    <w:rsid w:val="00D17D9A"/>
    <w:rsid w:val="00D17DB7"/>
    <w:rsid w:val="00D17E1D"/>
    <w:rsid w:val="00D206C9"/>
    <w:rsid w:val="00D2088E"/>
    <w:rsid w:val="00D2097F"/>
    <w:rsid w:val="00D20985"/>
    <w:rsid w:val="00D20A54"/>
    <w:rsid w:val="00D212B6"/>
    <w:rsid w:val="00D212F3"/>
    <w:rsid w:val="00D2191E"/>
    <w:rsid w:val="00D2241B"/>
    <w:rsid w:val="00D224BD"/>
    <w:rsid w:val="00D238C4"/>
    <w:rsid w:val="00D242F2"/>
    <w:rsid w:val="00D24C5F"/>
    <w:rsid w:val="00D24E49"/>
    <w:rsid w:val="00D24FD1"/>
    <w:rsid w:val="00D2505B"/>
    <w:rsid w:val="00D2526A"/>
    <w:rsid w:val="00D25AEC"/>
    <w:rsid w:val="00D25C94"/>
    <w:rsid w:val="00D27A8F"/>
    <w:rsid w:val="00D27DEE"/>
    <w:rsid w:val="00D30076"/>
    <w:rsid w:val="00D3035E"/>
    <w:rsid w:val="00D303C2"/>
    <w:rsid w:val="00D30BD5"/>
    <w:rsid w:val="00D31685"/>
    <w:rsid w:val="00D32092"/>
    <w:rsid w:val="00D32E6F"/>
    <w:rsid w:val="00D33D55"/>
    <w:rsid w:val="00D347C1"/>
    <w:rsid w:val="00D35C51"/>
    <w:rsid w:val="00D35C62"/>
    <w:rsid w:val="00D35C97"/>
    <w:rsid w:val="00D35DB2"/>
    <w:rsid w:val="00D35FE7"/>
    <w:rsid w:val="00D3658C"/>
    <w:rsid w:val="00D36A61"/>
    <w:rsid w:val="00D3713F"/>
    <w:rsid w:val="00D37780"/>
    <w:rsid w:val="00D409C4"/>
    <w:rsid w:val="00D40C7C"/>
    <w:rsid w:val="00D40D91"/>
    <w:rsid w:val="00D419F3"/>
    <w:rsid w:val="00D41F7E"/>
    <w:rsid w:val="00D41FDF"/>
    <w:rsid w:val="00D42F30"/>
    <w:rsid w:val="00D43DD7"/>
    <w:rsid w:val="00D43F39"/>
    <w:rsid w:val="00D45982"/>
    <w:rsid w:val="00D46694"/>
    <w:rsid w:val="00D46741"/>
    <w:rsid w:val="00D46C36"/>
    <w:rsid w:val="00D46C9F"/>
    <w:rsid w:val="00D46D41"/>
    <w:rsid w:val="00D470FB"/>
    <w:rsid w:val="00D471D6"/>
    <w:rsid w:val="00D471E4"/>
    <w:rsid w:val="00D47541"/>
    <w:rsid w:val="00D47D60"/>
    <w:rsid w:val="00D47EB2"/>
    <w:rsid w:val="00D50C41"/>
    <w:rsid w:val="00D50F5E"/>
    <w:rsid w:val="00D51136"/>
    <w:rsid w:val="00D515EF"/>
    <w:rsid w:val="00D52382"/>
    <w:rsid w:val="00D52D08"/>
    <w:rsid w:val="00D5311B"/>
    <w:rsid w:val="00D53242"/>
    <w:rsid w:val="00D539F9"/>
    <w:rsid w:val="00D53ABB"/>
    <w:rsid w:val="00D54094"/>
    <w:rsid w:val="00D54462"/>
    <w:rsid w:val="00D54C09"/>
    <w:rsid w:val="00D5567F"/>
    <w:rsid w:val="00D560F0"/>
    <w:rsid w:val="00D5658E"/>
    <w:rsid w:val="00D56AA0"/>
    <w:rsid w:val="00D56B8F"/>
    <w:rsid w:val="00D5779A"/>
    <w:rsid w:val="00D57DBE"/>
    <w:rsid w:val="00D600AD"/>
    <w:rsid w:val="00D60DF5"/>
    <w:rsid w:val="00D60F35"/>
    <w:rsid w:val="00D60FDE"/>
    <w:rsid w:val="00D61FA6"/>
    <w:rsid w:val="00D62592"/>
    <w:rsid w:val="00D626C2"/>
    <w:rsid w:val="00D62729"/>
    <w:rsid w:val="00D62CC9"/>
    <w:rsid w:val="00D631B3"/>
    <w:rsid w:val="00D633E9"/>
    <w:rsid w:val="00D63DA4"/>
    <w:rsid w:val="00D646F4"/>
    <w:rsid w:val="00D646F9"/>
    <w:rsid w:val="00D64982"/>
    <w:rsid w:val="00D65096"/>
    <w:rsid w:val="00D650A9"/>
    <w:rsid w:val="00D652F9"/>
    <w:rsid w:val="00D654CC"/>
    <w:rsid w:val="00D6585A"/>
    <w:rsid w:val="00D65937"/>
    <w:rsid w:val="00D66414"/>
    <w:rsid w:val="00D66781"/>
    <w:rsid w:val="00D66945"/>
    <w:rsid w:val="00D66F5B"/>
    <w:rsid w:val="00D671D7"/>
    <w:rsid w:val="00D67799"/>
    <w:rsid w:val="00D677B8"/>
    <w:rsid w:val="00D678A8"/>
    <w:rsid w:val="00D6794C"/>
    <w:rsid w:val="00D67C20"/>
    <w:rsid w:val="00D67E4F"/>
    <w:rsid w:val="00D706ED"/>
    <w:rsid w:val="00D70705"/>
    <w:rsid w:val="00D70848"/>
    <w:rsid w:val="00D7186E"/>
    <w:rsid w:val="00D718FB"/>
    <w:rsid w:val="00D7219C"/>
    <w:rsid w:val="00D7246E"/>
    <w:rsid w:val="00D72616"/>
    <w:rsid w:val="00D72879"/>
    <w:rsid w:val="00D72A44"/>
    <w:rsid w:val="00D72E44"/>
    <w:rsid w:val="00D72F57"/>
    <w:rsid w:val="00D72F9B"/>
    <w:rsid w:val="00D74059"/>
    <w:rsid w:val="00D75DF4"/>
    <w:rsid w:val="00D75FE4"/>
    <w:rsid w:val="00D76003"/>
    <w:rsid w:val="00D76235"/>
    <w:rsid w:val="00D763E0"/>
    <w:rsid w:val="00D76A58"/>
    <w:rsid w:val="00D76BE7"/>
    <w:rsid w:val="00D76E8A"/>
    <w:rsid w:val="00D77B31"/>
    <w:rsid w:val="00D8017F"/>
    <w:rsid w:val="00D802C4"/>
    <w:rsid w:val="00D8062D"/>
    <w:rsid w:val="00D8192E"/>
    <w:rsid w:val="00D81F02"/>
    <w:rsid w:val="00D822CE"/>
    <w:rsid w:val="00D82430"/>
    <w:rsid w:val="00D8282A"/>
    <w:rsid w:val="00D82A32"/>
    <w:rsid w:val="00D82C0C"/>
    <w:rsid w:val="00D82D6B"/>
    <w:rsid w:val="00D8402B"/>
    <w:rsid w:val="00D842F0"/>
    <w:rsid w:val="00D846E8"/>
    <w:rsid w:val="00D855F3"/>
    <w:rsid w:val="00D8629E"/>
    <w:rsid w:val="00D8696A"/>
    <w:rsid w:val="00D86C8A"/>
    <w:rsid w:val="00D8787F"/>
    <w:rsid w:val="00D905C2"/>
    <w:rsid w:val="00D907A9"/>
    <w:rsid w:val="00D90F6F"/>
    <w:rsid w:val="00D913A2"/>
    <w:rsid w:val="00D9162A"/>
    <w:rsid w:val="00D916C1"/>
    <w:rsid w:val="00D91CE8"/>
    <w:rsid w:val="00D92459"/>
    <w:rsid w:val="00D925B5"/>
    <w:rsid w:val="00D93471"/>
    <w:rsid w:val="00D934B0"/>
    <w:rsid w:val="00D93C83"/>
    <w:rsid w:val="00D93DA5"/>
    <w:rsid w:val="00D93F50"/>
    <w:rsid w:val="00D944D6"/>
    <w:rsid w:val="00D94659"/>
    <w:rsid w:val="00D94764"/>
    <w:rsid w:val="00D96376"/>
    <w:rsid w:val="00D96FAB"/>
    <w:rsid w:val="00D97550"/>
    <w:rsid w:val="00D9757D"/>
    <w:rsid w:val="00D97692"/>
    <w:rsid w:val="00DA02BF"/>
    <w:rsid w:val="00DA15F9"/>
    <w:rsid w:val="00DA1BEC"/>
    <w:rsid w:val="00DA234D"/>
    <w:rsid w:val="00DA2627"/>
    <w:rsid w:val="00DA2657"/>
    <w:rsid w:val="00DA3485"/>
    <w:rsid w:val="00DA4686"/>
    <w:rsid w:val="00DA51AD"/>
    <w:rsid w:val="00DA5242"/>
    <w:rsid w:val="00DA5B99"/>
    <w:rsid w:val="00DA5C3A"/>
    <w:rsid w:val="00DA5DD1"/>
    <w:rsid w:val="00DA602D"/>
    <w:rsid w:val="00DA68B9"/>
    <w:rsid w:val="00DA6C02"/>
    <w:rsid w:val="00DA7F9C"/>
    <w:rsid w:val="00DB0093"/>
    <w:rsid w:val="00DB068D"/>
    <w:rsid w:val="00DB0D57"/>
    <w:rsid w:val="00DB0F36"/>
    <w:rsid w:val="00DB11F1"/>
    <w:rsid w:val="00DB132E"/>
    <w:rsid w:val="00DB19FC"/>
    <w:rsid w:val="00DB1D0E"/>
    <w:rsid w:val="00DB1D8A"/>
    <w:rsid w:val="00DB1E1C"/>
    <w:rsid w:val="00DB2DB7"/>
    <w:rsid w:val="00DB47CE"/>
    <w:rsid w:val="00DB4CCE"/>
    <w:rsid w:val="00DB4FEF"/>
    <w:rsid w:val="00DB5411"/>
    <w:rsid w:val="00DC03DD"/>
    <w:rsid w:val="00DC0EB0"/>
    <w:rsid w:val="00DC1C86"/>
    <w:rsid w:val="00DC213A"/>
    <w:rsid w:val="00DC247E"/>
    <w:rsid w:val="00DC257F"/>
    <w:rsid w:val="00DC376C"/>
    <w:rsid w:val="00DC3D2F"/>
    <w:rsid w:val="00DC4953"/>
    <w:rsid w:val="00DC4D80"/>
    <w:rsid w:val="00DC57D8"/>
    <w:rsid w:val="00DC6D9B"/>
    <w:rsid w:val="00DC6F51"/>
    <w:rsid w:val="00DD020C"/>
    <w:rsid w:val="00DD05B7"/>
    <w:rsid w:val="00DD0A76"/>
    <w:rsid w:val="00DD1415"/>
    <w:rsid w:val="00DD27EF"/>
    <w:rsid w:val="00DD29BB"/>
    <w:rsid w:val="00DD2B56"/>
    <w:rsid w:val="00DD37A7"/>
    <w:rsid w:val="00DD405B"/>
    <w:rsid w:val="00DD426B"/>
    <w:rsid w:val="00DD42C2"/>
    <w:rsid w:val="00DD4557"/>
    <w:rsid w:val="00DD4A3B"/>
    <w:rsid w:val="00DD4EEA"/>
    <w:rsid w:val="00DD56CB"/>
    <w:rsid w:val="00DD59C7"/>
    <w:rsid w:val="00DD5A62"/>
    <w:rsid w:val="00DD5BCF"/>
    <w:rsid w:val="00DD69F9"/>
    <w:rsid w:val="00DD6F39"/>
    <w:rsid w:val="00DD7469"/>
    <w:rsid w:val="00DD78CE"/>
    <w:rsid w:val="00DE0876"/>
    <w:rsid w:val="00DE1DC9"/>
    <w:rsid w:val="00DE2645"/>
    <w:rsid w:val="00DE298B"/>
    <w:rsid w:val="00DE2C36"/>
    <w:rsid w:val="00DE3031"/>
    <w:rsid w:val="00DE3BFD"/>
    <w:rsid w:val="00DE3F5F"/>
    <w:rsid w:val="00DE5036"/>
    <w:rsid w:val="00DE5DAB"/>
    <w:rsid w:val="00DE6A09"/>
    <w:rsid w:val="00DE6D42"/>
    <w:rsid w:val="00DE6E56"/>
    <w:rsid w:val="00DE6F47"/>
    <w:rsid w:val="00DE7195"/>
    <w:rsid w:val="00DE72E3"/>
    <w:rsid w:val="00DE7E91"/>
    <w:rsid w:val="00DE7EE4"/>
    <w:rsid w:val="00DF0317"/>
    <w:rsid w:val="00DF082D"/>
    <w:rsid w:val="00DF12CB"/>
    <w:rsid w:val="00DF25B0"/>
    <w:rsid w:val="00DF25C3"/>
    <w:rsid w:val="00DF262B"/>
    <w:rsid w:val="00DF29E7"/>
    <w:rsid w:val="00DF2A58"/>
    <w:rsid w:val="00DF2A88"/>
    <w:rsid w:val="00DF2E9D"/>
    <w:rsid w:val="00DF3FED"/>
    <w:rsid w:val="00DF4124"/>
    <w:rsid w:val="00DF4545"/>
    <w:rsid w:val="00DF482F"/>
    <w:rsid w:val="00DF4DA4"/>
    <w:rsid w:val="00DF59B7"/>
    <w:rsid w:val="00DF622A"/>
    <w:rsid w:val="00DF6326"/>
    <w:rsid w:val="00DF667A"/>
    <w:rsid w:val="00DF6822"/>
    <w:rsid w:val="00DF6955"/>
    <w:rsid w:val="00DF7CB2"/>
    <w:rsid w:val="00DF7CCE"/>
    <w:rsid w:val="00E0005C"/>
    <w:rsid w:val="00E005F8"/>
    <w:rsid w:val="00E009A4"/>
    <w:rsid w:val="00E023ED"/>
    <w:rsid w:val="00E0328B"/>
    <w:rsid w:val="00E032D5"/>
    <w:rsid w:val="00E03A41"/>
    <w:rsid w:val="00E03CB3"/>
    <w:rsid w:val="00E042F6"/>
    <w:rsid w:val="00E0486E"/>
    <w:rsid w:val="00E05254"/>
    <w:rsid w:val="00E05C8A"/>
    <w:rsid w:val="00E06120"/>
    <w:rsid w:val="00E068D6"/>
    <w:rsid w:val="00E06C59"/>
    <w:rsid w:val="00E07475"/>
    <w:rsid w:val="00E07AC2"/>
    <w:rsid w:val="00E07DCC"/>
    <w:rsid w:val="00E07FE2"/>
    <w:rsid w:val="00E1026A"/>
    <w:rsid w:val="00E104A0"/>
    <w:rsid w:val="00E10CBF"/>
    <w:rsid w:val="00E12362"/>
    <w:rsid w:val="00E12B82"/>
    <w:rsid w:val="00E12F5A"/>
    <w:rsid w:val="00E13588"/>
    <w:rsid w:val="00E14126"/>
    <w:rsid w:val="00E14498"/>
    <w:rsid w:val="00E15560"/>
    <w:rsid w:val="00E15CF6"/>
    <w:rsid w:val="00E15F9E"/>
    <w:rsid w:val="00E15FB8"/>
    <w:rsid w:val="00E16326"/>
    <w:rsid w:val="00E16512"/>
    <w:rsid w:val="00E17C71"/>
    <w:rsid w:val="00E17C98"/>
    <w:rsid w:val="00E201A3"/>
    <w:rsid w:val="00E203C2"/>
    <w:rsid w:val="00E20823"/>
    <w:rsid w:val="00E20CFA"/>
    <w:rsid w:val="00E21610"/>
    <w:rsid w:val="00E21CD9"/>
    <w:rsid w:val="00E22023"/>
    <w:rsid w:val="00E22275"/>
    <w:rsid w:val="00E22B0F"/>
    <w:rsid w:val="00E22B23"/>
    <w:rsid w:val="00E22F09"/>
    <w:rsid w:val="00E231F0"/>
    <w:rsid w:val="00E234DE"/>
    <w:rsid w:val="00E239C2"/>
    <w:rsid w:val="00E2454D"/>
    <w:rsid w:val="00E2469A"/>
    <w:rsid w:val="00E24EDA"/>
    <w:rsid w:val="00E2523D"/>
    <w:rsid w:val="00E2542D"/>
    <w:rsid w:val="00E25B2E"/>
    <w:rsid w:val="00E26C2F"/>
    <w:rsid w:val="00E26ED2"/>
    <w:rsid w:val="00E3025E"/>
    <w:rsid w:val="00E303B0"/>
    <w:rsid w:val="00E311E9"/>
    <w:rsid w:val="00E31656"/>
    <w:rsid w:val="00E316D9"/>
    <w:rsid w:val="00E31CF1"/>
    <w:rsid w:val="00E32025"/>
    <w:rsid w:val="00E3242B"/>
    <w:rsid w:val="00E3250B"/>
    <w:rsid w:val="00E331FE"/>
    <w:rsid w:val="00E33C8E"/>
    <w:rsid w:val="00E341FD"/>
    <w:rsid w:val="00E341FE"/>
    <w:rsid w:val="00E3485C"/>
    <w:rsid w:val="00E348DD"/>
    <w:rsid w:val="00E3523F"/>
    <w:rsid w:val="00E35F66"/>
    <w:rsid w:val="00E35F93"/>
    <w:rsid w:val="00E36758"/>
    <w:rsid w:val="00E36828"/>
    <w:rsid w:val="00E369A5"/>
    <w:rsid w:val="00E36AF8"/>
    <w:rsid w:val="00E407F7"/>
    <w:rsid w:val="00E40923"/>
    <w:rsid w:val="00E411DA"/>
    <w:rsid w:val="00E41391"/>
    <w:rsid w:val="00E42E48"/>
    <w:rsid w:val="00E4301F"/>
    <w:rsid w:val="00E43485"/>
    <w:rsid w:val="00E43E31"/>
    <w:rsid w:val="00E43F47"/>
    <w:rsid w:val="00E44658"/>
    <w:rsid w:val="00E44ED1"/>
    <w:rsid w:val="00E4517D"/>
    <w:rsid w:val="00E4557F"/>
    <w:rsid w:val="00E458B2"/>
    <w:rsid w:val="00E45E79"/>
    <w:rsid w:val="00E46AA3"/>
    <w:rsid w:val="00E46C0E"/>
    <w:rsid w:val="00E47244"/>
    <w:rsid w:val="00E475C4"/>
    <w:rsid w:val="00E47752"/>
    <w:rsid w:val="00E50E76"/>
    <w:rsid w:val="00E512D1"/>
    <w:rsid w:val="00E5218C"/>
    <w:rsid w:val="00E52755"/>
    <w:rsid w:val="00E53F53"/>
    <w:rsid w:val="00E541CB"/>
    <w:rsid w:val="00E549B0"/>
    <w:rsid w:val="00E54DBD"/>
    <w:rsid w:val="00E553C1"/>
    <w:rsid w:val="00E555C5"/>
    <w:rsid w:val="00E560D0"/>
    <w:rsid w:val="00E568F6"/>
    <w:rsid w:val="00E56AF1"/>
    <w:rsid w:val="00E5710F"/>
    <w:rsid w:val="00E57281"/>
    <w:rsid w:val="00E57ADF"/>
    <w:rsid w:val="00E57C7F"/>
    <w:rsid w:val="00E60612"/>
    <w:rsid w:val="00E60A61"/>
    <w:rsid w:val="00E60ACB"/>
    <w:rsid w:val="00E60BDF"/>
    <w:rsid w:val="00E60F7F"/>
    <w:rsid w:val="00E61530"/>
    <w:rsid w:val="00E61A46"/>
    <w:rsid w:val="00E61B68"/>
    <w:rsid w:val="00E61F4D"/>
    <w:rsid w:val="00E6229A"/>
    <w:rsid w:val="00E62A1F"/>
    <w:rsid w:val="00E62B04"/>
    <w:rsid w:val="00E62CD2"/>
    <w:rsid w:val="00E63938"/>
    <w:rsid w:val="00E65068"/>
    <w:rsid w:val="00E6578E"/>
    <w:rsid w:val="00E65988"/>
    <w:rsid w:val="00E65F1D"/>
    <w:rsid w:val="00E665E5"/>
    <w:rsid w:val="00E66A53"/>
    <w:rsid w:val="00E66FC5"/>
    <w:rsid w:val="00E671FB"/>
    <w:rsid w:val="00E673CE"/>
    <w:rsid w:val="00E67EC9"/>
    <w:rsid w:val="00E70067"/>
    <w:rsid w:val="00E70079"/>
    <w:rsid w:val="00E70B5D"/>
    <w:rsid w:val="00E70FE0"/>
    <w:rsid w:val="00E71D01"/>
    <w:rsid w:val="00E7205A"/>
    <w:rsid w:val="00E72880"/>
    <w:rsid w:val="00E72971"/>
    <w:rsid w:val="00E73159"/>
    <w:rsid w:val="00E73A54"/>
    <w:rsid w:val="00E73DC5"/>
    <w:rsid w:val="00E73F57"/>
    <w:rsid w:val="00E74080"/>
    <w:rsid w:val="00E741E6"/>
    <w:rsid w:val="00E74595"/>
    <w:rsid w:val="00E75789"/>
    <w:rsid w:val="00E75958"/>
    <w:rsid w:val="00E759B2"/>
    <w:rsid w:val="00E76447"/>
    <w:rsid w:val="00E769A7"/>
    <w:rsid w:val="00E770F8"/>
    <w:rsid w:val="00E77561"/>
    <w:rsid w:val="00E77C1F"/>
    <w:rsid w:val="00E80AEF"/>
    <w:rsid w:val="00E80D12"/>
    <w:rsid w:val="00E823A8"/>
    <w:rsid w:val="00E8249B"/>
    <w:rsid w:val="00E82607"/>
    <w:rsid w:val="00E82D2D"/>
    <w:rsid w:val="00E82F18"/>
    <w:rsid w:val="00E83DE9"/>
    <w:rsid w:val="00E84A7F"/>
    <w:rsid w:val="00E84F9D"/>
    <w:rsid w:val="00E85075"/>
    <w:rsid w:val="00E853D9"/>
    <w:rsid w:val="00E85486"/>
    <w:rsid w:val="00E85501"/>
    <w:rsid w:val="00E85C5A"/>
    <w:rsid w:val="00E85CDD"/>
    <w:rsid w:val="00E86278"/>
    <w:rsid w:val="00E86646"/>
    <w:rsid w:val="00E8665A"/>
    <w:rsid w:val="00E86925"/>
    <w:rsid w:val="00E8698F"/>
    <w:rsid w:val="00E86DE8"/>
    <w:rsid w:val="00E86E41"/>
    <w:rsid w:val="00E86E52"/>
    <w:rsid w:val="00E86F80"/>
    <w:rsid w:val="00E875AF"/>
    <w:rsid w:val="00E87806"/>
    <w:rsid w:val="00E9028F"/>
    <w:rsid w:val="00E905F1"/>
    <w:rsid w:val="00E90626"/>
    <w:rsid w:val="00E917AF"/>
    <w:rsid w:val="00E91FF8"/>
    <w:rsid w:val="00E92BBC"/>
    <w:rsid w:val="00E9319E"/>
    <w:rsid w:val="00E9343E"/>
    <w:rsid w:val="00E9485C"/>
    <w:rsid w:val="00E94DE9"/>
    <w:rsid w:val="00E94FA1"/>
    <w:rsid w:val="00E95895"/>
    <w:rsid w:val="00E958AE"/>
    <w:rsid w:val="00E95BBC"/>
    <w:rsid w:val="00E95CCE"/>
    <w:rsid w:val="00E95ECD"/>
    <w:rsid w:val="00E962A4"/>
    <w:rsid w:val="00E96F61"/>
    <w:rsid w:val="00E970D3"/>
    <w:rsid w:val="00E97813"/>
    <w:rsid w:val="00E97D2F"/>
    <w:rsid w:val="00E97F24"/>
    <w:rsid w:val="00EA031D"/>
    <w:rsid w:val="00EA0575"/>
    <w:rsid w:val="00EA0DAC"/>
    <w:rsid w:val="00EA0FF8"/>
    <w:rsid w:val="00EA1363"/>
    <w:rsid w:val="00EA15CE"/>
    <w:rsid w:val="00EA19AB"/>
    <w:rsid w:val="00EA19CB"/>
    <w:rsid w:val="00EA1CBD"/>
    <w:rsid w:val="00EA28AF"/>
    <w:rsid w:val="00EA2D41"/>
    <w:rsid w:val="00EA32C9"/>
    <w:rsid w:val="00EA3459"/>
    <w:rsid w:val="00EA39BC"/>
    <w:rsid w:val="00EA3EAC"/>
    <w:rsid w:val="00EA3F8B"/>
    <w:rsid w:val="00EA4625"/>
    <w:rsid w:val="00EA46C7"/>
    <w:rsid w:val="00EA4DAB"/>
    <w:rsid w:val="00EA5625"/>
    <w:rsid w:val="00EA5F3C"/>
    <w:rsid w:val="00EA67B0"/>
    <w:rsid w:val="00EA6C2D"/>
    <w:rsid w:val="00EA7956"/>
    <w:rsid w:val="00EA7AC9"/>
    <w:rsid w:val="00EA7DEF"/>
    <w:rsid w:val="00EA7FE1"/>
    <w:rsid w:val="00EB00FE"/>
    <w:rsid w:val="00EB024A"/>
    <w:rsid w:val="00EB07BA"/>
    <w:rsid w:val="00EB0BFA"/>
    <w:rsid w:val="00EB2375"/>
    <w:rsid w:val="00EB2984"/>
    <w:rsid w:val="00EB2D08"/>
    <w:rsid w:val="00EB2E32"/>
    <w:rsid w:val="00EB2F81"/>
    <w:rsid w:val="00EB2FB6"/>
    <w:rsid w:val="00EB307C"/>
    <w:rsid w:val="00EB333C"/>
    <w:rsid w:val="00EB346C"/>
    <w:rsid w:val="00EB351A"/>
    <w:rsid w:val="00EB37D7"/>
    <w:rsid w:val="00EB37F7"/>
    <w:rsid w:val="00EB3AFD"/>
    <w:rsid w:val="00EB3DA2"/>
    <w:rsid w:val="00EB3F15"/>
    <w:rsid w:val="00EB4BFD"/>
    <w:rsid w:val="00EB509B"/>
    <w:rsid w:val="00EB52CE"/>
    <w:rsid w:val="00EB5744"/>
    <w:rsid w:val="00EB5DDA"/>
    <w:rsid w:val="00EB61BC"/>
    <w:rsid w:val="00EB6270"/>
    <w:rsid w:val="00EB7218"/>
    <w:rsid w:val="00EC0AD8"/>
    <w:rsid w:val="00EC0B96"/>
    <w:rsid w:val="00EC103D"/>
    <w:rsid w:val="00EC18C4"/>
    <w:rsid w:val="00EC1E17"/>
    <w:rsid w:val="00EC2060"/>
    <w:rsid w:val="00EC268D"/>
    <w:rsid w:val="00EC2FDE"/>
    <w:rsid w:val="00EC33DF"/>
    <w:rsid w:val="00EC37A2"/>
    <w:rsid w:val="00EC3E0D"/>
    <w:rsid w:val="00EC44B5"/>
    <w:rsid w:val="00EC48D7"/>
    <w:rsid w:val="00EC503E"/>
    <w:rsid w:val="00EC5061"/>
    <w:rsid w:val="00EC5698"/>
    <w:rsid w:val="00EC5743"/>
    <w:rsid w:val="00EC5A6D"/>
    <w:rsid w:val="00EC6036"/>
    <w:rsid w:val="00EC6178"/>
    <w:rsid w:val="00EC62BF"/>
    <w:rsid w:val="00EC64F3"/>
    <w:rsid w:val="00EC6825"/>
    <w:rsid w:val="00EC7022"/>
    <w:rsid w:val="00EC7525"/>
    <w:rsid w:val="00EC7B7F"/>
    <w:rsid w:val="00ED0340"/>
    <w:rsid w:val="00ED0541"/>
    <w:rsid w:val="00ED0888"/>
    <w:rsid w:val="00ED0BA4"/>
    <w:rsid w:val="00ED148E"/>
    <w:rsid w:val="00ED1983"/>
    <w:rsid w:val="00ED19BE"/>
    <w:rsid w:val="00ED2919"/>
    <w:rsid w:val="00ED2B1D"/>
    <w:rsid w:val="00ED352A"/>
    <w:rsid w:val="00ED37E8"/>
    <w:rsid w:val="00ED3AD2"/>
    <w:rsid w:val="00ED3EA3"/>
    <w:rsid w:val="00ED4994"/>
    <w:rsid w:val="00ED5B59"/>
    <w:rsid w:val="00ED6060"/>
    <w:rsid w:val="00ED63CE"/>
    <w:rsid w:val="00ED75C5"/>
    <w:rsid w:val="00ED7775"/>
    <w:rsid w:val="00ED77CC"/>
    <w:rsid w:val="00ED7C86"/>
    <w:rsid w:val="00EE04F4"/>
    <w:rsid w:val="00EE0FC7"/>
    <w:rsid w:val="00EE154C"/>
    <w:rsid w:val="00EE1BD8"/>
    <w:rsid w:val="00EE4682"/>
    <w:rsid w:val="00EE4FC2"/>
    <w:rsid w:val="00EE6C67"/>
    <w:rsid w:val="00EE7C05"/>
    <w:rsid w:val="00EE7DAA"/>
    <w:rsid w:val="00EF05AC"/>
    <w:rsid w:val="00EF23AB"/>
    <w:rsid w:val="00EF2461"/>
    <w:rsid w:val="00EF269B"/>
    <w:rsid w:val="00EF26AD"/>
    <w:rsid w:val="00EF28AB"/>
    <w:rsid w:val="00EF2DDD"/>
    <w:rsid w:val="00EF39D3"/>
    <w:rsid w:val="00EF3AC6"/>
    <w:rsid w:val="00EF45B2"/>
    <w:rsid w:val="00EF551D"/>
    <w:rsid w:val="00EF56F3"/>
    <w:rsid w:val="00EF58C9"/>
    <w:rsid w:val="00EF601A"/>
    <w:rsid w:val="00EF71F6"/>
    <w:rsid w:val="00EF7661"/>
    <w:rsid w:val="00EF7B4E"/>
    <w:rsid w:val="00F00E69"/>
    <w:rsid w:val="00F0160E"/>
    <w:rsid w:val="00F01812"/>
    <w:rsid w:val="00F02969"/>
    <w:rsid w:val="00F02B14"/>
    <w:rsid w:val="00F03CCD"/>
    <w:rsid w:val="00F03FA8"/>
    <w:rsid w:val="00F0405B"/>
    <w:rsid w:val="00F0421E"/>
    <w:rsid w:val="00F0426C"/>
    <w:rsid w:val="00F048A3"/>
    <w:rsid w:val="00F04D64"/>
    <w:rsid w:val="00F05B1B"/>
    <w:rsid w:val="00F06551"/>
    <w:rsid w:val="00F0669E"/>
    <w:rsid w:val="00F1014E"/>
    <w:rsid w:val="00F10EDD"/>
    <w:rsid w:val="00F110B9"/>
    <w:rsid w:val="00F12304"/>
    <w:rsid w:val="00F12AB0"/>
    <w:rsid w:val="00F12C0C"/>
    <w:rsid w:val="00F12D35"/>
    <w:rsid w:val="00F13307"/>
    <w:rsid w:val="00F13FFF"/>
    <w:rsid w:val="00F145DD"/>
    <w:rsid w:val="00F148E6"/>
    <w:rsid w:val="00F14D91"/>
    <w:rsid w:val="00F153AE"/>
    <w:rsid w:val="00F15D19"/>
    <w:rsid w:val="00F1605E"/>
    <w:rsid w:val="00F16EA3"/>
    <w:rsid w:val="00F17323"/>
    <w:rsid w:val="00F173A4"/>
    <w:rsid w:val="00F17536"/>
    <w:rsid w:val="00F209E3"/>
    <w:rsid w:val="00F20DB1"/>
    <w:rsid w:val="00F2167E"/>
    <w:rsid w:val="00F216DA"/>
    <w:rsid w:val="00F22063"/>
    <w:rsid w:val="00F22232"/>
    <w:rsid w:val="00F22657"/>
    <w:rsid w:val="00F22871"/>
    <w:rsid w:val="00F22CE6"/>
    <w:rsid w:val="00F22DCF"/>
    <w:rsid w:val="00F23AA1"/>
    <w:rsid w:val="00F24693"/>
    <w:rsid w:val="00F24E16"/>
    <w:rsid w:val="00F256D0"/>
    <w:rsid w:val="00F269F1"/>
    <w:rsid w:val="00F27EFC"/>
    <w:rsid w:val="00F301FC"/>
    <w:rsid w:val="00F3054A"/>
    <w:rsid w:val="00F30BDC"/>
    <w:rsid w:val="00F31B08"/>
    <w:rsid w:val="00F321B4"/>
    <w:rsid w:val="00F32425"/>
    <w:rsid w:val="00F32530"/>
    <w:rsid w:val="00F327B1"/>
    <w:rsid w:val="00F337DE"/>
    <w:rsid w:val="00F33845"/>
    <w:rsid w:val="00F33B28"/>
    <w:rsid w:val="00F34972"/>
    <w:rsid w:val="00F36D83"/>
    <w:rsid w:val="00F378DB"/>
    <w:rsid w:val="00F37A1C"/>
    <w:rsid w:val="00F40106"/>
    <w:rsid w:val="00F41459"/>
    <w:rsid w:val="00F417F1"/>
    <w:rsid w:val="00F4220E"/>
    <w:rsid w:val="00F426FF"/>
    <w:rsid w:val="00F428A5"/>
    <w:rsid w:val="00F42AA8"/>
    <w:rsid w:val="00F430B5"/>
    <w:rsid w:val="00F4373D"/>
    <w:rsid w:val="00F43EEE"/>
    <w:rsid w:val="00F444D8"/>
    <w:rsid w:val="00F446A1"/>
    <w:rsid w:val="00F44DEA"/>
    <w:rsid w:val="00F45030"/>
    <w:rsid w:val="00F45C58"/>
    <w:rsid w:val="00F4610B"/>
    <w:rsid w:val="00F46819"/>
    <w:rsid w:val="00F46954"/>
    <w:rsid w:val="00F46A86"/>
    <w:rsid w:val="00F47308"/>
    <w:rsid w:val="00F47A38"/>
    <w:rsid w:val="00F50109"/>
    <w:rsid w:val="00F5083A"/>
    <w:rsid w:val="00F50D06"/>
    <w:rsid w:val="00F511E5"/>
    <w:rsid w:val="00F513BD"/>
    <w:rsid w:val="00F5161A"/>
    <w:rsid w:val="00F525B5"/>
    <w:rsid w:val="00F52C4E"/>
    <w:rsid w:val="00F52DBA"/>
    <w:rsid w:val="00F5306E"/>
    <w:rsid w:val="00F538DC"/>
    <w:rsid w:val="00F53912"/>
    <w:rsid w:val="00F54632"/>
    <w:rsid w:val="00F549B1"/>
    <w:rsid w:val="00F54AF4"/>
    <w:rsid w:val="00F54C34"/>
    <w:rsid w:val="00F54CEA"/>
    <w:rsid w:val="00F54F33"/>
    <w:rsid w:val="00F55628"/>
    <w:rsid w:val="00F56DC0"/>
    <w:rsid w:val="00F57564"/>
    <w:rsid w:val="00F5778F"/>
    <w:rsid w:val="00F5795C"/>
    <w:rsid w:val="00F600B0"/>
    <w:rsid w:val="00F60499"/>
    <w:rsid w:val="00F60A4F"/>
    <w:rsid w:val="00F621F8"/>
    <w:rsid w:val="00F622A4"/>
    <w:rsid w:val="00F62CA8"/>
    <w:rsid w:val="00F63DBD"/>
    <w:rsid w:val="00F6416A"/>
    <w:rsid w:val="00F643F3"/>
    <w:rsid w:val="00F64674"/>
    <w:rsid w:val="00F6509D"/>
    <w:rsid w:val="00F662F8"/>
    <w:rsid w:val="00F66412"/>
    <w:rsid w:val="00F66B02"/>
    <w:rsid w:val="00F66B87"/>
    <w:rsid w:val="00F66BCF"/>
    <w:rsid w:val="00F66DE4"/>
    <w:rsid w:val="00F675DE"/>
    <w:rsid w:val="00F70110"/>
    <w:rsid w:val="00F70659"/>
    <w:rsid w:val="00F70F73"/>
    <w:rsid w:val="00F7208F"/>
    <w:rsid w:val="00F72C2A"/>
    <w:rsid w:val="00F73371"/>
    <w:rsid w:val="00F739E0"/>
    <w:rsid w:val="00F7449C"/>
    <w:rsid w:val="00F74ED8"/>
    <w:rsid w:val="00F758DF"/>
    <w:rsid w:val="00F778BC"/>
    <w:rsid w:val="00F8062B"/>
    <w:rsid w:val="00F813F1"/>
    <w:rsid w:val="00F81B86"/>
    <w:rsid w:val="00F81BFE"/>
    <w:rsid w:val="00F829A6"/>
    <w:rsid w:val="00F84307"/>
    <w:rsid w:val="00F84371"/>
    <w:rsid w:val="00F84AA7"/>
    <w:rsid w:val="00F855D2"/>
    <w:rsid w:val="00F85FE6"/>
    <w:rsid w:val="00F864C4"/>
    <w:rsid w:val="00F866A0"/>
    <w:rsid w:val="00F8672A"/>
    <w:rsid w:val="00F87390"/>
    <w:rsid w:val="00F873A7"/>
    <w:rsid w:val="00F87583"/>
    <w:rsid w:val="00F8785C"/>
    <w:rsid w:val="00F902AF"/>
    <w:rsid w:val="00F90B29"/>
    <w:rsid w:val="00F90C06"/>
    <w:rsid w:val="00F90C37"/>
    <w:rsid w:val="00F921B4"/>
    <w:rsid w:val="00F92251"/>
    <w:rsid w:val="00F9234B"/>
    <w:rsid w:val="00F928E5"/>
    <w:rsid w:val="00F92C00"/>
    <w:rsid w:val="00F93607"/>
    <w:rsid w:val="00F93B32"/>
    <w:rsid w:val="00F93B6A"/>
    <w:rsid w:val="00F93EBE"/>
    <w:rsid w:val="00F94203"/>
    <w:rsid w:val="00F95620"/>
    <w:rsid w:val="00F96719"/>
    <w:rsid w:val="00F96A53"/>
    <w:rsid w:val="00F971ED"/>
    <w:rsid w:val="00F97422"/>
    <w:rsid w:val="00F97869"/>
    <w:rsid w:val="00FA017E"/>
    <w:rsid w:val="00FA0F4A"/>
    <w:rsid w:val="00FA1173"/>
    <w:rsid w:val="00FA1451"/>
    <w:rsid w:val="00FA1535"/>
    <w:rsid w:val="00FA1723"/>
    <w:rsid w:val="00FA1762"/>
    <w:rsid w:val="00FA1A46"/>
    <w:rsid w:val="00FA1A4F"/>
    <w:rsid w:val="00FA1D0E"/>
    <w:rsid w:val="00FA1D7C"/>
    <w:rsid w:val="00FA1FFF"/>
    <w:rsid w:val="00FA20C1"/>
    <w:rsid w:val="00FA20FC"/>
    <w:rsid w:val="00FA217E"/>
    <w:rsid w:val="00FA2690"/>
    <w:rsid w:val="00FA27F5"/>
    <w:rsid w:val="00FA3ACB"/>
    <w:rsid w:val="00FA43C8"/>
    <w:rsid w:val="00FA4BED"/>
    <w:rsid w:val="00FA4FFE"/>
    <w:rsid w:val="00FA583F"/>
    <w:rsid w:val="00FA6FA2"/>
    <w:rsid w:val="00FA785A"/>
    <w:rsid w:val="00FA7C98"/>
    <w:rsid w:val="00FA7D9B"/>
    <w:rsid w:val="00FB0923"/>
    <w:rsid w:val="00FB0949"/>
    <w:rsid w:val="00FB0DB0"/>
    <w:rsid w:val="00FB11D3"/>
    <w:rsid w:val="00FB1687"/>
    <w:rsid w:val="00FB1821"/>
    <w:rsid w:val="00FB1B54"/>
    <w:rsid w:val="00FB1F7A"/>
    <w:rsid w:val="00FB275A"/>
    <w:rsid w:val="00FB2960"/>
    <w:rsid w:val="00FB2D72"/>
    <w:rsid w:val="00FB3852"/>
    <w:rsid w:val="00FB402B"/>
    <w:rsid w:val="00FB4177"/>
    <w:rsid w:val="00FB41DA"/>
    <w:rsid w:val="00FB4A1A"/>
    <w:rsid w:val="00FB5070"/>
    <w:rsid w:val="00FB54D8"/>
    <w:rsid w:val="00FB559E"/>
    <w:rsid w:val="00FB5B71"/>
    <w:rsid w:val="00FB6488"/>
    <w:rsid w:val="00FB71A9"/>
    <w:rsid w:val="00FB7215"/>
    <w:rsid w:val="00FB7417"/>
    <w:rsid w:val="00FB74DE"/>
    <w:rsid w:val="00FB7D23"/>
    <w:rsid w:val="00FC084C"/>
    <w:rsid w:val="00FC0A63"/>
    <w:rsid w:val="00FC0B7C"/>
    <w:rsid w:val="00FC1472"/>
    <w:rsid w:val="00FC1E10"/>
    <w:rsid w:val="00FC3CF9"/>
    <w:rsid w:val="00FC4063"/>
    <w:rsid w:val="00FC4552"/>
    <w:rsid w:val="00FC4C79"/>
    <w:rsid w:val="00FC5656"/>
    <w:rsid w:val="00FC60D0"/>
    <w:rsid w:val="00FC688C"/>
    <w:rsid w:val="00FC74EB"/>
    <w:rsid w:val="00FC76ED"/>
    <w:rsid w:val="00FC789B"/>
    <w:rsid w:val="00FD05E8"/>
    <w:rsid w:val="00FD0DEB"/>
    <w:rsid w:val="00FD1176"/>
    <w:rsid w:val="00FD194F"/>
    <w:rsid w:val="00FD1B27"/>
    <w:rsid w:val="00FD1E30"/>
    <w:rsid w:val="00FD2BD9"/>
    <w:rsid w:val="00FD3E10"/>
    <w:rsid w:val="00FD3FFA"/>
    <w:rsid w:val="00FD4065"/>
    <w:rsid w:val="00FD42B7"/>
    <w:rsid w:val="00FD4596"/>
    <w:rsid w:val="00FD4FD4"/>
    <w:rsid w:val="00FD5975"/>
    <w:rsid w:val="00FD5DB5"/>
    <w:rsid w:val="00FD5F3B"/>
    <w:rsid w:val="00FD6416"/>
    <w:rsid w:val="00FD6DC5"/>
    <w:rsid w:val="00FD79EA"/>
    <w:rsid w:val="00FD7C7E"/>
    <w:rsid w:val="00FE09F7"/>
    <w:rsid w:val="00FE0A7B"/>
    <w:rsid w:val="00FE0B1D"/>
    <w:rsid w:val="00FE1A67"/>
    <w:rsid w:val="00FE25BF"/>
    <w:rsid w:val="00FE30CD"/>
    <w:rsid w:val="00FE34E9"/>
    <w:rsid w:val="00FE3E28"/>
    <w:rsid w:val="00FE405C"/>
    <w:rsid w:val="00FE4530"/>
    <w:rsid w:val="00FE45A6"/>
    <w:rsid w:val="00FE4AB6"/>
    <w:rsid w:val="00FE4DC2"/>
    <w:rsid w:val="00FE501A"/>
    <w:rsid w:val="00FE5667"/>
    <w:rsid w:val="00FE5AB9"/>
    <w:rsid w:val="00FE5BBA"/>
    <w:rsid w:val="00FE6BAF"/>
    <w:rsid w:val="00FE6D57"/>
    <w:rsid w:val="00FE7174"/>
    <w:rsid w:val="00FE76A9"/>
    <w:rsid w:val="00FF01EB"/>
    <w:rsid w:val="00FF0208"/>
    <w:rsid w:val="00FF0420"/>
    <w:rsid w:val="00FF0610"/>
    <w:rsid w:val="00FF0671"/>
    <w:rsid w:val="00FF06D9"/>
    <w:rsid w:val="00FF06EC"/>
    <w:rsid w:val="00FF097F"/>
    <w:rsid w:val="00FF0B41"/>
    <w:rsid w:val="00FF1211"/>
    <w:rsid w:val="00FF22DD"/>
    <w:rsid w:val="00FF301A"/>
    <w:rsid w:val="00FF3242"/>
    <w:rsid w:val="00FF334D"/>
    <w:rsid w:val="00FF34C0"/>
    <w:rsid w:val="00FF386E"/>
    <w:rsid w:val="00FF4035"/>
    <w:rsid w:val="00FF42BB"/>
    <w:rsid w:val="00FF4771"/>
    <w:rsid w:val="00FF568A"/>
    <w:rsid w:val="00FF6733"/>
    <w:rsid w:val="00FF68DC"/>
    <w:rsid w:val="00FF6AE3"/>
    <w:rsid w:val="00FF79A5"/>
    <w:rsid w:val="00FF7B63"/>
    <w:rsid w:val="018E6557"/>
    <w:rsid w:val="029571D6"/>
    <w:rsid w:val="02B6BEC2"/>
    <w:rsid w:val="058BF419"/>
    <w:rsid w:val="05EB3531"/>
    <w:rsid w:val="09F735BF"/>
    <w:rsid w:val="0B1997ED"/>
    <w:rsid w:val="0B7F2195"/>
    <w:rsid w:val="0B9E00C8"/>
    <w:rsid w:val="0BA8B95D"/>
    <w:rsid w:val="0C24C118"/>
    <w:rsid w:val="0CE83DD8"/>
    <w:rsid w:val="0CEC6E7A"/>
    <w:rsid w:val="0D342A08"/>
    <w:rsid w:val="0DA89BFF"/>
    <w:rsid w:val="0FC0C757"/>
    <w:rsid w:val="10F6F750"/>
    <w:rsid w:val="1144249C"/>
    <w:rsid w:val="11B08CDC"/>
    <w:rsid w:val="127D2545"/>
    <w:rsid w:val="13A863E5"/>
    <w:rsid w:val="13AE78DB"/>
    <w:rsid w:val="13CB635B"/>
    <w:rsid w:val="15124B47"/>
    <w:rsid w:val="15E47F8F"/>
    <w:rsid w:val="164D38AA"/>
    <w:rsid w:val="186794B9"/>
    <w:rsid w:val="1904FCA1"/>
    <w:rsid w:val="19AAE76C"/>
    <w:rsid w:val="19BE5914"/>
    <w:rsid w:val="19FE3DB1"/>
    <w:rsid w:val="1AB4238D"/>
    <w:rsid w:val="1AFCB5F9"/>
    <w:rsid w:val="1B0D5489"/>
    <w:rsid w:val="1C01D9EC"/>
    <w:rsid w:val="1CD02AF6"/>
    <w:rsid w:val="1EBED0E2"/>
    <w:rsid w:val="1FCD9E8F"/>
    <w:rsid w:val="1FDF39B5"/>
    <w:rsid w:val="20071877"/>
    <w:rsid w:val="21CD2A3F"/>
    <w:rsid w:val="222633D0"/>
    <w:rsid w:val="224BBFBD"/>
    <w:rsid w:val="2269ACAF"/>
    <w:rsid w:val="23697BB5"/>
    <w:rsid w:val="27277B89"/>
    <w:rsid w:val="27FED06C"/>
    <w:rsid w:val="28B5C02C"/>
    <w:rsid w:val="2945A6B5"/>
    <w:rsid w:val="2A8BBBB7"/>
    <w:rsid w:val="2AC1EEB7"/>
    <w:rsid w:val="2B093D65"/>
    <w:rsid w:val="2C1E0AE1"/>
    <w:rsid w:val="2CD4F495"/>
    <w:rsid w:val="2D592202"/>
    <w:rsid w:val="30F4DFC9"/>
    <w:rsid w:val="31071014"/>
    <w:rsid w:val="31DC2F66"/>
    <w:rsid w:val="323C3749"/>
    <w:rsid w:val="32C014A5"/>
    <w:rsid w:val="337012AE"/>
    <w:rsid w:val="34006ABB"/>
    <w:rsid w:val="35BEFCB0"/>
    <w:rsid w:val="364E6A2A"/>
    <w:rsid w:val="3790ACF8"/>
    <w:rsid w:val="38064E0B"/>
    <w:rsid w:val="38B551F9"/>
    <w:rsid w:val="3963464C"/>
    <w:rsid w:val="39D2A8B1"/>
    <w:rsid w:val="3A404C63"/>
    <w:rsid w:val="3A87F1E7"/>
    <w:rsid w:val="3AEEDF7B"/>
    <w:rsid w:val="3BA5648F"/>
    <w:rsid w:val="3BB93B74"/>
    <w:rsid w:val="3BC28ED4"/>
    <w:rsid w:val="3BCE3B62"/>
    <w:rsid w:val="3BFF90DE"/>
    <w:rsid w:val="3CEF7249"/>
    <w:rsid w:val="3D49E937"/>
    <w:rsid w:val="3EA6E9B8"/>
    <w:rsid w:val="3F00CA13"/>
    <w:rsid w:val="3F2B18CF"/>
    <w:rsid w:val="3FFDD7B5"/>
    <w:rsid w:val="40282F47"/>
    <w:rsid w:val="409F76E6"/>
    <w:rsid w:val="40B3A43D"/>
    <w:rsid w:val="414CD65A"/>
    <w:rsid w:val="42D54067"/>
    <w:rsid w:val="4343B3E7"/>
    <w:rsid w:val="44F0626B"/>
    <w:rsid w:val="47025148"/>
    <w:rsid w:val="48005856"/>
    <w:rsid w:val="49349B46"/>
    <w:rsid w:val="493C9EC5"/>
    <w:rsid w:val="4BD288D6"/>
    <w:rsid w:val="4C8FB6BF"/>
    <w:rsid w:val="4F115687"/>
    <w:rsid w:val="4FFE2CA5"/>
    <w:rsid w:val="50AC2131"/>
    <w:rsid w:val="50FB4303"/>
    <w:rsid w:val="530F3A11"/>
    <w:rsid w:val="5370E93D"/>
    <w:rsid w:val="54FB16F2"/>
    <w:rsid w:val="5516E3E1"/>
    <w:rsid w:val="55B85A8C"/>
    <w:rsid w:val="55BAF672"/>
    <w:rsid w:val="5643EEF5"/>
    <w:rsid w:val="565981CA"/>
    <w:rsid w:val="57CF6DEF"/>
    <w:rsid w:val="586B0FDD"/>
    <w:rsid w:val="59F5EEC7"/>
    <w:rsid w:val="5A2C62E6"/>
    <w:rsid w:val="5C75A210"/>
    <w:rsid w:val="5D674494"/>
    <w:rsid w:val="5E8B221A"/>
    <w:rsid w:val="5FB0C3EF"/>
    <w:rsid w:val="5FEA18E4"/>
    <w:rsid w:val="600F3453"/>
    <w:rsid w:val="60FFFB4B"/>
    <w:rsid w:val="615EA835"/>
    <w:rsid w:val="61936CF9"/>
    <w:rsid w:val="627984E1"/>
    <w:rsid w:val="62D47E16"/>
    <w:rsid w:val="6361F433"/>
    <w:rsid w:val="645C2858"/>
    <w:rsid w:val="64C01E23"/>
    <w:rsid w:val="654105EE"/>
    <w:rsid w:val="665914CC"/>
    <w:rsid w:val="694687BA"/>
    <w:rsid w:val="69E095AE"/>
    <w:rsid w:val="69EC769E"/>
    <w:rsid w:val="6AD2EE57"/>
    <w:rsid w:val="6AD88643"/>
    <w:rsid w:val="6AE242C4"/>
    <w:rsid w:val="6B5F5FBF"/>
    <w:rsid w:val="6C06F25A"/>
    <w:rsid w:val="6E1CBBA4"/>
    <w:rsid w:val="6F42880B"/>
    <w:rsid w:val="6FC2C0A9"/>
    <w:rsid w:val="701530D1"/>
    <w:rsid w:val="70462589"/>
    <w:rsid w:val="70F534B4"/>
    <w:rsid w:val="712686F4"/>
    <w:rsid w:val="7224B8C6"/>
    <w:rsid w:val="72267A4F"/>
    <w:rsid w:val="723A4836"/>
    <w:rsid w:val="72BFF955"/>
    <w:rsid w:val="7305B2AB"/>
    <w:rsid w:val="750EDB48"/>
    <w:rsid w:val="7536D2B6"/>
    <w:rsid w:val="758C2088"/>
    <w:rsid w:val="7648DA78"/>
    <w:rsid w:val="771DC2AF"/>
    <w:rsid w:val="774299D5"/>
    <w:rsid w:val="778F8660"/>
    <w:rsid w:val="7803425F"/>
    <w:rsid w:val="786E310E"/>
    <w:rsid w:val="7B9625D2"/>
    <w:rsid w:val="7D6E803D"/>
    <w:rsid w:val="7DADD2B2"/>
    <w:rsid w:val="7ED36BAD"/>
    <w:rsid w:val="7F20D233"/>
    <w:rsid w:val="7F8BD850"/>
    <w:rsid w:val="7FE7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20B8A"/>
  <w15:docId w15:val="{2F5DAB3A-A621-4EAF-AC97-DA07AB76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2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rsid w:val="00F15D19"/>
    <w:pPr>
      <w:spacing w:before="120" w:after="120"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LeftAligned"/>
    <w:next w:val="BodyText"/>
    <w:link w:val="Heading1Char"/>
    <w:qFormat/>
    <w:rsid w:val="00217B73"/>
    <w:pPr>
      <w:keepNext/>
      <w:keepLines/>
      <w:pageBreakBefore/>
      <w:numPr>
        <w:numId w:val="29"/>
      </w:numPr>
      <w:spacing w:before="360" w:after="60"/>
      <w:outlineLvl w:val="0"/>
    </w:pPr>
    <w:rPr>
      <w:rFonts w:eastAsiaTheme="majorEastAsia" w:cstheme="majorBidi"/>
      <w:b/>
      <w:bCs/>
      <w:color w:val="30F297" w:themeColor="accent1"/>
      <w:sz w:val="36"/>
      <w:szCs w:val="28"/>
    </w:rPr>
  </w:style>
  <w:style w:type="paragraph" w:styleId="Heading2">
    <w:name w:val="heading 2"/>
    <w:basedOn w:val="NormalLeftAligned"/>
    <w:next w:val="BodyText"/>
    <w:link w:val="Heading2Char"/>
    <w:qFormat/>
    <w:rsid w:val="003D0637"/>
    <w:pPr>
      <w:keepNext/>
      <w:keepLines/>
      <w:numPr>
        <w:ilvl w:val="1"/>
        <w:numId w:val="29"/>
      </w:numPr>
      <w:spacing w:before="360" w:after="60"/>
      <w:outlineLvl w:val="1"/>
    </w:pPr>
    <w:rPr>
      <w:rFonts w:eastAsiaTheme="majorEastAsia" w:cstheme="majorBidi"/>
      <w:b/>
      <w:bCs/>
      <w:color w:val="FFC628" w:themeColor="accent2"/>
      <w:sz w:val="30"/>
      <w:szCs w:val="26"/>
    </w:rPr>
  </w:style>
  <w:style w:type="paragraph" w:styleId="Heading3">
    <w:name w:val="heading 3"/>
    <w:basedOn w:val="NormalLeftAligned"/>
    <w:next w:val="BodyText"/>
    <w:link w:val="Heading3Char"/>
    <w:qFormat/>
    <w:rsid w:val="003D0637"/>
    <w:pPr>
      <w:keepNext/>
      <w:keepLines/>
      <w:numPr>
        <w:ilvl w:val="2"/>
        <w:numId w:val="29"/>
      </w:numPr>
      <w:spacing w:before="360" w:after="60"/>
      <w:outlineLvl w:val="2"/>
    </w:pPr>
    <w:rPr>
      <w:rFonts w:eastAsiaTheme="majorEastAsia" w:cstheme="majorBidi"/>
      <w:b/>
      <w:bCs/>
      <w:color w:val="30F297" w:themeColor="accent1"/>
      <w:sz w:val="26"/>
    </w:rPr>
  </w:style>
  <w:style w:type="paragraph" w:styleId="Heading4">
    <w:name w:val="heading 4"/>
    <w:basedOn w:val="NormalLeftAligned"/>
    <w:next w:val="BodyText"/>
    <w:link w:val="Heading4Char"/>
    <w:qFormat/>
    <w:rsid w:val="003D0637"/>
    <w:pPr>
      <w:keepNext/>
      <w:keepLines/>
      <w:numPr>
        <w:ilvl w:val="3"/>
        <w:numId w:val="29"/>
      </w:numPr>
      <w:spacing w:before="36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LeftAligned"/>
    <w:next w:val="BodyText"/>
    <w:link w:val="Heading5Char"/>
    <w:uiPriority w:val="29"/>
    <w:unhideWhenUsed/>
    <w:qFormat/>
    <w:rsid w:val="003D0637"/>
    <w:pPr>
      <w:keepNext/>
      <w:keepLines/>
      <w:numPr>
        <w:ilvl w:val="4"/>
        <w:numId w:val="25"/>
      </w:numPr>
      <w:spacing w:before="360" w:after="60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9"/>
    <w:semiHidden/>
    <w:unhideWhenUsed/>
    <w:qFormat/>
    <w:rsid w:val="006C4C6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B73"/>
    <w:rPr>
      <w:rFonts w:ascii="Arial" w:eastAsiaTheme="majorEastAsia" w:hAnsi="Arial" w:cstheme="majorBidi"/>
      <w:b/>
      <w:bCs/>
      <w:color w:val="30F297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3D0637"/>
    <w:rPr>
      <w:rFonts w:ascii="Arial" w:eastAsiaTheme="majorEastAsia" w:hAnsi="Arial" w:cstheme="majorBidi"/>
      <w:b/>
      <w:bCs/>
      <w:color w:val="FFC628" w:themeColor="accent2"/>
      <w:sz w:val="30"/>
      <w:szCs w:val="26"/>
    </w:rPr>
  </w:style>
  <w:style w:type="character" w:customStyle="1" w:styleId="Heading3Char">
    <w:name w:val="Heading 3 Char"/>
    <w:basedOn w:val="DefaultParagraphFont"/>
    <w:link w:val="Heading3"/>
    <w:rsid w:val="003D0637"/>
    <w:rPr>
      <w:rFonts w:ascii="Arial" w:eastAsiaTheme="majorEastAsia" w:hAnsi="Arial" w:cstheme="majorBidi"/>
      <w:b/>
      <w:bCs/>
      <w:color w:val="30F297" w:themeColor="accent1"/>
      <w:sz w:val="26"/>
      <w:szCs w:val="24"/>
    </w:rPr>
  </w:style>
  <w:style w:type="paragraph" w:styleId="BlockText">
    <w:name w:val="Block Text"/>
    <w:basedOn w:val="Normal"/>
    <w:uiPriority w:val="29"/>
    <w:semiHidden/>
    <w:rsid w:val="006C4C6A"/>
    <w:pPr>
      <w:pBdr>
        <w:top w:val="single" w:sz="2" w:space="10" w:color="30F297" w:themeColor="accent1" w:shadow="1"/>
        <w:left w:val="single" w:sz="2" w:space="10" w:color="30F297" w:themeColor="accent1" w:shadow="1"/>
        <w:bottom w:val="single" w:sz="2" w:space="10" w:color="30F297" w:themeColor="accent1" w:shadow="1"/>
        <w:right w:val="single" w:sz="2" w:space="10" w:color="30F29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0F297" w:themeColor="accent1"/>
    </w:rPr>
  </w:style>
  <w:style w:type="paragraph" w:styleId="BodyText">
    <w:name w:val="Body Text"/>
    <w:basedOn w:val="Normal"/>
    <w:link w:val="BodyTextChar"/>
    <w:uiPriority w:val="1"/>
    <w:qFormat/>
    <w:rsid w:val="006C4C6A"/>
    <w:pPr>
      <w:ind w:left="851"/>
    </w:pPr>
  </w:style>
  <w:style w:type="character" w:customStyle="1" w:styleId="BodyTextChar">
    <w:name w:val="Body Text Char"/>
    <w:basedOn w:val="DefaultParagraphFont"/>
    <w:link w:val="BodyText"/>
    <w:uiPriority w:val="1"/>
    <w:rsid w:val="006C4C6A"/>
    <w:rPr>
      <w:rFonts w:ascii="Arial" w:hAnsi="Arial"/>
      <w:sz w:val="22"/>
      <w:szCs w:val="24"/>
    </w:rPr>
  </w:style>
  <w:style w:type="paragraph" w:customStyle="1" w:styleId="Heading1NoNumb">
    <w:name w:val="Heading 1NoNumb"/>
    <w:basedOn w:val="Heading1"/>
    <w:next w:val="NormalLeftAligned"/>
    <w:uiPriority w:val="5"/>
    <w:qFormat/>
    <w:rsid w:val="006C4C6A"/>
    <w:pPr>
      <w:numPr>
        <w:numId w:val="0"/>
      </w:numPr>
    </w:pPr>
  </w:style>
  <w:style w:type="paragraph" w:customStyle="1" w:styleId="Heading2NoNumb">
    <w:name w:val="Heading 2NoNumb"/>
    <w:basedOn w:val="Heading2"/>
    <w:next w:val="NormalLeftAligned"/>
    <w:uiPriority w:val="5"/>
    <w:qFormat/>
    <w:rsid w:val="006C4C6A"/>
    <w:pPr>
      <w:numPr>
        <w:ilvl w:val="0"/>
        <w:numId w:val="0"/>
      </w:numPr>
    </w:pPr>
  </w:style>
  <w:style w:type="paragraph" w:customStyle="1" w:styleId="BTBullet1">
    <w:name w:val="BTBullet1"/>
    <w:basedOn w:val="Normal"/>
    <w:uiPriority w:val="6"/>
    <w:qFormat/>
    <w:rsid w:val="006C4C6A"/>
    <w:pPr>
      <w:numPr>
        <w:numId w:val="8"/>
      </w:numPr>
      <w:spacing w:before="0" w:after="0"/>
    </w:pPr>
  </w:style>
  <w:style w:type="paragraph" w:customStyle="1" w:styleId="Figure">
    <w:name w:val="Figure"/>
    <w:basedOn w:val="NormalLeftAligned"/>
    <w:next w:val="BodyText"/>
    <w:uiPriority w:val="11"/>
    <w:qFormat/>
    <w:rsid w:val="003D0637"/>
    <w:pPr>
      <w:keepNext/>
      <w:keepLines/>
      <w:numPr>
        <w:ilvl w:val="5"/>
        <w:numId w:val="29"/>
      </w:numPr>
    </w:pPr>
    <w:rPr>
      <w:color w:val="30F297" w:themeColor="accent1"/>
    </w:rPr>
  </w:style>
  <w:style w:type="paragraph" w:styleId="BalloonText">
    <w:name w:val="Balloon Text"/>
    <w:basedOn w:val="Normal"/>
    <w:link w:val="BalloonTextChar"/>
    <w:uiPriority w:val="29"/>
    <w:semiHidden/>
    <w:rsid w:val="006C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6C4C6A"/>
    <w:rPr>
      <w:rFonts w:ascii="Tahoma" w:hAnsi="Tahoma" w:cs="Tahoma"/>
      <w:sz w:val="16"/>
      <w:szCs w:val="16"/>
    </w:rPr>
  </w:style>
  <w:style w:type="paragraph" w:styleId="Header">
    <w:name w:val="header"/>
    <w:basedOn w:val="NormalLeftAligned"/>
    <w:link w:val="HeaderChar"/>
    <w:uiPriority w:val="99"/>
    <w:rsid w:val="006C4C6A"/>
    <w:pPr>
      <w:tabs>
        <w:tab w:val="center" w:pos="4513"/>
        <w:tab w:val="right" w:pos="9026"/>
      </w:tabs>
      <w:spacing w:before="0" w:after="0" w:line="240" w:lineRule="auto"/>
      <w:ind w:right="1304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C4C6A"/>
    <w:rPr>
      <w:rFonts w:ascii="Arial" w:hAnsi="Arial"/>
      <w:sz w:val="18"/>
      <w:szCs w:val="24"/>
    </w:rPr>
  </w:style>
  <w:style w:type="paragraph" w:styleId="Footer">
    <w:name w:val="footer"/>
    <w:basedOn w:val="NormalLeftAligned"/>
    <w:link w:val="FooterChar"/>
    <w:uiPriority w:val="99"/>
    <w:semiHidden/>
    <w:rsid w:val="00BD45DE"/>
    <w:pPr>
      <w:tabs>
        <w:tab w:val="left" w:pos="1077"/>
        <w:tab w:val="right" w:pos="9072"/>
      </w:tabs>
      <w:spacing w:before="8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45DE"/>
    <w:rPr>
      <w:rFonts w:ascii="Arial" w:hAnsi="Arial"/>
      <w:sz w:val="16"/>
      <w:szCs w:val="24"/>
    </w:rPr>
  </w:style>
  <w:style w:type="table" w:styleId="TableGrid">
    <w:name w:val="Table Grid"/>
    <w:aliases w:val="Table Format 1,HTG"/>
    <w:basedOn w:val="TableNormal"/>
    <w:uiPriority w:val="59"/>
    <w:rsid w:val="006C4C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10"/>
    <w:qFormat/>
    <w:rsid w:val="006C4C6A"/>
    <w:pPr>
      <w:ind w:left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0"/>
    <w:rsid w:val="006C4C6A"/>
    <w:rPr>
      <w:rFonts w:ascii="Arial" w:hAnsi="Arial"/>
      <w:i/>
      <w:iCs/>
      <w:color w:val="000000" w:themeColor="text1"/>
      <w:sz w:val="22"/>
      <w:szCs w:val="24"/>
    </w:rPr>
  </w:style>
  <w:style w:type="paragraph" w:customStyle="1" w:styleId="Table">
    <w:name w:val="Table"/>
    <w:basedOn w:val="NormalLeftAligned"/>
    <w:next w:val="BodyText"/>
    <w:link w:val="TableChar"/>
    <w:uiPriority w:val="11"/>
    <w:qFormat/>
    <w:rsid w:val="003D0637"/>
    <w:pPr>
      <w:keepNext/>
      <w:numPr>
        <w:ilvl w:val="6"/>
        <w:numId w:val="29"/>
      </w:numPr>
    </w:pPr>
    <w:rPr>
      <w:color w:val="30F297" w:themeColor="accent1"/>
    </w:rPr>
  </w:style>
  <w:style w:type="paragraph" w:customStyle="1" w:styleId="TableText">
    <w:name w:val="TableText"/>
    <w:basedOn w:val="NormalLeftAligned"/>
    <w:uiPriority w:val="15"/>
    <w:qFormat/>
    <w:rsid w:val="00F1605E"/>
    <w:pPr>
      <w:spacing w:before="0" w:line="220" w:lineRule="atLeast"/>
      <w:ind w:left="57" w:right="57"/>
    </w:pPr>
    <w:rPr>
      <w:sz w:val="20"/>
    </w:rPr>
  </w:style>
  <w:style w:type="paragraph" w:customStyle="1" w:styleId="TableTitle">
    <w:name w:val="TableTitle"/>
    <w:basedOn w:val="TableText"/>
    <w:uiPriority w:val="14"/>
    <w:qFormat/>
    <w:rsid w:val="00F1605E"/>
    <w:pPr>
      <w:spacing w:after="0" w:line="260" w:lineRule="atLeast"/>
    </w:pPr>
    <w:rPr>
      <w:b/>
      <w:color w:val="30F297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3D0637"/>
    <w:rPr>
      <w:rFonts w:ascii="Arial" w:eastAsiaTheme="majorEastAsia" w:hAnsi="Arial" w:cstheme="majorBidi"/>
      <w:b/>
      <w:bCs/>
      <w:iCs/>
      <w:sz w:val="22"/>
      <w:szCs w:val="24"/>
    </w:rPr>
  </w:style>
  <w:style w:type="paragraph" w:customStyle="1" w:styleId="KeyMessage">
    <w:name w:val="KeyMessage"/>
    <w:basedOn w:val="BodyText"/>
    <w:uiPriority w:val="29"/>
    <w:semiHidden/>
    <w:qFormat/>
    <w:rsid w:val="006C4C6A"/>
    <w:pPr>
      <w:pBdr>
        <w:top w:val="single" w:sz="4" w:space="4" w:color="B3B2B3" w:themeColor="text2" w:themeTint="66"/>
        <w:left w:val="single" w:sz="4" w:space="4" w:color="B3B2B3" w:themeColor="text2" w:themeTint="66"/>
        <w:bottom w:val="single" w:sz="4" w:space="4" w:color="B3B2B3" w:themeColor="text2" w:themeTint="66"/>
        <w:right w:val="single" w:sz="4" w:space="4" w:color="B3B2B3" w:themeColor="text2" w:themeTint="66"/>
      </w:pBdr>
      <w:shd w:val="clear" w:color="auto" w:fill="B3B2B3" w:themeFill="text2" w:themeFillTint="66"/>
      <w:ind w:left="964" w:right="113"/>
    </w:pPr>
  </w:style>
  <w:style w:type="paragraph" w:customStyle="1" w:styleId="TableNumbList">
    <w:name w:val="TableNumbList"/>
    <w:basedOn w:val="TableText"/>
    <w:uiPriority w:val="17"/>
    <w:qFormat/>
    <w:rsid w:val="006C4C6A"/>
    <w:pPr>
      <w:numPr>
        <w:numId w:val="19"/>
      </w:numPr>
      <w:spacing w:after="0"/>
    </w:pPr>
  </w:style>
  <w:style w:type="paragraph" w:customStyle="1" w:styleId="TableTextNoSpace">
    <w:name w:val="TableTextNoSpace"/>
    <w:basedOn w:val="TableText"/>
    <w:uiPriority w:val="15"/>
    <w:qFormat/>
    <w:rsid w:val="006C4C6A"/>
    <w:pPr>
      <w:spacing w:after="0"/>
    </w:pPr>
  </w:style>
  <w:style w:type="paragraph" w:customStyle="1" w:styleId="BTBullet2">
    <w:name w:val="BTBullet2"/>
    <w:basedOn w:val="Normal"/>
    <w:uiPriority w:val="6"/>
    <w:qFormat/>
    <w:rsid w:val="006C4C6A"/>
    <w:pPr>
      <w:numPr>
        <w:ilvl w:val="1"/>
        <w:numId w:val="8"/>
      </w:numPr>
      <w:spacing w:before="0" w:after="0"/>
    </w:pPr>
  </w:style>
  <w:style w:type="paragraph" w:customStyle="1" w:styleId="NumbList">
    <w:name w:val="NumbList"/>
    <w:basedOn w:val="Normal"/>
    <w:link w:val="NumbListChar"/>
    <w:uiPriority w:val="9"/>
    <w:qFormat/>
    <w:rsid w:val="006C4C6A"/>
    <w:pPr>
      <w:numPr>
        <w:numId w:val="11"/>
      </w:numPr>
      <w:spacing w:before="0" w:after="0"/>
    </w:pPr>
  </w:style>
  <w:style w:type="paragraph" w:customStyle="1" w:styleId="FooterLand">
    <w:name w:val="FooterLand"/>
    <w:basedOn w:val="Footer"/>
    <w:uiPriority w:val="29"/>
    <w:semiHidden/>
    <w:qFormat/>
    <w:rsid w:val="006C4C6A"/>
    <w:pPr>
      <w:tabs>
        <w:tab w:val="clear" w:pos="9072"/>
        <w:tab w:val="right" w:pos="14005"/>
      </w:tabs>
    </w:pPr>
  </w:style>
  <w:style w:type="paragraph" w:customStyle="1" w:styleId="TableHeading">
    <w:name w:val="TableHeading"/>
    <w:basedOn w:val="NormalLeftAligned"/>
    <w:next w:val="TableText"/>
    <w:uiPriority w:val="15"/>
    <w:qFormat/>
    <w:rsid w:val="006172E0"/>
    <w:pPr>
      <w:spacing w:after="0" w:line="220" w:lineRule="atLeast"/>
      <w:ind w:left="57" w:right="57"/>
    </w:pPr>
    <w:rPr>
      <w:b/>
      <w:color w:val="30F297" w:themeColor="accent1"/>
      <w:sz w:val="20"/>
    </w:rPr>
  </w:style>
  <w:style w:type="paragraph" w:styleId="FootnoteText">
    <w:name w:val="footnote text"/>
    <w:aliases w:val="Footnote,Schriftart: 9 pt,Schriftart: 10 pt,Schriftart: 8 pt,o,Footnote text,Fußnote, Char Char Car,Char Char Car,Fußnotentextf,Note de bas de page Car Car Car Car Car Car Car Car Car Car,f,Testo nota a piè di pagina Carattere,Podrozdział"/>
    <w:basedOn w:val="Normal"/>
    <w:link w:val="FootnoteTextChar"/>
    <w:uiPriority w:val="99"/>
    <w:qFormat/>
    <w:rsid w:val="006C4C6A"/>
    <w:pPr>
      <w:spacing w:before="0" w:after="60" w:line="240" w:lineRule="auto"/>
    </w:pPr>
    <w:rPr>
      <w:sz w:val="18"/>
      <w:szCs w:val="20"/>
    </w:rPr>
  </w:style>
  <w:style w:type="character" w:customStyle="1" w:styleId="FootnoteTextChar">
    <w:name w:val="Footnote Text Char"/>
    <w:aliases w:val="Footnote Char,Schriftart: 9 pt Char,Schriftart: 10 pt Char,Schriftart: 8 pt Char,o Char,Footnote text Char,Fußnote Char, Char Char Car Char,Char Char Car Char,Fußnotentextf Char,f Char,Testo nota a piè di pagina Carattere Char"/>
    <w:basedOn w:val="DefaultParagraphFont"/>
    <w:link w:val="FootnoteText"/>
    <w:uiPriority w:val="99"/>
    <w:qFormat/>
    <w:rsid w:val="006C4C6A"/>
    <w:rPr>
      <w:rFonts w:ascii="Arial" w:hAnsi="Arial"/>
      <w:sz w:val="18"/>
    </w:rPr>
  </w:style>
  <w:style w:type="character" w:styleId="FootnoteReference">
    <w:name w:val="footnote reference"/>
    <w:aliases w:val="Footnote Refernece,BVI fnr,callout,16 Point,Superscript 6 Point,Odwołanie przypisu,Footnote symbol,Footnote Reference Number,Footnote Reference Superscript,SUPERS,Times 10 Point,Exposant 3 Point,Ref,de nota al pie,number, BVI fnr,FR"/>
    <w:basedOn w:val="DefaultParagraphFont"/>
    <w:link w:val="fr"/>
    <w:uiPriority w:val="99"/>
    <w:qFormat/>
    <w:rsid w:val="006C4C6A"/>
    <w:rPr>
      <w:vertAlign w:val="superscript"/>
    </w:rPr>
  </w:style>
  <w:style w:type="paragraph" w:customStyle="1" w:styleId="CaseStudy">
    <w:name w:val="CaseStudy"/>
    <w:basedOn w:val="NormalLeftAligned"/>
    <w:next w:val="BoxText"/>
    <w:uiPriority w:val="12"/>
    <w:qFormat/>
    <w:rsid w:val="00BA0BCD"/>
    <w:pPr>
      <w:numPr>
        <w:numId w:val="27"/>
      </w:numPr>
      <w:tabs>
        <w:tab w:val="left" w:pos="1814"/>
      </w:tabs>
    </w:pPr>
    <w:rPr>
      <w:b/>
      <w:color w:val="30F297" w:themeColor="accent1"/>
    </w:rPr>
  </w:style>
  <w:style w:type="paragraph" w:customStyle="1" w:styleId="TableLeft">
    <w:name w:val="TableLeft"/>
    <w:basedOn w:val="Table"/>
    <w:next w:val="Normal"/>
    <w:uiPriority w:val="6"/>
    <w:qFormat/>
    <w:rsid w:val="00423D65"/>
    <w:pPr>
      <w:ind w:left="1077"/>
    </w:pPr>
  </w:style>
  <w:style w:type="paragraph" w:customStyle="1" w:styleId="Heading1NoTOC">
    <w:name w:val="Heading 1NoTOC"/>
    <w:basedOn w:val="Heading1"/>
    <w:next w:val="NormalLeftAligned"/>
    <w:uiPriority w:val="23"/>
    <w:qFormat/>
    <w:rsid w:val="006D1D01"/>
    <w:pPr>
      <w:numPr>
        <w:numId w:val="0"/>
      </w:numPr>
      <w:spacing w:after="360"/>
    </w:pPr>
  </w:style>
  <w:style w:type="paragraph" w:styleId="TOC2">
    <w:name w:val="toc 2"/>
    <w:basedOn w:val="NormalLeftAligned"/>
    <w:next w:val="Normal"/>
    <w:autoRedefine/>
    <w:uiPriority w:val="39"/>
    <w:rsid w:val="008C0427"/>
    <w:pPr>
      <w:tabs>
        <w:tab w:val="right" w:leader="dot" w:pos="9061"/>
      </w:tabs>
      <w:spacing w:after="60"/>
      <w:ind w:left="907" w:right="340" w:hanging="907"/>
    </w:pPr>
    <w:rPr>
      <w:color w:val="30F297" w:themeColor="accent1"/>
    </w:rPr>
  </w:style>
  <w:style w:type="paragraph" w:styleId="TOC1">
    <w:name w:val="toc 1"/>
    <w:basedOn w:val="NormalLeftAligned"/>
    <w:next w:val="Normal"/>
    <w:autoRedefine/>
    <w:uiPriority w:val="39"/>
    <w:rsid w:val="008C0427"/>
    <w:pPr>
      <w:tabs>
        <w:tab w:val="right" w:leader="dot" w:pos="9061"/>
      </w:tabs>
      <w:spacing w:after="60"/>
      <w:ind w:left="907" w:right="284" w:hanging="907"/>
    </w:pPr>
    <w:rPr>
      <w:color w:val="30F297" w:themeColor="accent1"/>
    </w:rPr>
  </w:style>
  <w:style w:type="paragraph" w:styleId="TOC3">
    <w:name w:val="toc 3"/>
    <w:basedOn w:val="NormalLeftAligned"/>
    <w:next w:val="Normal"/>
    <w:autoRedefine/>
    <w:uiPriority w:val="39"/>
    <w:rsid w:val="008C0427"/>
    <w:pPr>
      <w:tabs>
        <w:tab w:val="right" w:leader="dot" w:pos="9061"/>
      </w:tabs>
      <w:spacing w:before="0" w:after="0"/>
      <w:ind w:left="907" w:right="284" w:hanging="907"/>
    </w:pPr>
  </w:style>
  <w:style w:type="character" w:styleId="Hyperlink">
    <w:name w:val="Hyperlink"/>
    <w:basedOn w:val="DefaultParagraphFont"/>
    <w:uiPriority w:val="99"/>
    <w:unhideWhenUsed/>
    <w:qFormat/>
    <w:rsid w:val="006C4C6A"/>
    <w:rPr>
      <w:color w:val="5FBCDB" w:themeColor="hyperlink"/>
      <w:u w:val="single"/>
    </w:rPr>
  </w:style>
  <w:style w:type="paragraph" w:styleId="TOC4">
    <w:name w:val="toc 4"/>
    <w:basedOn w:val="NormalLeftAligned"/>
    <w:next w:val="Normal"/>
    <w:autoRedefine/>
    <w:uiPriority w:val="39"/>
    <w:rsid w:val="006C4C6A"/>
    <w:pPr>
      <w:tabs>
        <w:tab w:val="right" w:pos="851"/>
        <w:tab w:val="right" w:leader="dot" w:pos="9072"/>
      </w:tabs>
      <w:spacing w:before="240"/>
      <w:ind w:left="680" w:hanging="680"/>
    </w:pPr>
    <w:rPr>
      <w:color w:val="FFC628" w:themeColor="accent2"/>
      <w:sz w:val="26"/>
    </w:rPr>
  </w:style>
  <w:style w:type="paragraph" w:customStyle="1" w:styleId="DocTitle">
    <w:name w:val="DocTitle"/>
    <w:basedOn w:val="NormalLeftAligned"/>
    <w:uiPriority w:val="21"/>
    <w:qFormat/>
    <w:rsid w:val="00B83AA4"/>
    <w:pPr>
      <w:spacing w:before="0" w:line="240" w:lineRule="auto"/>
    </w:pPr>
    <w:rPr>
      <w:b/>
      <w:color w:val="30F297" w:themeColor="accent1"/>
      <w:sz w:val="52"/>
    </w:rPr>
  </w:style>
  <w:style w:type="paragraph" w:customStyle="1" w:styleId="DocSubTitle">
    <w:name w:val="DocSubTitle"/>
    <w:basedOn w:val="NormalLeftAligned"/>
    <w:uiPriority w:val="21"/>
    <w:qFormat/>
    <w:rsid w:val="00FB2960"/>
    <w:pPr>
      <w:spacing w:before="0" w:after="480"/>
    </w:pPr>
    <w:rPr>
      <w:b/>
      <w:color w:val="30F297" w:themeColor="accent1"/>
      <w:sz w:val="32"/>
    </w:rPr>
  </w:style>
  <w:style w:type="paragraph" w:customStyle="1" w:styleId="DocPartner">
    <w:name w:val="DocPartner"/>
    <w:basedOn w:val="NormalLeftAligned"/>
    <w:uiPriority w:val="21"/>
    <w:qFormat/>
    <w:rsid w:val="006C4C6A"/>
    <w:rPr>
      <w:color w:val="30F297" w:themeColor="accent1"/>
      <w:sz w:val="24"/>
    </w:rPr>
  </w:style>
  <w:style w:type="paragraph" w:customStyle="1" w:styleId="NormalNoSpace">
    <w:name w:val="NormalNoSpace"/>
    <w:basedOn w:val="Normal"/>
    <w:uiPriority w:val="6"/>
    <w:qFormat/>
    <w:rsid w:val="006C4C6A"/>
    <w:pPr>
      <w:spacing w:before="0" w:after="0"/>
    </w:pPr>
  </w:style>
  <w:style w:type="paragraph" w:customStyle="1" w:styleId="Divider">
    <w:name w:val="Divider"/>
    <w:basedOn w:val="NormalLeftAligned"/>
    <w:next w:val="Normal"/>
    <w:uiPriority w:val="29"/>
    <w:semiHidden/>
    <w:qFormat/>
    <w:rsid w:val="00FF0420"/>
    <w:pPr>
      <w:pageBreakBefore/>
      <w:numPr>
        <w:numId w:val="24"/>
      </w:numPr>
      <w:spacing w:after="720" w:line="240" w:lineRule="auto"/>
    </w:pPr>
    <w:rPr>
      <w:color w:val="FFC628" w:themeColor="accent2"/>
      <w:sz w:val="72"/>
    </w:rPr>
  </w:style>
  <w:style w:type="paragraph" w:customStyle="1" w:styleId="Evidence">
    <w:name w:val="Evidence"/>
    <w:basedOn w:val="TableText"/>
    <w:next w:val="BlockText"/>
    <w:uiPriority w:val="12"/>
    <w:qFormat/>
    <w:rsid w:val="00BA0BCD"/>
    <w:pPr>
      <w:keepNext/>
      <w:keepLines/>
      <w:numPr>
        <w:ilvl w:val="1"/>
        <w:numId w:val="27"/>
      </w:numPr>
      <w:spacing w:before="120" w:line="260" w:lineRule="atLeast"/>
    </w:pPr>
    <w:rPr>
      <w:b/>
      <w:color w:val="30F297" w:themeColor="accent1"/>
      <w:sz w:val="22"/>
    </w:rPr>
  </w:style>
  <w:style w:type="paragraph" w:customStyle="1" w:styleId="ICFContacts">
    <w:name w:val="ICFContacts"/>
    <w:aliases w:val="GHKContacts"/>
    <w:basedOn w:val="NormalLeftAligned"/>
    <w:uiPriority w:val="29"/>
    <w:qFormat/>
    <w:rsid w:val="006C4C6A"/>
    <w:pPr>
      <w:spacing w:before="0" w:after="60" w:line="200" w:lineRule="atLeast"/>
    </w:pPr>
    <w:rPr>
      <w:sz w:val="16"/>
    </w:rPr>
  </w:style>
  <w:style w:type="paragraph" w:customStyle="1" w:styleId="ICFContactsHeading">
    <w:name w:val="ICFContactsHeading"/>
    <w:aliases w:val="GHKContactsHeading"/>
    <w:basedOn w:val="ICFContacts"/>
    <w:uiPriority w:val="29"/>
    <w:qFormat/>
    <w:rsid w:val="006C4C6A"/>
    <w:pPr>
      <w:spacing w:before="60" w:after="0"/>
    </w:pPr>
    <w:rPr>
      <w:color w:val="30F297" w:themeColor="accent1"/>
    </w:rPr>
  </w:style>
  <w:style w:type="paragraph" w:customStyle="1" w:styleId="HeaderTitle">
    <w:name w:val="HeaderTitle"/>
    <w:basedOn w:val="Header"/>
    <w:uiPriority w:val="29"/>
    <w:semiHidden/>
    <w:qFormat/>
    <w:rsid w:val="006C4C6A"/>
    <w:pPr>
      <w:spacing w:before="80"/>
    </w:pPr>
  </w:style>
  <w:style w:type="paragraph" w:customStyle="1" w:styleId="DocDate">
    <w:name w:val="DocDate"/>
    <w:basedOn w:val="DocSubTitle"/>
    <w:uiPriority w:val="21"/>
    <w:qFormat/>
    <w:rsid w:val="00B83AA4"/>
    <w:rPr>
      <w:color w:val="auto"/>
      <w:sz w:val="24"/>
    </w:rPr>
  </w:style>
  <w:style w:type="paragraph" w:customStyle="1" w:styleId="Heading3NoNumb">
    <w:name w:val="Heading 3NoNumb"/>
    <w:basedOn w:val="Heading3"/>
    <w:next w:val="NormalLeftAligned"/>
    <w:uiPriority w:val="5"/>
    <w:qFormat/>
    <w:rsid w:val="006C4C6A"/>
    <w:pPr>
      <w:numPr>
        <w:ilvl w:val="0"/>
        <w:numId w:val="0"/>
      </w:numPr>
    </w:pPr>
  </w:style>
  <w:style w:type="paragraph" w:customStyle="1" w:styleId="Heading4NoNumb">
    <w:name w:val="Heading 4NoNumb"/>
    <w:basedOn w:val="Heading4"/>
    <w:next w:val="Normal"/>
    <w:uiPriority w:val="1"/>
    <w:qFormat/>
    <w:rsid w:val="006C4C6A"/>
    <w:pPr>
      <w:numPr>
        <w:ilvl w:val="0"/>
        <w:numId w:val="0"/>
      </w:numPr>
    </w:pPr>
  </w:style>
  <w:style w:type="paragraph" w:styleId="TOC5">
    <w:name w:val="toc 5"/>
    <w:basedOn w:val="NormalLeftAligned"/>
    <w:next w:val="Normal"/>
    <w:autoRedefine/>
    <w:uiPriority w:val="39"/>
    <w:rsid w:val="006C4C6A"/>
    <w:pPr>
      <w:spacing w:before="0" w:after="0"/>
    </w:pPr>
  </w:style>
  <w:style w:type="paragraph" w:styleId="TOC6">
    <w:name w:val="toc 6"/>
    <w:basedOn w:val="NormalLeftAligned"/>
    <w:next w:val="Normal"/>
    <w:autoRedefine/>
    <w:uiPriority w:val="39"/>
    <w:rsid w:val="00F90B29"/>
    <w:pPr>
      <w:tabs>
        <w:tab w:val="left" w:pos="1701"/>
        <w:tab w:val="right" w:leader="dot" w:pos="9072"/>
      </w:tabs>
      <w:spacing w:before="0" w:after="0"/>
    </w:pPr>
  </w:style>
  <w:style w:type="numbering" w:customStyle="1" w:styleId="Style1">
    <w:name w:val="Style1"/>
    <w:uiPriority w:val="99"/>
    <w:rsid w:val="006C4C6A"/>
    <w:pPr>
      <w:numPr>
        <w:numId w:val="17"/>
      </w:numPr>
    </w:pPr>
  </w:style>
  <w:style w:type="paragraph" w:customStyle="1" w:styleId="BodyTextNoSpace">
    <w:name w:val="Body TextNoSpace"/>
    <w:basedOn w:val="BodyText"/>
    <w:uiPriority w:val="1"/>
    <w:qFormat/>
    <w:rsid w:val="006C4C6A"/>
    <w:pPr>
      <w:spacing w:before="0" w:after="0"/>
    </w:pPr>
  </w:style>
  <w:style w:type="paragraph" w:customStyle="1" w:styleId="BTBullet3">
    <w:name w:val="BTBullet3"/>
    <w:basedOn w:val="Normal"/>
    <w:uiPriority w:val="6"/>
    <w:qFormat/>
    <w:rsid w:val="006C4C6A"/>
    <w:pPr>
      <w:numPr>
        <w:ilvl w:val="2"/>
        <w:numId w:val="8"/>
      </w:numPr>
      <w:spacing w:before="0" w:after="0"/>
    </w:pPr>
  </w:style>
  <w:style w:type="paragraph" w:customStyle="1" w:styleId="NumbListLast">
    <w:name w:val="NumbListLast"/>
    <w:basedOn w:val="NumbList"/>
    <w:next w:val="Normal"/>
    <w:uiPriority w:val="6"/>
    <w:qFormat/>
    <w:rsid w:val="00F33B28"/>
    <w:pPr>
      <w:spacing w:after="120"/>
    </w:pPr>
  </w:style>
  <w:style w:type="paragraph" w:customStyle="1" w:styleId="BoxText">
    <w:name w:val="BoxText"/>
    <w:basedOn w:val="TableText"/>
    <w:uiPriority w:val="29"/>
    <w:qFormat/>
    <w:rsid w:val="00F90B29"/>
  </w:style>
  <w:style w:type="character" w:styleId="PlaceholderText">
    <w:name w:val="Placeholder Text"/>
    <w:basedOn w:val="DefaultParagraphFont"/>
    <w:uiPriority w:val="99"/>
    <w:semiHidden/>
    <w:rsid w:val="006C4C6A"/>
    <w:rPr>
      <w:color w:val="808080"/>
    </w:rPr>
  </w:style>
  <w:style w:type="paragraph" w:customStyle="1" w:styleId="TableNumbListLast">
    <w:name w:val="TableNumbListLast"/>
    <w:basedOn w:val="TableNumbList"/>
    <w:next w:val="TableText"/>
    <w:uiPriority w:val="17"/>
    <w:qFormat/>
    <w:rsid w:val="006C4C6A"/>
    <w:pPr>
      <w:numPr>
        <w:numId w:val="0"/>
      </w:numPr>
      <w:spacing w:after="120"/>
    </w:pPr>
  </w:style>
  <w:style w:type="paragraph" w:customStyle="1" w:styleId="BoxTitle">
    <w:name w:val="BoxTitle"/>
    <w:basedOn w:val="NormalLeftAligned"/>
    <w:next w:val="BoxText"/>
    <w:uiPriority w:val="13"/>
    <w:qFormat/>
    <w:rsid w:val="00AF42F9"/>
    <w:pPr>
      <w:ind w:left="113" w:right="113"/>
    </w:pPr>
    <w:rPr>
      <w:rFonts w:ascii="Arial Bold" w:hAnsi="Arial Bold"/>
      <w:b/>
      <w:color w:val="30F297" w:themeColor="accent1"/>
    </w:rPr>
  </w:style>
  <w:style w:type="paragraph" w:customStyle="1" w:styleId="BTNumbList">
    <w:name w:val="BTNumbList"/>
    <w:basedOn w:val="Normal"/>
    <w:link w:val="BTNumbListChar"/>
    <w:uiPriority w:val="4"/>
    <w:qFormat/>
    <w:rsid w:val="006C4C6A"/>
    <w:pPr>
      <w:numPr>
        <w:numId w:val="1"/>
      </w:numPr>
      <w:spacing w:before="0" w:after="0"/>
    </w:pPr>
  </w:style>
  <w:style w:type="paragraph" w:customStyle="1" w:styleId="BTNumbListLast">
    <w:name w:val="BTNumbListLast"/>
    <w:basedOn w:val="BTNumbList"/>
    <w:next w:val="BodyText"/>
    <w:uiPriority w:val="6"/>
    <w:qFormat/>
    <w:rsid w:val="00430C8A"/>
    <w:pPr>
      <w:spacing w:after="120"/>
    </w:pPr>
  </w:style>
  <w:style w:type="character" w:customStyle="1" w:styleId="NumbListChar">
    <w:name w:val="NumbList Char"/>
    <w:basedOn w:val="DefaultParagraphFont"/>
    <w:link w:val="NumbList"/>
    <w:uiPriority w:val="9"/>
    <w:rsid w:val="006C4C6A"/>
    <w:rPr>
      <w:rFonts w:ascii="Arial" w:hAnsi="Arial"/>
      <w:sz w:val="22"/>
      <w:szCs w:val="24"/>
    </w:rPr>
  </w:style>
  <w:style w:type="character" w:customStyle="1" w:styleId="BTNumbListChar">
    <w:name w:val="BTNumbList Char"/>
    <w:basedOn w:val="NumbListChar"/>
    <w:link w:val="BTNumbList"/>
    <w:uiPriority w:val="4"/>
    <w:rsid w:val="006C4C6A"/>
    <w:rPr>
      <w:rFonts w:ascii="Arial" w:hAnsi="Arial"/>
      <w:sz w:val="22"/>
      <w:szCs w:val="24"/>
    </w:rPr>
  </w:style>
  <w:style w:type="paragraph" w:customStyle="1" w:styleId="BTNumblist2Last">
    <w:name w:val="BTNumblist2Last"/>
    <w:basedOn w:val="BTNumbList2"/>
    <w:next w:val="BodyText"/>
    <w:uiPriority w:val="6"/>
    <w:qFormat/>
    <w:rsid w:val="00F33B28"/>
    <w:pPr>
      <w:spacing w:after="120"/>
    </w:pPr>
  </w:style>
  <w:style w:type="paragraph" w:customStyle="1" w:styleId="NormalIndent">
    <w:name w:val="NormalIndent"/>
    <w:basedOn w:val="Normal"/>
    <w:uiPriority w:val="6"/>
    <w:qFormat/>
    <w:rsid w:val="006C4C6A"/>
    <w:pPr>
      <w:ind w:left="340"/>
    </w:pPr>
  </w:style>
  <w:style w:type="paragraph" w:customStyle="1" w:styleId="BodyTextIndent">
    <w:name w:val="Body TextIndent"/>
    <w:basedOn w:val="BodyText"/>
    <w:uiPriority w:val="6"/>
    <w:qFormat/>
    <w:rsid w:val="006C4C6A"/>
    <w:pPr>
      <w:ind w:left="1191"/>
    </w:pPr>
  </w:style>
  <w:style w:type="paragraph" w:styleId="ListBullet">
    <w:name w:val="List Bullet"/>
    <w:basedOn w:val="Normal"/>
    <w:uiPriority w:val="29"/>
    <w:semiHidden/>
    <w:rsid w:val="006C4C6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29"/>
    <w:semiHidden/>
    <w:rsid w:val="006C4C6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29"/>
    <w:semiHidden/>
    <w:rsid w:val="006C4C6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9"/>
    <w:semiHidden/>
    <w:rsid w:val="006C4C6A"/>
    <w:pPr>
      <w:numPr>
        <w:numId w:val="5"/>
      </w:numPr>
      <w:contextualSpacing/>
    </w:pPr>
  </w:style>
  <w:style w:type="paragraph" w:customStyle="1" w:styleId="BTBullet1Last">
    <w:name w:val="BTBullet1Last"/>
    <w:basedOn w:val="BTBullet1"/>
    <w:next w:val="BodyText"/>
    <w:uiPriority w:val="6"/>
    <w:qFormat/>
    <w:rsid w:val="00F33B28"/>
    <w:pPr>
      <w:spacing w:after="120"/>
    </w:pPr>
  </w:style>
  <w:style w:type="paragraph" w:customStyle="1" w:styleId="BTBullet2Last">
    <w:name w:val="BTBullet2Last"/>
    <w:basedOn w:val="BTBullet2"/>
    <w:next w:val="BodyText"/>
    <w:uiPriority w:val="6"/>
    <w:qFormat/>
    <w:rsid w:val="00F33B28"/>
    <w:pPr>
      <w:spacing w:after="120"/>
    </w:pPr>
  </w:style>
  <w:style w:type="paragraph" w:customStyle="1" w:styleId="Stage">
    <w:name w:val="Stage"/>
    <w:basedOn w:val="NormalLeftAligned"/>
    <w:next w:val="BodyText"/>
    <w:uiPriority w:val="6"/>
    <w:qFormat/>
    <w:rsid w:val="006C4C6A"/>
    <w:pPr>
      <w:numPr>
        <w:numId w:val="21"/>
      </w:numPr>
    </w:pPr>
    <w:rPr>
      <w:rFonts w:ascii="Calibri" w:hAnsi="Calibri"/>
      <w:color w:val="30F297" w:themeColor="accent1"/>
      <w:sz w:val="24"/>
    </w:rPr>
  </w:style>
  <w:style w:type="paragraph" w:customStyle="1" w:styleId="Task">
    <w:name w:val="Task"/>
    <w:basedOn w:val="NormalLeftAligned"/>
    <w:next w:val="BoxText"/>
    <w:uiPriority w:val="6"/>
    <w:qFormat/>
    <w:rsid w:val="006C4C6A"/>
    <w:pPr>
      <w:numPr>
        <w:ilvl w:val="1"/>
        <w:numId w:val="21"/>
      </w:numPr>
    </w:pPr>
    <w:rPr>
      <w:color w:val="30F297" w:themeColor="accent1"/>
    </w:rPr>
  </w:style>
  <w:style w:type="paragraph" w:styleId="TOC7">
    <w:name w:val="toc 7"/>
    <w:basedOn w:val="NormalLeftAligned"/>
    <w:next w:val="Normal"/>
    <w:autoRedefine/>
    <w:uiPriority w:val="39"/>
    <w:rsid w:val="006C4C6A"/>
    <w:pPr>
      <w:tabs>
        <w:tab w:val="right" w:leader="dot" w:pos="9061"/>
      </w:tabs>
      <w:spacing w:before="0" w:after="0"/>
      <w:ind w:left="851" w:hanging="851"/>
    </w:pPr>
  </w:style>
  <w:style w:type="paragraph" w:customStyle="1" w:styleId="Recommendation">
    <w:name w:val="Recommendation"/>
    <w:basedOn w:val="BoxTitle"/>
    <w:next w:val="BoxText"/>
    <w:uiPriority w:val="6"/>
    <w:qFormat/>
    <w:rsid w:val="00BA0BCD"/>
    <w:pPr>
      <w:numPr>
        <w:ilvl w:val="3"/>
        <w:numId w:val="27"/>
      </w:numPr>
    </w:pPr>
  </w:style>
  <w:style w:type="paragraph" w:customStyle="1" w:styleId="Conclusion">
    <w:name w:val="Conclusion"/>
    <w:basedOn w:val="BoxTitle"/>
    <w:next w:val="BoxText"/>
    <w:uiPriority w:val="6"/>
    <w:qFormat/>
    <w:rsid w:val="00BA0BCD"/>
    <w:pPr>
      <w:numPr>
        <w:ilvl w:val="2"/>
        <w:numId w:val="27"/>
      </w:numPr>
    </w:pPr>
  </w:style>
  <w:style w:type="paragraph" w:customStyle="1" w:styleId="Heading1noPg">
    <w:name w:val="Heading 1noPg"/>
    <w:basedOn w:val="Heading1"/>
    <w:next w:val="BodyText"/>
    <w:uiPriority w:val="6"/>
    <w:qFormat/>
    <w:rsid w:val="00A21C11"/>
    <w:pPr>
      <w:pageBreakBefore w:val="0"/>
    </w:pPr>
  </w:style>
  <w:style w:type="paragraph" w:customStyle="1" w:styleId="NumbList2">
    <w:name w:val="NumbList2"/>
    <w:basedOn w:val="Normal"/>
    <w:uiPriority w:val="6"/>
    <w:qFormat/>
    <w:rsid w:val="006C4C6A"/>
    <w:pPr>
      <w:numPr>
        <w:ilvl w:val="1"/>
        <w:numId w:val="11"/>
      </w:numPr>
      <w:spacing w:before="0" w:after="0"/>
    </w:pPr>
  </w:style>
  <w:style w:type="paragraph" w:customStyle="1" w:styleId="NumbList2Last">
    <w:name w:val="NumbList2Last"/>
    <w:basedOn w:val="NumbList2"/>
    <w:next w:val="Normal"/>
    <w:uiPriority w:val="6"/>
    <w:qFormat/>
    <w:rsid w:val="00F33B28"/>
    <w:pPr>
      <w:spacing w:after="120"/>
    </w:pPr>
  </w:style>
  <w:style w:type="paragraph" w:customStyle="1" w:styleId="BTNumbList2">
    <w:name w:val="BTNumbList2"/>
    <w:basedOn w:val="Normal"/>
    <w:uiPriority w:val="6"/>
    <w:qFormat/>
    <w:rsid w:val="006C4C6A"/>
    <w:pPr>
      <w:numPr>
        <w:ilvl w:val="1"/>
        <w:numId w:val="1"/>
      </w:numPr>
      <w:spacing w:before="0" w:after="0"/>
    </w:pPr>
  </w:style>
  <w:style w:type="paragraph" w:customStyle="1" w:styleId="NormalIndent2">
    <w:name w:val="NormalIndent2"/>
    <w:basedOn w:val="Normal"/>
    <w:uiPriority w:val="6"/>
    <w:qFormat/>
    <w:rsid w:val="006C4C6A"/>
    <w:pPr>
      <w:ind w:left="680"/>
    </w:pPr>
  </w:style>
  <w:style w:type="paragraph" w:customStyle="1" w:styleId="BodyTextIndent2">
    <w:name w:val="Body TextIndent2"/>
    <w:basedOn w:val="BodyTextIndent"/>
    <w:uiPriority w:val="6"/>
    <w:qFormat/>
    <w:rsid w:val="006C4C6A"/>
    <w:pPr>
      <w:ind w:left="1531"/>
    </w:pPr>
  </w:style>
  <w:style w:type="paragraph" w:customStyle="1" w:styleId="TableSource">
    <w:name w:val="TableSource"/>
    <w:basedOn w:val="BodyText"/>
    <w:next w:val="BodyText"/>
    <w:uiPriority w:val="6"/>
    <w:qFormat/>
    <w:rsid w:val="006C4C6A"/>
    <w:pPr>
      <w:spacing w:line="200" w:lineRule="atLeast"/>
    </w:pPr>
    <w:rPr>
      <w:i/>
      <w:sz w:val="18"/>
    </w:rPr>
  </w:style>
  <w:style w:type="paragraph" w:customStyle="1" w:styleId="NormalLeftAligned">
    <w:name w:val="NormalLeftAligned"/>
    <w:basedOn w:val="Normal"/>
    <w:uiPriority w:val="6"/>
    <w:qFormat/>
    <w:rsid w:val="006C4C6A"/>
  </w:style>
  <w:style w:type="paragraph" w:styleId="TOC8">
    <w:name w:val="toc 8"/>
    <w:basedOn w:val="NormalLeftAligned"/>
    <w:next w:val="Normal"/>
    <w:autoRedefine/>
    <w:uiPriority w:val="39"/>
    <w:rsid w:val="006C4C6A"/>
    <w:pPr>
      <w:spacing w:before="60" w:after="60"/>
      <w:ind w:left="1134" w:hanging="1134"/>
    </w:pPr>
  </w:style>
  <w:style w:type="paragraph" w:styleId="TOC9">
    <w:name w:val="toc 9"/>
    <w:basedOn w:val="NormalLeftAligned"/>
    <w:next w:val="Normal"/>
    <w:autoRedefine/>
    <w:uiPriority w:val="29"/>
    <w:rsid w:val="006C4C6A"/>
    <w:pPr>
      <w:spacing w:after="100"/>
      <w:ind w:left="1600"/>
    </w:pPr>
  </w:style>
  <w:style w:type="numbering" w:customStyle="1" w:styleId="NumbLstBoxes">
    <w:name w:val="NumbLstBoxes"/>
    <w:uiPriority w:val="99"/>
    <w:rsid w:val="00BA0BCD"/>
    <w:pPr>
      <w:numPr>
        <w:numId w:val="7"/>
      </w:numPr>
    </w:pPr>
  </w:style>
  <w:style w:type="paragraph" w:customStyle="1" w:styleId="Heading2NoNumbNoToc">
    <w:name w:val="Heading 2NoNumbNoToc"/>
    <w:basedOn w:val="Heading2NoNumb"/>
    <w:next w:val="Normal"/>
    <w:uiPriority w:val="6"/>
    <w:qFormat/>
    <w:rsid w:val="006C4C6A"/>
    <w:pPr>
      <w:spacing w:before="0"/>
    </w:pPr>
  </w:style>
  <w:style w:type="character" w:customStyle="1" w:styleId="Heading5Char">
    <w:name w:val="Heading 5 Char"/>
    <w:basedOn w:val="DefaultParagraphFont"/>
    <w:link w:val="Heading5"/>
    <w:uiPriority w:val="29"/>
    <w:rsid w:val="007C4550"/>
    <w:rPr>
      <w:rFonts w:ascii="Arial" w:eastAsiaTheme="majorEastAsia" w:hAnsi="Arial" w:cstheme="majorBidi"/>
      <w:b/>
      <w:i/>
      <w:sz w:val="22"/>
      <w:szCs w:val="24"/>
    </w:rPr>
  </w:style>
  <w:style w:type="numbering" w:customStyle="1" w:styleId="NumbLstMain">
    <w:name w:val="NumbLstMain"/>
    <w:uiPriority w:val="99"/>
    <w:rsid w:val="00852BE8"/>
    <w:pPr>
      <w:numPr>
        <w:numId w:val="10"/>
      </w:numPr>
    </w:pPr>
  </w:style>
  <w:style w:type="paragraph" w:customStyle="1" w:styleId="BoxNumb">
    <w:name w:val="BoxNumb"/>
    <w:basedOn w:val="BoxTitle"/>
    <w:next w:val="BoxText"/>
    <w:uiPriority w:val="6"/>
    <w:qFormat/>
    <w:rsid w:val="00BA0BCD"/>
    <w:pPr>
      <w:keepNext/>
      <w:keepLines/>
      <w:numPr>
        <w:ilvl w:val="4"/>
        <w:numId w:val="27"/>
      </w:numPr>
    </w:pPr>
  </w:style>
  <w:style w:type="paragraph" w:customStyle="1" w:styleId="TaskManual">
    <w:name w:val="TaskManual"/>
    <w:basedOn w:val="Task"/>
    <w:next w:val="BodyText"/>
    <w:uiPriority w:val="6"/>
    <w:qFormat/>
    <w:rsid w:val="006C4C6A"/>
    <w:pPr>
      <w:numPr>
        <w:ilvl w:val="0"/>
        <w:numId w:val="0"/>
      </w:numPr>
      <w:ind w:left="1815" w:hanging="964"/>
    </w:pPr>
  </w:style>
  <w:style w:type="paragraph" w:customStyle="1" w:styleId="Box">
    <w:name w:val="Box"/>
    <w:basedOn w:val="NormalLeftAligned"/>
    <w:next w:val="BodyText"/>
    <w:uiPriority w:val="6"/>
    <w:qFormat/>
    <w:rsid w:val="003D0637"/>
    <w:pPr>
      <w:numPr>
        <w:ilvl w:val="7"/>
        <w:numId w:val="29"/>
      </w:numPr>
    </w:pPr>
    <w:rPr>
      <w:b/>
      <w:color w:val="30F297" w:themeColor="accent1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6C4C6A"/>
    <w:rPr>
      <w:rFonts w:ascii="Arial" w:eastAsiaTheme="majorEastAsia" w:hAnsi="Arial" w:cstheme="majorBidi"/>
      <w:i/>
      <w:iCs/>
      <w:color w:val="000000" w:themeColor="text1"/>
      <w:sz w:val="22"/>
      <w:szCs w:val="24"/>
    </w:rPr>
  </w:style>
  <w:style w:type="numbering" w:customStyle="1" w:styleId="NumbLstTableNumb">
    <w:name w:val="NumbLstTableNumb"/>
    <w:uiPriority w:val="99"/>
    <w:rsid w:val="006C4C6A"/>
    <w:pPr>
      <w:numPr>
        <w:numId w:val="15"/>
      </w:numPr>
    </w:pPr>
  </w:style>
  <w:style w:type="numbering" w:customStyle="1" w:styleId="NumbLstNumb">
    <w:name w:val="NumbLstNumb"/>
    <w:uiPriority w:val="99"/>
    <w:rsid w:val="006C4C6A"/>
    <w:pPr>
      <w:numPr>
        <w:numId w:val="11"/>
      </w:numPr>
    </w:pPr>
  </w:style>
  <w:style w:type="paragraph" w:customStyle="1" w:styleId="NumbList3">
    <w:name w:val="NumbList3"/>
    <w:basedOn w:val="Normal"/>
    <w:rsid w:val="006C4C6A"/>
    <w:pPr>
      <w:numPr>
        <w:ilvl w:val="2"/>
        <w:numId w:val="11"/>
      </w:numPr>
      <w:spacing w:before="0" w:after="0"/>
    </w:pPr>
  </w:style>
  <w:style w:type="paragraph" w:customStyle="1" w:styleId="Bullet1">
    <w:name w:val="Bullet1"/>
    <w:basedOn w:val="Normal"/>
    <w:uiPriority w:val="6"/>
    <w:qFormat/>
    <w:rsid w:val="006C4C6A"/>
    <w:pPr>
      <w:numPr>
        <w:numId w:val="9"/>
      </w:numPr>
      <w:spacing w:before="0" w:after="0"/>
    </w:pPr>
  </w:style>
  <w:style w:type="paragraph" w:customStyle="1" w:styleId="Bullet2">
    <w:name w:val="Bullet2"/>
    <w:basedOn w:val="Normal"/>
    <w:uiPriority w:val="6"/>
    <w:qFormat/>
    <w:rsid w:val="006C4C6A"/>
    <w:pPr>
      <w:numPr>
        <w:ilvl w:val="1"/>
        <w:numId w:val="9"/>
      </w:numPr>
      <w:spacing w:before="0" w:after="0"/>
    </w:pPr>
  </w:style>
  <w:style w:type="paragraph" w:customStyle="1" w:styleId="Bullet3">
    <w:name w:val="Bullet3"/>
    <w:basedOn w:val="Normal"/>
    <w:uiPriority w:val="6"/>
    <w:qFormat/>
    <w:rsid w:val="006C4C6A"/>
    <w:pPr>
      <w:numPr>
        <w:ilvl w:val="2"/>
        <w:numId w:val="9"/>
      </w:numPr>
      <w:spacing w:before="0" w:after="0"/>
    </w:pPr>
  </w:style>
  <w:style w:type="numbering" w:customStyle="1" w:styleId="NumbLstBullet">
    <w:name w:val="NumbLstBullet"/>
    <w:uiPriority w:val="99"/>
    <w:rsid w:val="006C4C6A"/>
    <w:pPr>
      <w:numPr>
        <w:numId w:val="37"/>
      </w:numPr>
    </w:pPr>
  </w:style>
  <w:style w:type="paragraph" w:customStyle="1" w:styleId="Bullet1Last">
    <w:name w:val="Bullet1Last"/>
    <w:basedOn w:val="Bullet1"/>
    <w:next w:val="Normal"/>
    <w:uiPriority w:val="6"/>
    <w:qFormat/>
    <w:rsid w:val="00436FE2"/>
    <w:pPr>
      <w:spacing w:after="120"/>
    </w:pPr>
  </w:style>
  <w:style w:type="paragraph" w:customStyle="1" w:styleId="Bullet2Last">
    <w:name w:val="Bullet2Last"/>
    <w:basedOn w:val="Bullet2"/>
    <w:next w:val="Normal"/>
    <w:uiPriority w:val="6"/>
    <w:qFormat/>
    <w:rsid w:val="00DD1415"/>
    <w:pPr>
      <w:spacing w:after="120"/>
    </w:pPr>
  </w:style>
  <w:style w:type="paragraph" w:customStyle="1" w:styleId="Bullet3Last">
    <w:name w:val="Bullet3Last"/>
    <w:basedOn w:val="Bullet3"/>
    <w:next w:val="Normal"/>
    <w:uiPriority w:val="6"/>
    <w:qFormat/>
    <w:rsid w:val="00F33B28"/>
    <w:pPr>
      <w:spacing w:after="120"/>
      <w:ind w:left="1020" w:hanging="340"/>
    </w:pPr>
  </w:style>
  <w:style w:type="paragraph" w:customStyle="1" w:styleId="BTBullet3Last">
    <w:name w:val="BTBullet3Last"/>
    <w:basedOn w:val="BTBullet3"/>
    <w:next w:val="BodyText"/>
    <w:uiPriority w:val="6"/>
    <w:qFormat/>
    <w:rsid w:val="00F33B28"/>
    <w:pPr>
      <w:spacing w:after="120"/>
    </w:pPr>
  </w:style>
  <w:style w:type="paragraph" w:customStyle="1" w:styleId="TableBullet">
    <w:name w:val="TableBullet"/>
    <w:basedOn w:val="TableText"/>
    <w:uiPriority w:val="6"/>
    <w:qFormat/>
    <w:rsid w:val="006C4C6A"/>
    <w:pPr>
      <w:numPr>
        <w:numId w:val="18"/>
      </w:numPr>
      <w:spacing w:after="0"/>
    </w:pPr>
  </w:style>
  <w:style w:type="numbering" w:customStyle="1" w:styleId="NumbLstTableBullet">
    <w:name w:val="NumbLstTableBullet"/>
    <w:uiPriority w:val="99"/>
    <w:rsid w:val="006C4C6A"/>
    <w:pPr>
      <w:numPr>
        <w:numId w:val="14"/>
      </w:numPr>
    </w:pPr>
  </w:style>
  <w:style w:type="paragraph" w:customStyle="1" w:styleId="NumbList3Last">
    <w:name w:val="NumbList3Last"/>
    <w:basedOn w:val="NumbList3"/>
    <w:next w:val="Normal"/>
    <w:uiPriority w:val="6"/>
    <w:qFormat/>
    <w:rsid w:val="00F33B28"/>
    <w:pPr>
      <w:spacing w:after="120"/>
      <w:ind w:left="1020" w:hanging="340"/>
    </w:pPr>
  </w:style>
  <w:style w:type="paragraph" w:customStyle="1" w:styleId="BTNumbList3">
    <w:name w:val="BTNumbList3"/>
    <w:basedOn w:val="Normal"/>
    <w:uiPriority w:val="6"/>
    <w:qFormat/>
    <w:rsid w:val="006C4C6A"/>
    <w:pPr>
      <w:numPr>
        <w:ilvl w:val="2"/>
        <w:numId w:val="1"/>
      </w:numPr>
      <w:spacing w:before="0" w:after="0"/>
    </w:pPr>
  </w:style>
  <w:style w:type="paragraph" w:customStyle="1" w:styleId="BTNumbList3Last">
    <w:name w:val="BTNumbList3Last"/>
    <w:basedOn w:val="BTNumbList3"/>
    <w:next w:val="BodyText"/>
    <w:uiPriority w:val="6"/>
    <w:qFormat/>
    <w:rsid w:val="00F33B28"/>
    <w:pPr>
      <w:spacing w:after="120"/>
    </w:pPr>
  </w:style>
  <w:style w:type="numbering" w:customStyle="1" w:styleId="NumbLstStage">
    <w:name w:val="NumbLstStage"/>
    <w:uiPriority w:val="99"/>
    <w:rsid w:val="006C4C6A"/>
    <w:pPr>
      <w:numPr>
        <w:numId w:val="13"/>
      </w:numPr>
    </w:pPr>
  </w:style>
  <w:style w:type="paragraph" w:customStyle="1" w:styleId="TableBulletLast">
    <w:name w:val="TableBulletLast"/>
    <w:basedOn w:val="TableBullet"/>
    <w:next w:val="TableText"/>
    <w:uiPriority w:val="6"/>
    <w:qFormat/>
    <w:rsid w:val="0030649C"/>
    <w:pPr>
      <w:spacing w:after="120"/>
    </w:pPr>
  </w:style>
  <w:style w:type="paragraph" w:styleId="Title">
    <w:name w:val="Title"/>
    <w:basedOn w:val="Normal"/>
    <w:next w:val="Normal"/>
    <w:link w:val="TitleChar"/>
    <w:uiPriority w:val="29"/>
    <w:semiHidden/>
    <w:qFormat/>
    <w:rsid w:val="006C4C6A"/>
    <w:pPr>
      <w:pBdr>
        <w:bottom w:val="single" w:sz="8" w:space="4" w:color="30F297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0F297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6C4C6A"/>
    <w:rPr>
      <w:rFonts w:asciiTheme="majorHAnsi" w:eastAsiaTheme="majorEastAsia" w:hAnsiTheme="majorHAnsi" w:cstheme="majorBidi"/>
      <w:color w:val="30F297" w:themeColor="accent1"/>
      <w:spacing w:val="5"/>
      <w:kern w:val="28"/>
      <w:sz w:val="52"/>
      <w:szCs w:val="52"/>
    </w:rPr>
  </w:style>
  <w:style w:type="paragraph" w:customStyle="1" w:styleId="AnnexHeading">
    <w:name w:val="AnnexHeading"/>
    <w:basedOn w:val="NormalLeftAligned"/>
    <w:next w:val="BodyText"/>
    <w:uiPriority w:val="6"/>
    <w:qFormat/>
    <w:rsid w:val="00125B56"/>
    <w:pPr>
      <w:keepNext/>
      <w:pageBreakBefore/>
      <w:numPr>
        <w:numId w:val="28"/>
      </w:numPr>
      <w:spacing w:before="360" w:after="60"/>
    </w:pPr>
    <w:rPr>
      <w:b/>
      <w:color w:val="30F297" w:themeColor="accent1"/>
      <w:sz w:val="36"/>
    </w:rPr>
  </w:style>
  <w:style w:type="paragraph" w:customStyle="1" w:styleId="AnnexH2">
    <w:name w:val="AnnexH2"/>
    <w:basedOn w:val="NormalLeftAligned"/>
    <w:next w:val="BodyText"/>
    <w:uiPriority w:val="6"/>
    <w:qFormat/>
    <w:rsid w:val="00125B56"/>
    <w:pPr>
      <w:keepNext/>
      <w:numPr>
        <w:ilvl w:val="1"/>
        <w:numId w:val="28"/>
      </w:numPr>
      <w:spacing w:before="360" w:after="60"/>
    </w:pPr>
    <w:rPr>
      <w:b/>
      <w:color w:val="FFC628" w:themeColor="accent2"/>
      <w:sz w:val="30"/>
    </w:rPr>
  </w:style>
  <w:style w:type="paragraph" w:customStyle="1" w:styleId="AnnexH3">
    <w:name w:val="AnnexH3"/>
    <w:basedOn w:val="NormalLeftAligned"/>
    <w:next w:val="BodyText"/>
    <w:uiPriority w:val="6"/>
    <w:qFormat/>
    <w:rsid w:val="00125B56"/>
    <w:pPr>
      <w:keepNext/>
      <w:numPr>
        <w:ilvl w:val="2"/>
        <w:numId w:val="28"/>
      </w:numPr>
      <w:spacing w:before="360" w:after="60"/>
    </w:pPr>
    <w:rPr>
      <w:b/>
      <w:color w:val="30F297" w:themeColor="accent1"/>
      <w:sz w:val="26"/>
    </w:rPr>
  </w:style>
  <w:style w:type="paragraph" w:customStyle="1" w:styleId="AnnexH4">
    <w:name w:val="AnnexH4"/>
    <w:basedOn w:val="NormalLeftAligned"/>
    <w:next w:val="BodyText"/>
    <w:uiPriority w:val="6"/>
    <w:qFormat/>
    <w:rsid w:val="00125B56"/>
    <w:pPr>
      <w:keepNext/>
      <w:numPr>
        <w:ilvl w:val="3"/>
        <w:numId w:val="28"/>
      </w:numPr>
      <w:spacing w:before="360" w:after="60"/>
    </w:pPr>
    <w:rPr>
      <w:b/>
    </w:rPr>
  </w:style>
  <w:style w:type="paragraph" w:customStyle="1" w:styleId="AnnexTable">
    <w:name w:val="AnnexTable"/>
    <w:basedOn w:val="NormalLeftAligned"/>
    <w:next w:val="BodyText"/>
    <w:uiPriority w:val="6"/>
    <w:qFormat/>
    <w:rsid w:val="009D4017"/>
    <w:pPr>
      <w:keepNext/>
      <w:numPr>
        <w:ilvl w:val="4"/>
        <w:numId w:val="28"/>
      </w:numPr>
    </w:pPr>
    <w:rPr>
      <w:color w:val="30F297" w:themeColor="accent1"/>
    </w:rPr>
  </w:style>
  <w:style w:type="paragraph" w:customStyle="1" w:styleId="AnnexFigure">
    <w:name w:val="AnnexFigure"/>
    <w:basedOn w:val="NormalLeftAligned"/>
    <w:next w:val="BodyText"/>
    <w:uiPriority w:val="6"/>
    <w:qFormat/>
    <w:rsid w:val="009D4017"/>
    <w:pPr>
      <w:keepNext/>
      <w:numPr>
        <w:ilvl w:val="5"/>
        <w:numId w:val="28"/>
      </w:numPr>
    </w:pPr>
    <w:rPr>
      <w:color w:val="30F297" w:themeColor="accent1"/>
    </w:rPr>
  </w:style>
  <w:style w:type="numbering" w:customStyle="1" w:styleId="NumbLstAnnex">
    <w:name w:val="NumbLstAnnex"/>
    <w:uiPriority w:val="99"/>
    <w:rsid w:val="00404FE4"/>
  </w:style>
  <w:style w:type="paragraph" w:customStyle="1" w:styleId="AnnexHeadingNoPage">
    <w:name w:val="AnnexHeading NoPage"/>
    <w:basedOn w:val="AnnexHeading"/>
    <w:next w:val="BodyText"/>
    <w:uiPriority w:val="6"/>
    <w:qFormat/>
    <w:rsid w:val="009D4017"/>
    <w:pPr>
      <w:pageBreakBefore w:val="0"/>
    </w:pPr>
  </w:style>
  <w:style w:type="paragraph" w:styleId="NormalIndent0">
    <w:name w:val="Normal Indent"/>
    <w:basedOn w:val="Normal"/>
    <w:uiPriority w:val="29"/>
    <w:semiHidden/>
    <w:unhideWhenUsed/>
    <w:rsid w:val="002D01AA"/>
    <w:pPr>
      <w:ind w:left="720"/>
    </w:pPr>
  </w:style>
  <w:style w:type="numbering" w:customStyle="1" w:styleId="NumbLstBTBullet">
    <w:name w:val="NumbLstBTBullet"/>
    <w:aliases w:val="Bullets"/>
    <w:uiPriority w:val="99"/>
    <w:rsid w:val="006C4C6A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6C4C6A"/>
    <w:rPr>
      <w:rFonts w:ascii="Arial" w:hAnsi="Arial"/>
      <w:b/>
      <w:color w:val="auto"/>
      <w:sz w:val="20"/>
    </w:rPr>
  </w:style>
  <w:style w:type="paragraph" w:customStyle="1" w:styleId="DocAddress">
    <w:name w:val="DocAddress"/>
    <w:basedOn w:val="Normal"/>
    <w:uiPriority w:val="29"/>
    <w:semiHidden/>
    <w:qFormat/>
    <w:rsid w:val="006C4C6A"/>
    <w:pPr>
      <w:spacing w:before="80" w:after="0" w:line="264" w:lineRule="auto"/>
    </w:pPr>
    <w:rPr>
      <w:rFonts w:cs="Arial"/>
      <w:color w:val="0067AB"/>
      <w:sz w:val="18"/>
      <w:szCs w:val="26"/>
    </w:rPr>
  </w:style>
  <w:style w:type="paragraph" w:customStyle="1" w:styleId="Source">
    <w:name w:val="Source"/>
    <w:basedOn w:val="NormalLeftAligned"/>
    <w:next w:val="Normal"/>
    <w:uiPriority w:val="17"/>
    <w:qFormat/>
    <w:rsid w:val="006C4C6A"/>
    <w:pPr>
      <w:spacing w:before="60" w:after="240" w:line="264" w:lineRule="auto"/>
    </w:pPr>
    <w:rPr>
      <w:rFonts w:cstheme="minorBidi"/>
      <w:i/>
      <w:sz w:val="18"/>
      <w:szCs w:val="22"/>
    </w:rPr>
  </w:style>
  <w:style w:type="paragraph" w:customStyle="1" w:styleId="TableHeadingWhite">
    <w:name w:val="TableHeadingWhite"/>
    <w:basedOn w:val="TableHeading"/>
    <w:uiPriority w:val="16"/>
    <w:qFormat/>
    <w:rsid w:val="000D05C5"/>
    <w:rPr>
      <w:color w:val="FFFFFF"/>
    </w:rPr>
  </w:style>
  <w:style w:type="paragraph" w:customStyle="1" w:styleId="ESHeading1">
    <w:name w:val="ESHeading 1"/>
    <w:basedOn w:val="Heading1NoNumb"/>
    <w:next w:val="Normal"/>
    <w:uiPriority w:val="6"/>
    <w:qFormat/>
    <w:rsid w:val="00A46DE3"/>
    <w:pPr>
      <w:pageBreakBefore w:val="0"/>
      <w:numPr>
        <w:numId w:val="26"/>
      </w:numPr>
    </w:pPr>
  </w:style>
  <w:style w:type="paragraph" w:customStyle="1" w:styleId="ESHeading2">
    <w:name w:val="ESHeading 2"/>
    <w:basedOn w:val="Heading2NoNumb"/>
    <w:next w:val="Normal"/>
    <w:uiPriority w:val="6"/>
    <w:qFormat/>
    <w:rsid w:val="00A46DE3"/>
    <w:pPr>
      <w:numPr>
        <w:ilvl w:val="1"/>
        <w:numId w:val="26"/>
      </w:numPr>
    </w:pPr>
  </w:style>
  <w:style w:type="paragraph" w:customStyle="1" w:styleId="ESHeading3">
    <w:name w:val="ESHeading 3"/>
    <w:basedOn w:val="Heading3NoNumb"/>
    <w:next w:val="Normal"/>
    <w:uiPriority w:val="6"/>
    <w:qFormat/>
    <w:rsid w:val="00A46DE3"/>
    <w:pPr>
      <w:numPr>
        <w:ilvl w:val="2"/>
        <w:numId w:val="26"/>
      </w:numPr>
    </w:pPr>
  </w:style>
  <w:style w:type="numbering" w:customStyle="1" w:styleId="NumbLstExecSumm">
    <w:name w:val="NumbLstExecSumm"/>
    <w:uiPriority w:val="99"/>
    <w:rsid w:val="00A46DE3"/>
    <w:pPr>
      <w:numPr>
        <w:numId w:val="22"/>
      </w:numPr>
    </w:pPr>
  </w:style>
  <w:style w:type="paragraph" w:customStyle="1" w:styleId="ESTable">
    <w:name w:val="ESTable"/>
    <w:basedOn w:val="NormalLeftAligned"/>
    <w:next w:val="BodyText"/>
    <w:uiPriority w:val="6"/>
    <w:qFormat/>
    <w:rsid w:val="00A46DE3"/>
    <w:pPr>
      <w:keepNext/>
      <w:numPr>
        <w:ilvl w:val="3"/>
        <w:numId w:val="26"/>
      </w:numPr>
    </w:pPr>
    <w:rPr>
      <w:color w:val="30F297" w:themeColor="accent1"/>
    </w:rPr>
  </w:style>
  <w:style w:type="paragraph" w:customStyle="1" w:styleId="ESTableLeft">
    <w:name w:val="ESTableLeft"/>
    <w:basedOn w:val="ESTable"/>
    <w:next w:val="Normal"/>
    <w:uiPriority w:val="6"/>
    <w:qFormat/>
    <w:rsid w:val="006F4FA2"/>
    <w:pPr>
      <w:ind w:left="1418" w:hanging="1418"/>
    </w:pPr>
  </w:style>
  <w:style w:type="paragraph" w:customStyle="1" w:styleId="TableSimpleNo">
    <w:name w:val="TableSimpleNo"/>
    <w:basedOn w:val="NormalLeftAligned"/>
    <w:next w:val="Normal"/>
    <w:uiPriority w:val="6"/>
    <w:qFormat/>
    <w:rsid w:val="006C4C6A"/>
    <w:pPr>
      <w:keepNext/>
      <w:numPr>
        <w:numId w:val="20"/>
      </w:numPr>
    </w:pPr>
    <w:rPr>
      <w:color w:val="30F297" w:themeColor="accent1"/>
    </w:rPr>
  </w:style>
  <w:style w:type="numbering" w:customStyle="1" w:styleId="NumbLstTableSimpleNo">
    <w:name w:val="NumbLstTableSimpleNo"/>
    <w:uiPriority w:val="99"/>
    <w:rsid w:val="006C4C6A"/>
    <w:pPr>
      <w:numPr>
        <w:numId w:val="16"/>
      </w:numPr>
    </w:pPr>
  </w:style>
  <w:style w:type="paragraph" w:customStyle="1" w:styleId="PopOutTitle">
    <w:name w:val="PopOutTitle"/>
    <w:basedOn w:val="Normal"/>
    <w:uiPriority w:val="10"/>
    <w:qFormat/>
    <w:rsid w:val="006C4C6A"/>
    <w:pPr>
      <w:framePr w:w="3969" w:hSpace="567" w:wrap="around" w:vAnchor="text" w:hAnchor="text" w:x="160" w:y="1" w:anchorLock="1"/>
      <w:pBdr>
        <w:top w:val="single" w:sz="2" w:space="6" w:color="CDEBFF"/>
        <w:left w:val="single" w:sz="2" w:space="6" w:color="CDEBFF"/>
        <w:bottom w:val="single" w:sz="2" w:space="6" w:color="CDEBFF"/>
        <w:right w:val="single" w:sz="2" w:space="6" w:color="CDEBFF"/>
      </w:pBdr>
      <w:shd w:val="clear" w:color="auto" w:fill="CDEBFF"/>
      <w:spacing w:before="0" w:after="80" w:line="264" w:lineRule="auto"/>
    </w:pPr>
    <w:rPr>
      <w:rFonts w:ascii="Calibri" w:hAnsi="Calibri" w:cstheme="minorBidi"/>
      <w:b/>
      <w:color w:val="000000"/>
      <w:szCs w:val="22"/>
    </w:rPr>
  </w:style>
  <w:style w:type="paragraph" w:customStyle="1" w:styleId="PopOutQuote">
    <w:name w:val="PopOutQuote"/>
    <w:basedOn w:val="PopOutTitle"/>
    <w:uiPriority w:val="14"/>
    <w:qFormat/>
    <w:rsid w:val="006C4C6A"/>
    <w:pPr>
      <w:framePr w:wrap="around"/>
      <w:pBdr>
        <w:top w:val="single" w:sz="2" w:space="6" w:color="0067AB"/>
        <w:left w:val="single" w:sz="2" w:space="6" w:color="0067AB"/>
        <w:bottom w:val="single" w:sz="2" w:space="6" w:color="0067AB"/>
        <w:right w:val="single" w:sz="2" w:space="6" w:color="0067AB"/>
      </w:pBdr>
      <w:shd w:val="clear" w:color="auto" w:fill="0067AB"/>
    </w:pPr>
    <w:rPr>
      <w:i/>
      <w:color w:val="FFFFFF"/>
      <w:sz w:val="32"/>
    </w:rPr>
  </w:style>
  <w:style w:type="paragraph" w:customStyle="1" w:styleId="PopOutQuoteRight">
    <w:name w:val="PopOutQuoteRight"/>
    <w:basedOn w:val="PopOutQuote"/>
    <w:uiPriority w:val="14"/>
    <w:qFormat/>
    <w:rsid w:val="006C4C6A"/>
    <w:pPr>
      <w:framePr w:wrap="around" w:x="4979"/>
    </w:pPr>
  </w:style>
  <w:style w:type="paragraph" w:customStyle="1" w:styleId="PopOutText">
    <w:name w:val="PopOutText"/>
    <w:basedOn w:val="PopOutTitle"/>
    <w:uiPriority w:val="11"/>
    <w:qFormat/>
    <w:rsid w:val="006C4C6A"/>
    <w:pPr>
      <w:framePr w:wrap="around"/>
    </w:pPr>
    <w:rPr>
      <w:rFonts w:ascii="Arial" w:hAnsi="Arial"/>
      <w:b w:val="0"/>
    </w:rPr>
  </w:style>
  <w:style w:type="paragraph" w:customStyle="1" w:styleId="PopOutTextRight">
    <w:name w:val="PopOutTextRight"/>
    <w:basedOn w:val="PopOutText"/>
    <w:uiPriority w:val="13"/>
    <w:qFormat/>
    <w:rsid w:val="006C4C6A"/>
    <w:pPr>
      <w:framePr w:wrap="around" w:x="4979"/>
    </w:pPr>
  </w:style>
  <w:style w:type="paragraph" w:customStyle="1" w:styleId="PopOutTitleRight">
    <w:name w:val="PopOutTitleRight"/>
    <w:basedOn w:val="PopOutTitle"/>
    <w:next w:val="PopOutTextRight"/>
    <w:uiPriority w:val="12"/>
    <w:qFormat/>
    <w:rsid w:val="006C4C6A"/>
    <w:pPr>
      <w:framePr w:wrap="around" w:x="4979"/>
    </w:pPr>
  </w:style>
  <w:style w:type="paragraph" w:customStyle="1" w:styleId="ESFigure">
    <w:name w:val="ESFigure"/>
    <w:basedOn w:val="ESTable"/>
    <w:next w:val="BodyText"/>
    <w:uiPriority w:val="6"/>
    <w:qFormat/>
    <w:rsid w:val="00EA4625"/>
    <w:pPr>
      <w:numPr>
        <w:ilvl w:val="4"/>
      </w:numPr>
    </w:pPr>
  </w:style>
  <w:style w:type="paragraph" w:customStyle="1" w:styleId="ESFigureLeft">
    <w:name w:val="ESFigureLeft"/>
    <w:basedOn w:val="ESFigure"/>
    <w:next w:val="Normal"/>
    <w:uiPriority w:val="6"/>
    <w:qFormat/>
    <w:rsid w:val="00E20CFA"/>
    <w:pPr>
      <w:ind w:left="1418" w:hanging="1418"/>
    </w:pPr>
  </w:style>
  <w:style w:type="paragraph" w:customStyle="1" w:styleId="TableBullet2">
    <w:name w:val="TableBullet2"/>
    <w:basedOn w:val="TableBullet"/>
    <w:uiPriority w:val="6"/>
    <w:qFormat/>
    <w:rsid w:val="00E239C2"/>
    <w:pPr>
      <w:numPr>
        <w:ilvl w:val="1"/>
      </w:numPr>
    </w:pPr>
  </w:style>
  <w:style w:type="numbering" w:customStyle="1" w:styleId="NumbLstAnnex0">
    <w:name w:val="NumbLstAnnex0"/>
    <w:uiPriority w:val="99"/>
    <w:rsid w:val="009D4017"/>
    <w:pPr>
      <w:numPr>
        <w:numId w:val="6"/>
      </w:numPr>
    </w:pPr>
  </w:style>
  <w:style w:type="paragraph" w:customStyle="1" w:styleId="AnnexEquation">
    <w:name w:val="AnnexEquation"/>
    <w:basedOn w:val="AnnexFigure"/>
    <w:next w:val="BodyText"/>
    <w:uiPriority w:val="6"/>
    <w:qFormat/>
    <w:rsid w:val="00AB21F4"/>
    <w:pPr>
      <w:numPr>
        <w:ilvl w:val="6"/>
      </w:numPr>
    </w:pPr>
  </w:style>
  <w:style w:type="character" w:customStyle="1" w:styleId="BlueHighlight">
    <w:name w:val="Blue Highlight"/>
    <w:basedOn w:val="DefaultParagraphFont"/>
    <w:uiPriority w:val="1"/>
    <w:qFormat/>
    <w:rsid w:val="00512DDE"/>
    <w:rPr>
      <w:color w:val="FFC628" w:themeColor="accent2"/>
    </w:rPr>
  </w:style>
  <w:style w:type="paragraph" w:customStyle="1" w:styleId="FigureLeft">
    <w:name w:val="FigureLeft"/>
    <w:basedOn w:val="Figure"/>
    <w:next w:val="Normal"/>
    <w:uiPriority w:val="6"/>
    <w:qFormat/>
    <w:rsid w:val="00423D65"/>
    <w:pPr>
      <w:ind w:left="1191" w:hanging="1191"/>
    </w:pPr>
  </w:style>
  <w:style w:type="paragraph" w:customStyle="1" w:styleId="DocJobNo">
    <w:name w:val="DocJobNo"/>
    <w:basedOn w:val="NormalLeftAligned"/>
    <w:uiPriority w:val="6"/>
    <w:qFormat/>
    <w:rsid w:val="006C4C6A"/>
    <w:pPr>
      <w:ind w:left="794" w:right="794"/>
    </w:pPr>
    <w:rPr>
      <w:color w:val="FFFFFF"/>
    </w:rPr>
  </w:style>
  <w:style w:type="paragraph" w:customStyle="1" w:styleId="FooterDisclaimer">
    <w:name w:val="FooterDisclaimer"/>
    <w:basedOn w:val="Footer"/>
    <w:uiPriority w:val="6"/>
    <w:qFormat/>
    <w:rsid w:val="006C4C6A"/>
    <w:rPr>
      <w:sz w:val="14"/>
    </w:rPr>
  </w:style>
  <w:style w:type="numbering" w:customStyle="1" w:styleId="NumbLstPart">
    <w:name w:val="NumbLstPart"/>
    <w:uiPriority w:val="99"/>
    <w:rsid w:val="006C4C6A"/>
    <w:pPr>
      <w:numPr>
        <w:numId w:val="12"/>
      </w:numPr>
    </w:pPr>
  </w:style>
  <w:style w:type="paragraph" w:customStyle="1" w:styleId="PartTitle">
    <w:name w:val="Part Title"/>
    <w:basedOn w:val="NormalLeftAligned"/>
    <w:next w:val="BodyText"/>
    <w:uiPriority w:val="6"/>
    <w:rsid w:val="006C4C6A"/>
    <w:rPr>
      <w:b/>
      <w:color w:val="000000" w:themeColor="text1"/>
      <w:sz w:val="48"/>
    </w:rPr>
  </w:style>
  <w:style w:type="character" w:customStyle="1" w:styleId="TableChar">
    <w:name w:val="Table Char"/>
    <w:basedOn w:val="DefaultParagraphFont"/>
    <w:link w:val="Table"/>
    <w:uiPriority w:val="11"/>
    <w:rsid w:val="00336FCD"/>
    <w:rPr>
      <w:rFonts w:ascii="Arial" w:hAnsi="Arial"/>
      <w:color w:val="30F297" w:themeColor="accent1"/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C6A"/>
    <w:pPr>
      <w:pageBreakBefore w:val="0"/>
      <w:numPr>
        <w:numId w:val="0"/>
      </w:numPr>
      <w:spacing w:before="240" w:after="0"/>
      <w:outlineLvl w:val="9"/>
    </w:pPr>
    <w:rPr>
      <w:bCs w:val="0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512DDE"/>
    <w:rPr>
      <w:b/>
      <w:bCs/>
      <w:smallCaps/>
      <w:spacing w:val="5"/>
    </w:rPr>
  </w:style>
  <w:style w:type="paragraph" w:customStyle="1" w:styleId="TableSubheading">
    <w:name w:val="TableSubheading"/>
    <w:basedOn w:val="TableHeading"/>
    <w:next w:val="TableText"/>
    <w:uiPriority w:val="6"/>
    <w:qFormat/>
    <w:rsid w:val="00C57A2A"/>
    <w:rPr>
      <w:b w:val="0"/>
    </w:rPr>
  </w:style>
  <w:style w:type="numbering" w:customStyle="1" w:styleId="numbDivider">
    <w:name w:val="numbDivider"/>
    <w:uiPriority w:val="99"/>
    <w:rsid w:val="00FF0420"/>
    <w:pPr>
      <w:numPr>
        <w:numId w:val="23"/>
      </w:numPr>
    </w:pPr>
  </w:style>
  <w:style w:type="paragraph" w:customStyle="1" w:styleId="TableSourceLeft">
    <w:name w:val="TableSourceLeft"/>
    <w:basedOn w:val="TableSource"/>
    <w:next w:val="Normal"/>
    <w:uiPriority w:val="6"/>
    <w:qFormat/>
    <w:rsid w:val="00BD5B15"/>
    <w:pPr>
      <w:ind w:left="0"/>
    </w:pPr>
  </w:style>
  <w:style w:type="paragraph" w:styleId="NormalWeb">
    <w:name w:val="Normal (Web)"/>
    <w:basedOn w:val="Normal"/>
    <w:uiPriority w:val="99"/>
    <w:semiHidden/>
    <w:unhideWhenUsed/>
    <w:rsid w:val="00D36A6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Heading1NoTOCCentered">
    <w:name w:val="Heading 1NoTOCCentered"/>
    <w:basedOn w:val="Heading1NoTOC"/>
    <w:uiPriority w:val="6"/>
    <w:qFormat/>
    <w:rsid w:val="00D206C9"/>
    <w:pPr>
      <w:jc w:val="center"/>
    </w:pPr>
  </w:style>
  <w:style w:type="paragraph" w:customStyle="1" w:styleId="DocSubmitted">
    <w:name w:val="DocSubmitted"/>
    <w:basedOn w:val="NormalLeftAligned"/>
    <w:next w:val="Normal"/>
    <w:uiPriority w:val="6"/>
    <w:qFormat/>
    <w:rsid w:val="0052368C"/>
    <w:pPr>
      <w:spacing w:before="0" w:after="240"/>
    </w:pPr>
    <w:rPr>
      <w:b/>
      <w:sz w:val="26"/>
    </w:rPr>
  </w:style>
  <w:style w:type="character" w:styleId="CommentReference">
    <w:name w:val="annotation reference"/>
    <w:basedOn w:val="DefaultParagraphFont"/>
    <w:uiPriority w:val="29"/>
    <w:semiHidden/>
    <w:unhideWhenUsed/>
    <w:rsid w:val="005B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29"/>
    <w:unhideWhenUsed/>
    <w:rsid w:val="005B4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9"/>
    <w:rsid w:val="005B47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unhideWhenUsed/>
    <w:rsid w:val="005B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9"/>
    <w:semiHidden/>
    <w:rsid w:val="005B47BC"/>
    <w:rPr>
      <w:rFonts w:ascii="Arial" w:hAnsi="Arial"/>
      <w:b/>
      <w:bCs/>
    </w:rPr>
  </w:style>
  <w:style w:type="paragraph" w:customStyle="1" w:styleId="fr">
    <w:name w:val="fr"/>
    <w:aliases w:val="Odwo&lt;0142&gt;anie przypisu,SUPER,BVI fnr Char1 Char"/>
    <w:basedOn w:val="Normal"/>
    <w:next w:val="Normal"/>
    <w:link w:val="FootnoteReference"/>
    <w:uiPriority w:val="99"/>
    <w:rsid w:val="00CE2EE8"/>
    <w:pPr>
      <w:spacing w:before="0" w:after="160" w:line="240" w:lineRule="exact"/>
    </w:pPr>
    <w:rPr>
      <w:rFonts w:ascii="Times New Roman" w:hAnsi="Times New Roman"/>
      <w:sz w:val="20"/>
      <w:szCs w:val="20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53BC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uiPriority w:val="29"/>
    <w:semiHidden/>
    <w:unhideWhenUsed/>
    <w:rsid w:val="004B4E7C"/>
    <w:rPr>
      <w:color w:val="031D4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2B08B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6203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F%20Templates\ICF%20Report%202017.dotm" TargetMode="External"/></Relationships>
</file>

<file path=word/theme/theme1.xml><?xml version="1.0" encoding="utf-8"?>
<a:theme xmlns:a="http://schemas.openxmlformats.org/drawingml/2006/main" name="Office Theme">
  <a:themeElements>
    <a:clrScheme name="ICF 2021">
      <a:dk1>
        <a:srgbClr val="000000"/>
      </a:dk1>
      <a:lt1>
        <a:srgbClr val="FFFFFF"/>
      </a:lt1>
      <a:dk2>
        <a:srgbClr val="414041"/>
      </a:dk2>
      <a:lt2>
        <a:srgbClr val="808285"/>
      </a:lt2>
      <a:accent1>
        <a:srgbClr val="30F297"/>
      </a:accent1>
      <a:accent2>
        <a:srgbClr val="FFC628"/>
      </a:accent2>
      <a:accent3>
        <a:srgbClr val="031D40"/>
      </a:accent3>
      <a:accent4>
        <a:srgbClr val="5FBCDB"/>
      </a:accent4>
      <a:accent5>
        <a:srgbClr val="0785F2"/>
      </a:accent5>
      <a:accent6>
        <a:srgbClr val="BCBEC0"/>
      </a:accent6>
      <a:hlink>
        <a:srgbClr val="5FBCDB"/>
      </a:hlink>
      <a:folHlink>
        <a:srgbClr val="031D4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6350">
          <a:noFill/>
        </a:ln>
        <a:extLst>
          <a:ext uri="{C572A759-6A51-4108-AA02-DFA0A04FC94B}">
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/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BA2811E1A1C468295E2474B96420D" ma:contentTypeVersion="16" ma:contentTypeDescription="Create a new document." ma:contentTypeScope="" ma:versionID="bf3efda30281e19ce15b7c253914b2bb">
  <xsd:schema xmlns:xsd="http://www.w3.org/2001/XMLSchema" xmlns:xs="http://www.w3.org/2001/XMLSchema" xmlns:p="http://schemas.microsoft.com/office/2006/metadata/properties" xmlns:ns2="f96ae9b0-c886-4593-b000-d3bc9e257a5a" xmlns:ns3="bba5a11d-78ba-426e-8f12-d1bdbf4ce9e2" xmlns:ns4="fa6a9aea-fb0f-4ddd-aff8-712634b7d5fe" targetNamespace="http://schemas.microsoft.com/office/2006/metadata/properties" ma:root="true" ma:fieldsID="22d0dcab0dcc0a486157a4f5ccd763e7" ns2:_="" ns3:_="" ns4:_="">
    <xsd:import namespace="f96ae9b0-c886-4593-b000-d3bc9e257a5a"/>
    <xsd:import namespace="bba5a11d-78ba-426e-8f12-d1bdbf4ce9e2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ae9b0-c886-4593-b000-d3bc9e257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5a11d-78ba-426e-8f12-d1bdbf4ce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e1c778-cdb9-4728-b468-d771f6d4a24d}" ma:internalName="TaxCatchAll" ma:showField="CatchAllData" ma:web="bba5a11d-78ba-426e-8f12-d1bdbf4ce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SharedWithUsers xmlns="bba5a11d-78ba-426e-8f12-d1bdbf4ce9e2">
      <UserInfo>
        <DisplayName>Anke Gittenaer</DisplayName>
        <AccountId>31</AccountId>
        <AccountType/>
      </UserInfo>
      <UserInfo>
        <DisplayName>Nora Stein</DisplayName>
        <AccountId>22</AccountId>
        <AccountType/>
      </UserInfo>
      <UserInfo>
        <DisplayName>Agata Szypulska</DisplayName>
        <AccountId>13</AccountId>
        <AccountType/>
      </UserInfo>
      <UserInfo>
        <DisplayName>Monica Barbovschi</DisplayName>
        <AccountId>42</AccountId>
        <AccountType/>
      </UserInfo>
      <UserInfo>
        <DisplayName>Elena Santunione Grandi</DisplayName>
        <AccountId>40</AccountId>
        <AccountType/>
      </UserInfo>
      <UserInfo>
        <DisplayName>Cristina Fabre</DisplayName>
        <AccountId>12</AccountId>
        <AccountType/>
      </UserInfo>
      <UserInfo>
        <DisplayName>Mara Battistella</DisplayName>
        <AccountId>41</AccountId>
        <AccountType/>
      </UserInfo>
      <UserInfo>
        <DisplayName>Janine McGinn</DisplayName>
        <AccountId>14</AccountId>
        <AccountType/>
      </UserInfo>
    </SharedWithUsers>
    <lcf76f155ced4ddcb4097134ff3c332f xmlns="f96ae9b0-c886-4593-b000-d3bc9e257a5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49BB0-449A-42F4-A4E8-BCE3BD8E3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2650A-3114-4529-B149-08C1100F9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ae9b0-c886-4593-b000-d3bc9e257a5a"/>
    <ds:schemaRef ds:uri="bba5a11d-78ba-426e-8f12-d1bdbf4ce9e2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A83BD-556C-4666-8992-3FA31DD0638F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bba5a11d-78ba-426e-8f12-d1bdbf4ce9e2"/>
    <ds:schemaRef ds:uri="f96ae9b0-c886-4593-b000-d3bc9e257a5a"/>
  </ds:schemaRefs>
</ds:datastoreItem>
</file>

<file path=customXml/itemProps4.xml><?xml version="1.0" encoding="utf-8"?>
<ds:datastoreItem xmlns:ds="http://schemas.openxmlformats.org/officeDocument/2006/customXml" ds:itemID="{BD438651-236B-4025-8D21-9AD82264BA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ICF Report 2017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Saredo Mohamed</dc:creator>
  <cp:lastModifiedBy>eftihia lahana</cp:lastModifiedBy>
  <cp:revision>2</cp:revision>
  <cp:lastPrinted>2024-05-30T00:14:00Z</cp:lastPrinted>
  <dcterms:created xsi:type="dcterms:W3CDTF">2025-01-23T20:52:00Z</dcterms:created>
  <dcterms:modified xsi:type="dcterms:W3CDTF">2025-01-23T20:52:00Z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eam">
    <vt:lpwstr/>
  </property>
  <property fmtid="{D5CDD505-2E9C-101B-9397-08002B2CF9AE}" pid="4" name="ContentTypeId">
    <vt:lpwstr>0x01010041CBA2811E1A1C468295E2474B96420D</vt:lpwstr>
  </property>
  <property fmtid="{D5CDD505-2E9C-101B-9397-08002B2CF9AE}" pid="5" name="GrammarlyDocumentId">
    <vt:lpwstr>fceb71a9babab5434361fd596ed72233006ed30a630735908ec9dfe5c322642a</vt:lpwstr>
  </property>
</Properties>
</file>